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F9FAD2"/>
        <w:tblLook w:val="04A0" w:firstRow="1" w:lastRow="0" w:firstColumn="1" w:lastColumn="0" w:noHBand="0" w:noVBand="1"/>
      </w:tblPr>
      <w:tblGrid>
        <w:gridCol w:w="10790"/>
      </w:tblGrid>
      <w:tr w:rsidR="00502B67" w14:paraId="583AE2C3" w14:textId="77777777" w:rsidTr="00A007B1">
        <w:tc>
          <w:tcPr>
            <w:tcW w:w="10790" w:type="dxa"/>
            <w:shd w:val="clear" w:color="auto" w:fill="F9FAD2"/>
          </w:tcPr>
          <w:p w14:paraId="01B89DB4" w14:textId="77777777" w:rsidR="00502B67" w:rsidRPr="00502B67" w:rsidRDefault="00502B67" w:rsidP="00A007B1">
            <w:pPr>
              <w:rPr>
                <w:b/>
              </w:rPr>
            </w:pPr>
            <w:r>
              <w:rPr>
                <w:b/>
              </w:rPr>
              <w:t>APPLICATION INSTRUCTIONS</w:t>
            </w:r>
            <w:r w:rsidR="00A007B1" w:rsidRPr="00A007B1">
              <w:t>:</w:t>
            </w:r>
          </w:p>
          <w:p w14:paraId="2286BBA3" w14:textId="77777777" w:rsidR="00502B67" w:rsidRPr="00502B67" w:rsidRDefault="00502B67" w:rsidP="00502B67">
            <w:pPr>
              <w:rPr>
                <w:sz w:val="12"/>
              </w:rPr>
            </w:pPr>
          </w:p>
          <w:p w14:paraId="25D92D5E" w14:textId="77777777" w:rsidR="00502B67" w:rsidRDefault="00502B67" w:rsidP="00ED6519">
            <w:pPr>
              <w:pStyle w:val="ListParagraph"/>
              <w:numPr>
                <w:ilvl w:val="0"/>
                <w:numId w:val="20"/>
              </w:numPr>
              <w:ind w:left="424"/>
            </w:pPr>
            <w:r>
              <w:t>Determine if your proposed research project conforms to one or more of the 6 allowable exemption categories recognized at UNE</w:t>
            </w:r>
            <w:r w:rsidR="00A007B1">
              <w:t xml:space="preserve"> by</w:t>
            </w:r>
            <w:r>
              <w:t xml:space="preserve"> complet</w:t>
            </w:r>
            <w:r w:rsidR="00A007B1">
              <w:t>ing</w:t>
            </w:r>
            <w:r>
              <w:t xml:space="preserve"> the </w:t>
            </w:r>
            <w:r w:rsidRPr="00502B67">
              <w:rPr>
                <w:b/>
              </w:rPr>
              <w:t>Exemption Eligibility Checklist</w:t>
            </w:r>
            <w:r>
              <w:t xml:space="preserve"> provided in </w:t>
            </w:r>
            <w:hyperlink w:anchor="AppendixA" w:history="1">
              <w:r w:rsidRPr="00C20F6A">
                <w:rPr>
                  <w:rStyle w:val="Hyperlink"/>
                </w:rPr>
                <w:t>Appendix A</w:t>
              </w:r>
            </w:hyperlink>
            <w:r>
              <w:t xml:space="preserve"> of this application. </w:t>
            </w:r>
          </w:p>
          <w:p w14:paraId="17AE2EC4" w14:textId="77777777" w:rsidR="00ED6519" w:rsidRPr="00ED6519" w:rsidRDefault="00ED6519" w:rsidP="00ED6519">
            <w:pPr>
              <w:pStyle w:val="ListParagraph"/>
              <w:ind w:left="424"/>
              <w:rPr>
                <w:sz w:val="8"/>
                <w:szCs w:val="4"/>
              </w:rPr>
            </w:pPr>
          </w:p>
          <w:p w14:paraId="1044D0D9" w14:textId="77777777" w:rsidR="00502B67" w:rsidRDefault="00502B67" w:rsidP="00ED6519">
            <w:pPr>
              <w:pStyle w:val="ListParagraph"/>
              <w:numPr>
                <w:ilvl w:val="0"/>
                <w:numId w:val="20"/>
              </w:numPr>
              <w:ind w:left="424"/>
            </w:pPr>
            <w:r>
              <w:t xml:space="preserve">If your </w:t>
            </w:r>
            <w:r w:rsidR="00A007B1">
              <w:t xml:space="preserve">research </w:t>
            </w:r>
            <w:r>
              <w:t xml:space="preserve">project meets exemption criteria, complete the </w:t>
            </w:r>
            <w:r w:rsidRPr="00502B67">
              <w:rPr>
                <w:b/>
              </w:rPr>
              <w:t>Exemption Submission Checklist</w:t>
            </w:r>
            <w:r>
              <w:t xml:space="preserve"> </w:t>
            </w:r>
            <w:r w:rsidR="00A007B1">
              <w:t>located</w:t>
            </w:r>
            <w:r>
              <w:t xml:space="preserve"> in </w:t>
            </w:r>
            <w:r>
              <w:br/>
            </w:r>
            <w:hyperlink w:anchor="AppendixB" w:history="1">
              <w:r w:rsidRPr="00184D29">
                <w:rPr>
                  <w:rStyle w:val="Hyperlink"/>
                </w:rPr>
                <w:t>Appendix B</w:t>
              </w:r>
            </w:hyperlink>
            <w:r>
              <w:rPr>
                <w:rStyle w:val="Hyperlink"/>
                <w:u w:val="none"/>
              </w:rPr>
              <w:t xml:space="preserve"> </w:t>
            </w:r>
            <w:r w:rsidR="00ED6519">
              <w:rPr>
                <w:rStyle w:val="Hyperlink"/>
                <w:color w:val="auto"/>
                <w:u w:val="none"/>
              </w:rPr>
              <w:t>to determine what documents aside from this form are required as part of your application</w:t>
            </w:r>
            <w:r w:rsidRPr="00502B67">
              <w:rPr>
                <w:rStyle w:val="Hyperlink"/>
                <w:color w:val="auto"/>
                <w:u w:val="none"/>
              </w:rPr>
              <w:t>.</w:t>
            </w:r>
            <w:r w:rsidRPr="00502B67">
              <w:t xml:space="preserve"> </w:t>
            </w:r>
          </w:p>
          <w:p w14:paraId="3B0CDEC9" w14:textId="77777777" w:rsidR="00ED6519" w:rsidRPr="00ED6519" w:rsidRDefault="00ED6519" w:rsidP="00ED6519">
            <w:pPr>
              <w:rPr>
                <w:sz w:val="8"/>
                <w:szCs w:val="4"/>
              </w:rPr>
            </w:pPr>
          </w:p>
          <w:p w14:paraId="77CBA992" w14:textId="77777777" w:rsidR="00502B67" w:rsidRDefault="00502B67" w:rsidP="00ED6519">
            <w:pPr>
              <w:pStyle w:val="ListParagraph"/>
              <w:numPr>
                <w:ilvl w:val="0"/>
                <w:numId w:val="20"/>
              </w:numPr>
              <w:ind w:left="424"/>
            </w:pPr>
            <w:r>
              <w:t xml:space="preserve">Submit your completed application along with any required supplemental documentation to </w:t>
            </w:r>
            <w:hyperlink r:id="rId11" w:history="1">
              <w:r w:rsidRPr="007F747A">
                <w:rPr>
                  <w:rStyle w:val="Hyperlink"/>
                </w:rPr>
                <w:t>irb@une.edu</w:t>
              </w:r>
            </w:hyperlink>
            <w:r>
              <w:t xml:space="preserve"> for review.</w:t>
            </w:r>
          </w:p>
          <w:p w14:paraId="5B353D19" w14:textId="77777777" w:rsidR="00502B67" w:rsidRPr="00502B67" w:rsidRDefault="00502B67" w:rsidP="00502B67">
            <w:pPr>
              <w:rPr>
                <w:sz w:val="12"/>
              </w:rPr>
            </w:pPr>
          </w:p>
          <w:p w14:paraId="2475DA0D" w14:textId="77777777" w:rsidR="00502B67" w:rsidRDefault="00502B67" w:rsidP="00502B67">
            <w:r>
              <w:t xml:space="preserve">Contact the Office of Research Integrity at </w:t>
            </w:r>
            <w:hyperlink r:id="rId12" w:history="1">
              <w:r w:rsidRPr="007F747A">
                <w:rPr>
                  <w:rStyle w:val="Hyperlink"/>
                </w:rPr>
                <w:t>irb@une.edu</w:t>
              </w:r>
            </w:hyperlink>
            <w:r>
              <w:t xml:space="preserve"> for any questions you may have with regard to your proposed research project or the exemption application process. </w:t>
            </w:r>
          </w:p>
        </w:tc>
      </w:tr>
    </w:tbl>
    <w:p w14:paraId="661A3BF6"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795"/>
        <w:gridCol w:w="8995"/>
      </w:tblGrid>
      <w:tr w:rsidR="002764D2" w14:paraId="63D1F45C" w14:textId="77777777" w:rsidTr="002764D2">
        <w:trPr>
          <w:trHeight w:val="360"/>
        </w:trPr>
        <w:tc>
          <w:tcPr>
            <w:tcW w:w="1795" w:type="dxa"/>
            <w:shd w:val="clear" w:color="auto" w:fill="A9A1A4"/>
            <w:vAlign w:val="center"/>
          </w:tcPr>
          <w:p w14:paraId="177B4681" w14:textId="77777777" w:rsidR="002764D2" w:rsidRPr="007D27EF" w:rsidRDefault="009D29B1" w:rsidP="00111100">
            <w:pPr>
              <w:tabs>
                <w:tab w:val="left" w:pos="4874"/>
              </w:tabs>
              <w:rPr>
                <w:color w:val="FFFFFF" w:themeColor="background1"/>
              </w:rPr>
            </w:pPr>
            <w:r>
              <w:rPr>
                <w:color w:val="FFFFFF" w:themeColor="background1"/>
              </w:rPr>
              <w:t>Version</w:t>
            </w:r>
            <w:r w:rsidR="002764D2" w:rsidRPr="007D27EF">
              <w:rPr>
                <w:color w:val="FFFFFF" w:themeColor="background1"/>
              </w:rPr>
              <w:t xml:space="preserve"> Date:</w:t>
            </w:r>
          </w:p>
        </w:tc>
        <w:sdt>
          <w:sdtPr>
            <w:rPr>
              <w:rStyle w:val="Style2"/>
            </w:rPr>
            <w:id w:val="-1450235131"/>
            <w:placeholder>
              <w:docPart w:val="A54A65514FFB4A1783E119E32E2290F6"/>
            </w:placeholder>
            <w:showingPlcHdr/>
            <w15:color w:val="333399"/>
          </w:sdtPr>
          <w:sdtEndPr>
            <w:rPr>
              <w:rStyle w:val="DefaultParagraphFont"/>
              <w:color w:val="auto"/>
            </w:rPr>
          </w:sdtEndPr>
          <w:sdtContent>
            <w:tc>
              <w:tcPr>
                <w:tcW w:w="8995" w:type="dxa"/>
                <w:vAlign w:val="center"/>
              </w:tcPr>
              <w:p w14:paraId="6F4C792F" w14:textId="77777777" w:rsidR="002764D2" w:rsidRPr="007F09D4" w:rsidRDefault="00A570C9" w:rsidP="00111100">
                <w:pPr>
                  <w:tabs>
                    <w:tab w:val="left" w:pos="4874"/>
                  </w:tabs>
                  <w:rPr>
                    <w:color w:val="163E70"/>
                  </w:rPr>
                </w:pPr>
                <w:r>
                  <w:rPr>
                    <w:rStyle w:val="PlaceholderText"/>
                    <w:color w:val="163E70"/>
                  </w:rPr>
                  <w:t>Enter date</w:t>
                </w:r>
                <w:r w:rsidR="00392547">
                  <w:rPr>
                    <w:rStyle w:val="PlaceholderText"/>
                    <w:color w:val="163E70"/>
                  </w:rPr>
                  <w:t xml:space="preserve"> </w:t>
                </w:r>
                <w:r>
                  <w:rPr>
                    <w:rStyle w:val="PlaceholderText"/>
                    <w:color w:val="163E70"/>
                  </w:rPr>
                  <w:t>when form is first completed</w:t>
                </w:r>
                <w:r w:rsidR="00392547">
                  <w:rPr>
                    <w:rStyle w:val="PlaceholderText"/>
                    <w:color w:val="163E70"/>
                  </w:rPr>
                  <w:t xml:space="preserve"> or date when </w:t>
                </w:r>
                <w:r w:rsidR="00B70679">
                  <w:rPr>
                    <w:rStyle w:val="PlaceholderText"/>
                    <w:color w:val="163E70"/>
                  </w:rPr>
                  <w:t>form</w:t>
                </w:r>
                <w:r w:rsidR="00392547">
                  <w:rPr>
                    <w:rStyle w:val="PlaceholderText"/>
                    <w:color w:val="163E70"/>
                  </w:rPr>
                  <w:t xml:space="preserve"> is </w:t>
                </w:r>
                <w:r>
                  <w:rPr>
                    <w:rStyle w:val="PlaceholderText"/>
                    <w:color w:val="163E70"/>
                  </w:rPr>
                  <w:t xml:space="preserve">last </w:t>
                </w:r>
                <w:r w:rsidR="00392547">
                  <w:rPr>
                    <w:rStyle w:val="PlaceholderText"/>
                    <w:color w:val="163E70"/>
                  </w:rPr>
                  <w:t>up</w:t>
                </w:r>
                <w:r>
                  <w:rPr>
                    <w:rStyle w:val="PlaceholderText"/>
                    <w:color w:val="163E70"/>
                  </w:rPr>
                  <w:t>dated</w:t>
                </w:r>
                <w:r w:rsidR="00392547">
                  <w:rPr>
                    <w:rStyle w:val="PlaceholderText"/>
                    <w:color w:val="163E70"/>
                  </w:rPr>
                  <w:t xml:space="preserve"> </w:t>
                </w:r>
              </w:p>
            </w:tc>
          </w:sdtContent>
        </w:sdt>
      </w:tr>
      <w:tr w:rsidR="002764D2" w14:paraId="5B9DE4BF" w14:textId="77777777" w:rsidTr="002764D2">
        <w:trPr>
          <w:trHeight w:val="360"/>
        </w:trPr>
        <w:tc>
          <w:tcPr>
            <w:tcW w:w="1795" w:type="dxa"/>
            <w:shd w:val="clear" w:color="auto" w:fill="A9A1A4"/>
            <w:vAlign w:val="center"/>
          </w:tcPr>
          <w:p w14:paraId="08986A08" w14:textId="77777777" w:rsidR="002764D2" w:rsidRPr="007D27EF" w:rsidRDefault="002764D2" w:rsidP="00111100">
            <w:pPr>
              <w:tabs>
                <w:tab w:val="left" w:pos="4874"/>
              </w:tabs>
              <w:rPr>
                <w:color w:val="FFFFFF" w:themeColor="background1"/>
              </w:rPr>
            </w:pPr>
            <w:r w:rsidRPr="007D27EF">
              <w:rPr>
                <w:color w:val="FFFFFF" w:themeColor="background1"/>
              </w:rPr>
              <w:t>Title of Project:</w:t>
            </w:r>
          </w:p>
        </w:tc>
        <w:sdt>
          <w:sdtPr>
            <w:rPr>
              <w:color w:val="163E70"/>
            </w:rPr>
            <w:id w:val="-817261008"/>
            <w:placeholder>
              <w:docPart w:val="C0BFE03E30964E0E902D7108F992A5EB"/>
            </w:placeholder>
          </w:sdtPr>
          <w:sdtEndPr/>
          <w:sdtContent>
            <w:sdt>
              <w:sdtPr>
                <w:rPr>
                  <w:color w:val="163E70"/>
                </w:rPr>
                <w:id w:val="-1689049452"/>
                <w:placeholder>
                  <w:docPart w:val="972DBE257F9540B988731A879F4ECBF5"/>
                </w:placeholder>
                <w:showingPlcHdr/>
                <w15:color w:val="333399"/>
              </w:sdtPr>
              <w:sdtEndPr/>
              <w:sdtContent>
                <w:tc>
                  <w:tcPr>
                    <w:tcW w:w="8995" w:type="dxa"/>
                    <w:vAlign w:val="center"/>
                  </w:tcPr>
                  <w:p w14:paraId="5A286B01" w14:textId="77777777" w:rsidR="002764D2" w:rsidRPr="007F09D4" w:rsidRDefault="006008DE" w:rsidP="00111100">
                    <w:pPr>
                      <w:tabs>
                        <w:tab w:val="left" w:pos="4874"/>
                      </w:tabs>
                      <w:rPr>
                        <w:color w:val="163E70"/>
                      </w:rPr>
                    </w:pPr>
                    <w:r w:rsidRPr="007F09D4">
                      <w:rPr>
                        <w:rStyle w:val="PlaceholderText"/>
                        <w:color w:val="163E70"/>
                      </w:rPr>
                      <w:t>Enter text</w:t>
                    </w:r>
                  </w:p>
                </w:tc>
              </w:sdtContent>
            </w:sdt>
          </w:sdtContent>
        </w:sdt>
      </w:tr>
    </w:tbl>
    <w:p w14:paraId="535D55FE" w14:textId="77777777" w:rsidR="002764D2" w:rsidRDefault="002764D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65"/>
        <w:gridCol w:w="810"/>
        <w:gridCol w:w="2521"/>
        <w:gridCol w:w="359"/>
        <w:gridCol w:w="1350"/>
        <w:gridCol w:w="1888"/>
        <w:gridCol w:w="452"/>
        <w:gridCol w:w="3145"/>
      </w:tblGrid>
      <w:tr w:rsidR="003F5AFD" w14:paraId="528E669F" w14:textId="77777777" w:rsidTr="00111100">
        <w:trPr>
          <w:trHeight w:val="647"/>
          <w:tblHeader/>
        </w:trPr>
        <w:tc>
          <w:tcPr>
            <w:tcW w:w="10790" w:type="dxa"/>
            <w:gridSpan w:val="8"/>
            <w:shd w:val="clear" w:color="auto" w:fill="163E70"/>
            <w:vAlign w:val="center"/>
          </w:tcPr>
          <w:p w14:paraId="3EB8CC9D" w14:textId="77777777" w:rsidR="003F5AFD" w:rsidRPr="002764D2" w:rsidRDefault="002764D2" w:rsidP="00690564">
            <w:pPr>
              <w:pStyle w:val="ListParagraph"/>
              <w:numPr>
                <w:ilvl w:val="0"/>
                <w:numId w:val="29"/>
              </w:numPr>
              <w:ind w:left="416"/>
              <w:rPr>
                <w:b/>
              </w:rPr>
            </w:pPr>
            <w:bookmarkStart w:id="0" w:name="_Hlk91787173"/>
            <w:r w:rsidRPr="002764D2">
              <w:rPr>
                <w:b/>
              </w:rPr>
              <w:t>PRINCIPAL INVESTIGATOR &amp; RESEARCH TEAM</w:t>
            </w:r>
          </w:p>
        </w:tc>
      </w:tr>
      <w:bookmarkEnd w:id="0"/>
      <w:tr w:rsidR="003E241F" w14:paraId="5DB01864" w14:textId="77777777" w:rsidTr="00B44E4E">
        <w:trPr>
          <w:trHeight w:val="360"/>
        </w:trPr>
        <w:tc>
          <w:tcPr>
            <w:tcW w:w="3955" w:type="dxa"/>
            <w:gridSpan w:val="4"/>
            <w:vMerge w:val="restart"/>
          </w:tcPr>
          <w:p w14:paraId="3C03B575" w14:textId="77777777" w:rsidR="003E241F" w:rsidRPr="002C1F85" w:rsidRDefault="003E241F" w:rsidP="00786A5D">
            <w:r w:rsidRPr="002C1F85">
              <w:rPr>
                <w:b/>
              </w:rPr>
              <w:t>Principal Investigator Name</w:t>
            </w:r>
            <w:r w:rsidRPr="002C1F85">
              <w:t>:</w:t>
            </w:r>
          </w:p>
          <w:p w14:paraId="75551F38" w14:textId="77777777" w:rsidR="003E241F" w:rsidRPr="002C1F85" w:rsidRDefault="003E241F" w:rsidP="00786A5D">
            <w:pPr>
              <w:rPr>
                <w:color w:val="163E70"/>
                <w:sz w:val="8"/>
              </w:rPr>
            </w:pPr>
          </w:p>
          <w:sdt>
            <w:sdtPr>
              <w:rPr>
                <w:color w:val="163E70"/>
              </w:rPr>
              <w:id w:val="1072467485"/>
              <w:placeholder>
                <w:docPart w:val="1F83D1E1A4F04A469EAE277D637950F1"/>
              </w:placeholder>
              <w15:color w:val="333399"/>
            </w:sdtPr>
            <w:sdtEndPr/>
            <w:sdtContent>
              <w:sdt>
                <w:sdtPr>
                  <w:rPr>
                    <w:color w:val="163E70"/>
                  </w:rPr>
                  <w:id w:val="1515187368"/>
                  <w:placeholder>
                    <w:docPart w:val="670FE30D0483409082E83602BB18E509"/>
                  </w:placeholder>
                </w:sdtPr>
                <w:sdtEndPr/>
                <w:sdtContent>
                  <w:sdt>
                    <w:sdtPr>
                      <w:rPr>
                        <w:rStyle w:val="Style1"/>
                      </w:rPr>
                      <w:id w:val="-177966583"/>
                      <w:placeholder>
                        <w:docPart w:val="936359C8AF284AFF9599FC98295B5E76"/>
                      </w:placeholder>
                      <w15:color w:val="333399"/>
                    </w:sdtPr>
                    <w:sdtEndPr>
                      <w:rPr>
                        <w:rStyle w:val="DefaultParagraphFont"/>
                        <w:color w:val="auto"/>
                      </w:rPr>
                    </w:sdtEndPr>
                    <w:sdtContent>
                      <w:sdt>
                        <w:sdtPr>
                          <w:rPr>
                            <w:rStyle w:val="Style1"/>
                          </w:rPr>
                          <w:id w:val="-1005598993"/>
                          <w:placeholder>
                            <w:docPart w:val="8B1E68040BAD4926B44C932C71E4ABFE"/>
                          </w:placeholder>
                          <w15:color w:val="333399"/>
                        </w:sdtPr>
                        <w:sdtEndPr>
                          <w:rPr>
                            <w:rStyle w:val="DefaultParagraphFont"/>
                            <w:color w:val="auto"/>
                          </w:rPr>
                        </w:sdtEndPr>
                        <w:sdtContent>
                          <w:sdt>
                            <w:sdtPr>
                              <w:rPr>
                                <w:rStyle w:val="Style1"/>
                              </w:rPr>
                              <w:id w:val="1296717098"/>
                              <w:placeholder>
                                <w:docPart w:val="A474E900776F40B8938CB2FA653C2BFC"/>
                              </w:placeholder>
                              <w:showingPlcHdr/>
                              <w15:color w:val="333399"/>
                            </w:sdtPr>
                            <w:sdtEndPr>
                              <w:rPr>
                                <w:rStyle w:val="DefaultParagraphFont"/>
                                <w:color w:val="auto"/>
                              </w:rPr>
                            </w:sdtEndPr>
                            <w:sdtContent>
                              <w:p w14:paraId="5D9B9FC1" w14:textId="77777777" w:rsidR="003E241F" w:rsidRPr="002C1F85" w:rsidRDefault="00644F27" w:rsidP="00786A5D">
                                <w:pPr>
                                  <w:rPr>
                                    <w:color w:val="163E70"/>
                                  </w:rPr>
                                </w:pPr>
                                <w:r w:rsidRPr="002C1F85">
                                  <w:rPr>
                                    <w:rStyle w:val="PlaceholderText"/>
                                    <w:color w:val="163E70"/>
                                  </w:rPr>
                                  <w:t>Enter text</w:t>
                                </w:r>
                              </w:p>
                            </w:sdtContent>
                          </w:sdt>
                        </w:sdtContent>
                      </w:sdt>
                    </w:sdtContent>
                  </w:sdt>
                </w:sdtContent>
              </w:sdt>
            </w:sdtContent>
          </w:sdt>
        </w:tc>
        <w:tc>
          <w:tcPr>
            <w:tcW w:w="1350" w:type="dxa"/>
            <w:vMerge w:val="restart"/>
          </w:tcPr>
          <w:p w14:paraId="364C850F" w14:textId="77777777" w:rsidR="003E241F" w:rsidRDefault="00111100" w:rsidP="00786A5D">
            <w:r>
              <w:rPr>
                <w:b/>
              </w:rPr>
              <w:t>You are</w:t>
            </w:r>
            <w:r w:rsidR="003E241F">
              <w:t>:</w:t>
            </w:r>
          </w:p>
          <w:p w14:paraId="3099510A" w14:textId="77777777" w:rsidR="003E241F" w:rsidRPr="003E241F" w:rsidRDefault="003E241F" w:rsidP="00786A5D">
            <w:pPr>
              <w:rPr>
                <w:sz w:val="8"/>
              </w:rPr>
            </w:pPr>
          </w:p>
          <w:p w14:paraId="04C6B624" w14:textId="77777777" w:rsidR="003E241F" w:rsidRDefault="008131B2" w:rsidP="00786A5D">
            <w:sdt>
              <w:sdtPr>
                <w:id w:val="-1511139258"/>
                <w14:checkbox>
                  <w14:checked w14:val="0"/>
                  <w14:checkedState w14:val="2612" w14:font="MS Gothic"/>
                  <w14:uncheckedState w14:val="2610" w14:font="MS Gothic"/>
                </w14:checkbox>
              </w:sdtPr>
              <w:sdtEndPr/>
              <w:sdtContent>
                <w:r w:rsidR="003E241F">
                  <w:rPr>
                    <w:rFonts w:ascii="MS Gothic" w:eastAsia="MS Gothic" w:hAnsi="MS Gothic" w:hint="eastAsia"/>
                  </w:rPr>
                  <w:t>☐</w:t>
                </w:r>
              </w:sdtContent>
            </w:sdt>
            <w:r w:rsidR="003E241F">
              <w:t xml:space="preserve"> Faculty</w:t>
            </w:r>
          </w:p>
          <w:p w14:paraId="56463DD2" w14:textId="77777777" w:rsidR="003E241F" w:rsidRDefault="008131B2" w:rsidP="00786A5D">
            <w:sdt>
              <w:sdtPr>
                <w:id w:val="1461927914"/>
                <w14:checkbox>
                  <w14:checked w14:val="0"/>
                  <w14:checkedState w14:val="2612" w14:font="MS Gothic"/>
                  <w14:uncheckedState w14:val="2610" w14:font="MS Gothic"/>
                </w14:checkbox>
              </w:sdtPr>
              <w:sdtEndPr/>
              <w:sdtContent>
                <w:r w:rsidR="003E241F">
                  <w:rPr>
                    <w:rFonts w:ascii="MS Gothic" w:eastAsia="MS Gothic" w:hAnsi="MS Gothic" w:hint="eastAsia"/>
                  </w:rPr>
                  <w:t>☐</w:t>
                </w:r>
              </w:sdtContent>
            </w:sdt>
            <w:r w:rsidR="003E241F">
              <w:t xml:space="preserve"> Staff</w:t>
            </w:r>
          </w:p>
          <w:p w14:paraId="5FBE8AB6" w14:textId="77777777" w:rsidR="003E241F" w:rsidRDefault="008131B2" w:rsidP="00786A5D">
            <w:sdt>
              <w:sdtPr>
                <w:id w:val="884528617"/>
                <w14:checkbox>
                  <w14:checked w14:val="0"/>
                  <w14:checkedState w14:val="2612" w14:font="MS Gothic"/>
                  <w14:uncheckedState w14:val="2610" w14:font="MS Gothic"/>
                </w14:checkbox>
              </w:sdtPr>
              <w:sdtEndPr/>
              <w:sdtContent>
                <w:r w:rsidR="00FE0BE4">
                  <w:rPr>
                    <w:rFonts w:ascii="MS Gothic" w:eastAsia="MS Gothic" w:hAnsi="MS Gothic" w:hint="eastAsia"/>
                  </w:rPr>
                  <w:t>☐</w:t>
                </w:r>
              </w:sdtContent>
            </w:sdt>
            <w:r w:rsidR="003E241F">
              <w:t xml:space="preserve"> Student</w:t>
            </w:r>
          </w:p>
          <w:p w14:paraId="2BDC57C3" w14:textId="77777777" w:rsidR="003E241F" w:rsidRDefault="008131B2" w:rsidP="00B63F73">
            <w:sdt>
              <w:sdtPr>
                <w:id w:val="-1262682927"/>
                <w14:checkbox>
                  <w14:checked w14:val="0"/>
                  <w14:checkedState w14:val="2612" w14:font="MS Gothic"/>
                  <w14:uncheckedState w14:val="2610" w14:font="MS Gothic"/>
                </w14:checkbox>
              </w:sdtPr>
              <w:sdtEndPr/>
              <w:sdtContent>
                <w:r w:rsidR="003E241F">
                  <w:rPr>
                    <w:rFonts w:ascii="MS Gothic" w:eastAsia="MS Gothic" w:hAnsi="MS Gothic" w:hint="eastAsia"/>
                  </w:rPr>
                  <w:t>☐</w:t>
                </w:r>
              </w:sdtContent>
            </w:sdt>
            <w:r w:rsidR="003E241F">
              <w:t xml:space="preserve"> </w:t>
            </w:r>
            <w:r w:rsidR="00520E50">
              <w:t>Resident</w:t>
            </w:r>
          </w:p>
        </w:tc>
        <w:tc>
          <w:tcPr>
            <w:tcW w:w="2340" w:type="dxa"/>
            <w:gridSpan w:val="2"/>
          </w:tcPr>
          <w:p w14:paraId="3F1FA00B" w14:textId="77777777" w:rsidR="003E241F" w:rsidRDefault="00671723" w:rsidP="003E241F">
            <w:pPr>
              <w:jc w:val="right"/>
            </w:pPr>
            <w:r>
              <w:rPr>
                <w:b/>
              </w:rPr>
              <w:t>Estimated</w:t>
            </w:r>
            <w:r w:rsidR="003E241F" w:rsidRPr="003E241F">
              <w:rPr>
                <w:b/>
              </w:rPr>
              <w:t xml:space="preserve"> </w:t>
            </w:r>
            <w:r w:rsidR="00B44E4E">
              <w:rPr>
                <w:b/>
              </w:rPr>
              <w:t>Start Date</w:t>
            </w:r>
            <w:r w:rsidR="003E241F">
              <w:t>:</w:t>
            </w:r>
          </w:p>
        </w:tc>
        <w:sdt>
          <w:sdtPr>
            <w:rPr>
              <w:color w:val="163E70"/>
            </w:rPr>
            <w:id w:val="-588235931"/>
            <w:placeholder>
              <w:docPart w:val="DBDCB51006634AC494EEF3873098FD10"/>
            </w:placeholder>
          </w:sdtPr>
          <w:sdtEndPr/>
          <w:sdtContent>
            <w:sdt>
              <w:sdtPr>
                <w:rPr>
                  <w:color w:val="163E70"/>
                </w:rPr>
                <w:id w:val="-53850831"/>
                <w:placeholder>
                  <w:docPart w:val="FFCFF6C4CF364B47B8CFF36FEB4EF5F1"/>
                </w:placeholder>
              </w:sdtPr>
              <w:sdtEndPr/>
              <w:sdtContent>
                <w:sdt>
                  <w:sdtPr>
                    <w:rPr>
                      <w:color w:val="163E70"/>
                    </w:rPr>
                    <w:id w:val="-630088139"/>
                    <w:placeholder>
                      <w:docPart w:val="038EAF74A8C14827BFF86588B4B74904"/>
                    </w:placeholder>
                    <w15:color w:val="333399"/>
                  </w:sdtPr>
                  <w:sdtEndPr/>
                  <w:sdtContent>
                    <w:sdt>
                      <w:sdtPr>
                        <w:rPr>
                          <w:color w:val="163E70"/>
                        </w:rPr>
                        <w:id w:val="1272523660"/>
                        <w:placeholder>
                          <w:docPart w:val="91F9875AB6E949498684C4857E9932E5"/>
                        </w:placeholder>
                        <w:showingPlcHdr/>
                        <w15:color w:val="333399"/>
                      </w:sdtPr>
                      <w:sdtEndPr/>
                      <w:sdtContent>
                        <w:tc>
                          <w:tcPr>
                            <w:tcW w:w="3145" w:type="dxa"/>
                          </w:tcPr>
                          <w:p w14:paraId="3B4B956C" w14:textId="77777777" w:rsidR="003E241F" w:rsidRPr="007F09D4" w:rsidRDefault="00644F27" w:rsidP="00786A5D">
                            <w:pPr>
                              <w:rPr>
                                <w:color w:val="163E70"/>
                              </w:rPr>
                            </w:pPr>
                            <w:r w:rsidRPr="007F09D4">
                              <w:rPr>
                                <w:rStyle w:val="PlaceholderText"/>
                                <w:color w:val="163E70"/>
                              </w:rPr>
                              <w:t>Enter text</w:t>
                            </w:r>
                          </w:p>
                        </w:tc>
                      </w:sdtContent>
                    </w:sdt>
                  </w:sdtContent>
                </w:sdt>
              </w:sdtContent>
            </w:sdt>
          </w:sdtContent>
        </w:sdt>
      </w:tr>
      <w:tr w:rsidR="003E241F" w14:paraId="25FD2EAD" w14:textId="77777777" w:rsidTr="00B44E4E">
        <w:trPr>
          <w:trHeight w:val="360"/>
        </w:trPr>
        <w:tc>
          <w:tcPr>
            <w:tcW w:w="3955" w:type="dxa"/>
            <w:gridSpan w:val="4"/>
            <w:vMerge/>
          </w:tcPr>
          <w:p w14:paraId="47A48B18" w14:textId="77777777" w:rsidR="003E241F" w:rsidRDefault="003E241F" w:rsidP="00786A5D"/>
        </w:tc>
        <w:tc>
          <w:tcPr>
            <w:tcW w:w="1350" w:type="dxa"/>
            <w:vMerge/>
          </w:tcPr>
          <w:p w14:paraId="0E78FE99" w14:textId="77777777" w:rsidR="003E241F" w:rsidRDefault="003E241F" w:rsidP="00786A5D"/>
        </w:tc>
        <w:tc>
          <w:tcPr>
            <w:tcW w:w="2340" w:type="dxa"/>
            <w:gridSpan w:val="2"/>
          </w:tcPr>
          <w:p w14:paraId="52CBF61E" w14:textId="77777777" w:rsidR="003E241F" w:rsidRDefault="00671723" w:rsidP="00B63F73">
            <w:pPr>
              <w:jc w:val="right"/>
            </w:pPr>
            <w:r>
              <w:rPr>
                <w:b/>
              </w:rPr>
              <w:t xml:space="preserve">Estimated </w:t>
            </w:r>
            <w:r w:rsidR="00B44E4E">
              <w:rPr>
                <w:b/>
              </w:rPr>
              <w:t>End</w:t>
            </w:r>
            <w:r w:rsidR="003E241F" w:rsidRPr="003E241F">
              <w:rPr>
                <w:b/>
              </w:rPr>
              <w:t xml:space="preserve"> Date</w:t>
            </w:r>
            <w:r w:rsidR="00B44E4E" w:rsidRPr="00B44E4E">
              <w:rPr>
                <w:b/>
                <w:color w:val="0096D6"/>
                <w:vertAlign w:val="superscript"/>
              </w:rPr>
              <w:t>1</w:t>
            </w:r>
            <w:r w:rsidR="003E241F">
              <w:t>:</w:t>
            </w:r>
          </w:p>
        </w:tc>
        <w:sdt>
          <w:sdtPr>
            <w:rPr>
              <w:color w:val="163E70"/>
            </w:rPr>
            <w:id w:val="-273247507"/>
            <w:placeholder>
              <w:docPart w:val="84FDFBC014D9421D90297FEF16045952"/>
            </w:placeholder>
          </w:sdtPr>
          <w:sdtEndPr/>
          <w:sdtContent>
            <w:sdt>
              <w:sdtPr>
                <w:rPr>
                  <w:color w:val="163E70"/>
                </w:rPr>
                <w:id w:val="1535229103"/>
                <w:placeholder>
                  <w:docPart w:val="9F1181E199FA401FA7C0B3EC2E1F32D5"/>
                </w:placeholder>
                <w15:color w:val="333399"/>
              </w:sdtPr>
              <w:sdtEndPr/>
              <w:sdtContent>
                <w:sdt>
                  <w:sdtPr>
                    <w:rPr>
                      <w:color w:val="163E70"/>
                    </w:rPr>
                    <w:id w:val="-733467288"/>
                    <w:placeholder>
                      <w:docPart w:val="192D266943004AF79EDA9299C28FC3EF"/>
                    </w:placeholder>
                  </w:sdtPr>
                  <w:sdtEndPr/>
                  <w:sdtContent>
                    <w:sdt>
                      <w:sdtPr>
                        <w:rPr>
                          <w:color w:val="163E70"/>
                        </w:rPr>
                        <w:id w:val="222025584"/>
                        <w:placeholder>
                          <w:docPart w:val="209D233B19D74D4B955B0C3B90C1B4C9"/>
                        </w:placeholder>
                        <w:showingPlcHdr/>
                        <w15:color w:val="333399"/>
                      </w:sdtPr>
                      <w:sdtEndPr/>
                      <w:sdtContent>
                        <w:tc>
                          <w:tcPr>
                            <w:tcW w:w="3145" w:type="dxa"/>
                          </w:tcPr>
                          <w:p w14:paraId="75ADC220" w14:textId="77777777" w:rsidR="003E241F" w:rsidRPr="007F09D4" w:rsidRDefault="00644F27" w:rsidP="00786A5D">
                            <w:pPr>
                              <w:rPr>
                                <w:color w:val="163E70"/>
                              </w:rPr>
                            </w:pPr>
                            <w:r w:rsidRPr="007F09D4">
                              <w:rPr>
                                <w:rStyle w:val="PlaceholderText"/>
                                <w:color w:val="163E70"/>
                              </w:rPr>
                              <w:t>Enter text</w:t>
                            </w:r>
                          </w:p>
                        </w:tc>
                      </w:sdtContent>
                    </w:sdt>
                  </w:sdtContent>
                </w:sdt>
              </w:sdtContent>
            </w:sdt>
          </w:sdtContent>
        </w:sdt>
      </w:tr>
      <w:tr w:rsidR="00111100" w14:paraId="68C85070" w14:textId="77777777" w:rsidTr="00B44E4E">
        <w:trPr>
          <w:trHeight w:val="360"/>
        </w:trPr>
        <w:tc>
          <w:tcPr>
            <w:tcW w:w="1075" w:type="dxa"/>
            <w:gridSpan w:val="2"/>
          </w:tcPr>
          <w:p w14:paraId="7CF46FCC" w14:textId="77777777" w:rsidR="00111100" w:rsidRDefault="00111100" w:rsidP="00786A5D">
            <w:r w:rsidRPr="00111100">
              <w:rPr>
                <w:b/>
              </w:rPr>
              <w:t>E-Mail</w:t>
            </w:r>
            <w:r>
              <w:t>:</w:t>
            </w:r>
          </w:p>
        </w:tc>
        <w:sdt>
          <w:sdtPr>
            <w:rPr>
              <w:color w:val="163E70"/>
            </w:rPr>
            <w:id w:val="-2041197220"/>
            <w:placeholder>
              <w:docPart w:val="4D6C7F0392624AC9B6EA6927B78D7A6A"/>
            </w:placeholder>
            <w15:color w:val="333399"/>
          </w:sdtPr>
          <w:sdtEndPr/>
          <w:sdtContent>
            <w:sdt>
              <w:sdtPr>
                <w:rPr>
                  <w:color w:val="163E70"/>
                </w:rPr>
                <w:id w:val="-1059774514"/>
                <w:placeholder>
                  <w:docPart w:val="0B56CD170A314C6B8D34743C490D9D70"/>
                </w:placeholder>
              </w:sdtPr>
              <w:sdtEndPr/>
              <w:sdtContent>
                <w:sdt>
                  <w:sdtPr>
                    <w:rPr>
                      <w:color w:val="163E70"/>
                    </w:rPr>
                    <w:id w:val="1681854844"/>
                    <w:placeholder>
                      <w:docPart w:val="7DAC1488C7444C65A1236AA33BE6844D"/>
                    </w:placeholder>
                    <w15:color w:val="333399"/>
                  </w:sdtPr>
                  <w:sdtEndPr/>
                  <w:sdtContent>
                    <w:sdt>
                      <w:sdtPr>
                        <w:rPr>
                          <w:color w:val="163E70"/>
                        </w:rPr>
                        <w:id w:val="1215850714"/>
                        <w:placeholder>
                          <w:docPart w:val="D40D53251C73457FB9E58C718DC47037"/>
                        </w:placeholder>
                        <w:showingPlcHdr/>
                        <w15:color w:val="333399"/>
                      </w:sdtPr>
                      <w:sdtEndPr/>
                      <w:sdtContent>
                        <w:tc>
                          <w:tcPr>
                            <w:tcW w:w="2880" w:type="dxa"/>
                            <w:gridSpan w:val="2"/>
                          </w:tcPr>
                          <w:p w14:paraId="4871D3DA"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tc>
          <w:tcPr>
            <w:tcW w:w="1350" w:type="dxa"/>
            <w:vMerge/>
          </w:tcPr>
          <w:p w14:paraId="51D93E04" w14:textId="77777777" w:rsidR="00111100" w:rsidRDefault="00111100" w:rsidP="00786A5D"/>
        </w:tc>
        <w:tc>
          <w:tcPr>
            <w:tcW w:w="2340" w:type="dxa"/>
            <w:gridSpan w:val="2"/>
          </w:tcPr>
          <w:p w14:paraId="162D07E8" w14:textId="77777777" w:rsidR="00111100" w:rsidRDefault="00B44E4E" w:rsidP="00B63F73">
            <w:pPr>
              <w:jc w:val="right"/>
            </w:pPr>
            <w:r>
              <w:rPr>
                <w:b/>
              </w:rPr>
              <w:t>UNE Center or College</w:t>
            </w:r>
            <w:r w:rsidR="00111100">
              <w:t>:</w:t>
            </w:r>
          </w:p>
        </w:tc>
        <w:sdt>
          <w:sdtPr>
            <w:rPr>
              <w:color w:val="163E70"/>
            </w:rPr>
            <w:id w:val="-209645033"/>
            <w:placeholder>
              <w:docPart w:val="A77BBCFA16E74AA8B95984D7D61EE2CE"/>
            </w:placeholder>
          </w:sdtPr>
          <w:sdtEndPr/>
          <w:sdtContent>
            <w:sdt>
              <w:sdtPr>
                <w:rPr>
                  <w:color w:val="163E70"/>
                </w:rPr>
                <w:id w:val="-1640722781"/>
                <w:placeholder>
                  <w:docPart w:val="9038383879E54A8E8BE9CE5A24451F34"/>
                </w:placeholder>
              </w:sdtPr>
              <w:sdtEndPr/>
              <w:sdtContent>
                <w:sdt>
                  <w:sdtPr>
                    <w:rPr>
                      <w:color w:val="163E70"/>
                    </w:rPr>
                    <w:id w:val="-206950738"/>
                    <w:placeholder>
                      <w:docPart w:val="6A68E5B219224A838AB3EED11CACB220"/>
                    </w:placeholder>
                    <w15:color w:val="333399"/>
                  </w:sdtPr>
                  <w:sdtEndPr/>
                  <w:sdtContent>
                    <w:sdt>
                      <w:sdtPr>
                        <w:rPr>
                          <w:color w:val="163E70"/>
                        </w:rPr>
                        <w:id w:val="1886065134"/>
                        <w:placeholder>
                          <w:docPart w:val="5BB8F480BC4B4EADBF4EDFB4F7D24DBE"/>
                        </w:placeholder>
                      </w:sdtPr>
                      <w:sdtEndPr/>
                      <w:sdtContent>
                        <w:sdt>
                          <w:sdtPr>
                            <w:rPr>
                              <w:color w:val="163E70"/>
                            </w:rPr>
                            <w:id w:val="-287401"/>
                            <w:placeholder>
                              <w:docPart w:val="EC88BC2C32FF45F3A044CC322DDCF2CF"/>
                            </w:placeholder>
                            <w15:color w:val="333399"/>
                          </w:sdtPr>
                          <w:sdtEndPr/>
                          <w:sdtContent>
                            <w:sdt>
                              <w:sdtPr>
                                <w:rPr>
                                  <w:color w:val="163E70"/>
                                </w:rPr>
                                <w:id w:val="527697486"/>
                                <w:placeholder>
                                  <w:docPart w:val="408EDCDCFEC24F04991C2BBD5B4ED8D7"/>
                                </w:placeholder>
                                <w:showingPlcHdr/>
                                <w15:color w:val="333399"/>
                              </w:sdtPr>
                              <w:sdtEndPr/>
                              <w:sdtContent>
                                <w:tc>
                                  <w:tcPr>
                                    <w:tcW w:w="3145" w:type="dxa"/>
                                  </w:tcPr>
                                  <w:p w14:paraId="58950AB3"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sdtContent>
            </w:sdt>
          </w:sdtContent>
        </w:sdt>
      </w:tr>
      <w:tr w:rsidR="00111100" w14:paraId="2180DF2C" w14:textId="77777777" w:rsidTr="00B44E4E">
        <w:trPr>
          <w:trHeight w:val="360"/>
        </w:trPr>
        <w:tc>
          <w:tcPr>
            <w:tcW w:w="1075" w:type="dxa"/>
            <w:gridSpan w:val="2"/>
            <w:tcBorders>
              <w:bottom w:val="single" w:sz="4" w:space="0" w:color="auto"/>
            </w:tcBorders>
          </w:tcPr>
          <w:p w14:paraId="67C2C99A" w14:textId="77777777" w:rsidR="00111100" w:rsidRDefault="00111100" w:rsidP="00786A5D">
            <w:r w:rsidRPr="00111100">
              <w:rPr>
                <w:b/>
              </w:rPr>
              <w:t>Phone #</w:t>
            </w:r>
            <w:r>
              <w:t>:</w:t>
            </w:r>
          </w:p>
        </w:tc>
        <w:sdt>
          <w:sdtPr>
            <w:rPr>
              <w:color w:val="163E70"/>
            </w:rPr>
            <w:id w:val="1177234746"/>
            <w:placeholder>
              <w:docPart w:val="0CA1F7E043424D6791909693719B7AAF"/>
            </w:placeholder>
            <w15:color w:val="333399"/>
          </w:sdtPr>
          <w:sdtEndPr/>
          <w:sdtContent>
            <w:sdt>
              <w:sdtPr>
                <w:rPr>
                  <w:color w:val="163E70"/>
                </w:rPr>
                <w:id w:val="1591656930"/>
                <w:placeholder>
                  <w:docPart w:val="8F00A6FCB342460CA400512A1FF0D7BE"/>
                </w:placeholder>
              </w:sdtPr>
              <w:sdtEndPr/>
              <w:sdtContent>
                <w:sdt>
                  <w:sdtPr>
                    <w:rPr>
                      <w:color w:val="163E70"/>
                    </w:rPr>
                    <w:id w:val="-1562705682"/>
                    <w:placeholder>
                      <w:docPart w:val="C6BACDBCF0134AAC8FF08F09D2FBFA9E"/>
                    </w:placeholder>
                    <w15:color w:val="333399"/>
                  </w:sdtPr>
                  <w:sdtEndPr/>
                  <w:sdtContent>
                    <w:sdt>
                      <w:sdtPr>
                        <w:rPr>
                          <w:color w:val="163E70"/>
                        </w:rPr>
                        <w:id w:val="-1972812154"/>
                        <w:placeholder>
                          <w:docPart w:val="FCD26347586C411FA7D20EADB38B157B"/>
                        </w:placeholder>
                        <w:showingPlcHdr/>
                        <w15:color w:val="333399"/>
                      </w:sdtPr>
                      <w:sdtEndPr/>
                      <w:sdtContent>
                        <w:tc>
                          <w:tcPr>
                            <w:tcW w:w="2880" w:type="dxa"/>
                            <w:gridSpan w:val="2"/>
                            <w:tcBorders>
                              <w:bottom w:val="single" w:sz="4" w:space="0" w:color="auto"/>
                            </w:tcBorders>
                          </w:tcPr>
                          <w:p w14:paraId="36BD0EE2"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14:paraId="0DF0CA33" w14:textId="77777777" w:rsidR="00111100" w:rsidRDefault="00111100" w:rsidP="00786A5D"/>
        </w:tc>
        <w:tc>
          <w:tcPr>
            <w:tcW w:w="2340" w:type="dxa"/>
            <w:gridSpan w:val="2"/>
            <w:tcBorders>
              <w:bottom w:val="single" w:sz="4" w:space="0" w:color="auto"/>
            </w:tcBorders>
          </w:tcPr>
          <w:p w14:paraId="6989AEB0" w14:textId="77777777" w:rsidR="00111100" w:rsidRDefault="00B44E4E" w:rsidP="00111100">
            <w:pPr>
              <w:jc w:val="right"/>
            </w:pPr>
            <w:r>
              <w:rPr>
                <w:b/>
              </w:rPr>
              <w:t xml:space="preserve">UNE </w:t>
            </w:r>
            <w:r w:rsidR="001D00E2" w:rsidRPr="001D00E2">
              <w:rPr>
                <w:b/>
              </w:rPr>
              <w:t>Program of Study</w:t>
            </w:r>
            <w:r w:rsidR="001D00E2">
              <w:t>:</w:t>
            </w:r>
          </w:p>
        </w:tc>
        <w:sdt>
          <w:sdtPr>
            <w:rPr>
              <w:color w:val="163E70"/>
            </w:rPr>
            <w:id w:val="1500378919"/>
            <w:placeholder>
              <w:docPart w:val="E5BB47F62CCE4FC08F6BDA3BF75819B9"/>
            </w:placeholder>
            <w15:color w:val="333399"/>
          </w:sdtPr>
          <w:sdtEndPr/>
          <w:sdtContent>
            <w:sdt>
              <w:sdtPr>
                <w:rPr>
                  <w:color w:val="163E70"/>
                </w:rPr>
                <w:id w:val="1459374160"/>
                <w:placeholder>
                  <w:docPart w:val="F3F18AECF998418680E8F55299A924CD"/>
                </w:placeholder>
              </w:sdtPr>
              <w:sdtEndPr/>
              <w:sdtContent>
                <w:sdt>
                  <w:sdtPr>
                    <w:rPr>
                      <w:color w:val="163E70"/>
                    </w:rPr>
                    <w:id w:val="1456761011"/>
                    <w:placeholder>
                      <w:docPart w:val="02AD9459162C4269BDBD6E179BEABCE9"/>
                    </w:placeholder>
                    <w:showingPlcHdr/>
                    <w15:color w:val="333399"/>
                  </w:sdtPr>
                  <w:sdtEndPr/>
                  <w:sdtContent>
                    <w:tc>
                      <w:tcPr>
                        <w:tcW w:w="3145" w:type="dxa"/>
                        <w:tcBorders>
                          <w:bottom w:val="single" w:sz="4" w:space="0" w:color="auto"/>
                        </w:tcBorders>
                      </w:tcPr>
                      <w:p w14:paraId="61FF7D90" w14:textId="77777777" w:rsidR="00111100" w:rsidRPr="007F09D4" w:rsidRDefault="00644F27" w:rsidP="00786A5D">
                        <w:pPr>
                          <w:rPr>
                            <w:color w:val="163E70"/>
                          </w:rPr>
                        </w:pPr>
                        <w:r w:rsidRPr="007F09D4">
                          <w:rPr>
                            <w:rStyle w:val="PlaceholderText"/>
                            <w:color w:val="163E70"/>
                          </w:rPr>
                          <w:t>Enter text</w:t>
                        </w:r>
                      </w:p>
                    </w:tc>
                  </w:sdtContent>
                </w:sdt>
              </w:sdtContent>
            </w:sdt>
          </w:sdtContent>
        </w:sdt>
      </w:tr>
      <w:tr w:rsidR="001E1242" w14:paraId="235C87CC" w14:textId="77777777" w:rsidTr="001E1242">
        <w:trPr>
          <w:trHeight w:val="20"/>
        </w:trPr>
        <w:tc>
          <w:tcPr>
            <w:tcW w:w="10790" w:type="dxa"/>
            <w:gridSpan w:val="8"/>
            <w:tcBorders>
              <w:bottom w:val="single" w:sz="4" w:space="0" w:color="auto"/>
            </w:tcBorders>
            <w:shd w:val="clear" w:color="auto" w:fill="A9A1A4"/>
          </w:tcPr>
          <w:p w14:paraId="67FE5700" w14:textId="77777777" w:rsidR="001E1242" w:rsidRPr="00564E2B" w:rsidRDefault="001E1242" w:rsidP="00786A5D">
            <w:pPr>
              <w:rPr>
                <w:b/>
              </w:rPr>
            </w:pPr>
          </w:p>
        </w:tc>
      </w:tr>
      <w:tr w:rsidR="00564E2B" w14:paraId="757F19F1" w14:textId="77777777" w:rsidTr="00F62DBA">
        <w:trPr>
          <w:trHeight w:val="730"/>
        </w:trPr>
        <w:tc>
          <w:tcPr>
            <w:tcW w:w="3596" w:type="dxa"/>
            <w:gridSpan w:val="3"/>
            <w:tcBorders>
              <w:bottom w:val="single" w:sz="4" w:space="0" w:color="auto"/>
            </w:tcBorders>
          </w:tcPr>
          <w:p w14:paraId="2FD26D0F" w14:textId="77777777" w:rsidR="00564E2B" w:rsidRPr="002C1F85" w:rsidRDefault="00564E2B" w:rsidP="00786A5D">
            <w:r w:rsidRPr="002C1F85">
              <w:rPr>
                <w:b/>
              </w:rPr>
              <w:t>Fa</w:t>
            </w:r>
            <w:r w:rsidR="001C12CD">
              <w:rPr>
                <w:b/>
              </w:rPr>
              <w:t>c</w:t>
            </w:r>
            <w:r w:rsidRPr="002C1F85">
              <w:rPr>
                <w:b/>
              </w:rPr>
              <w:t>ulty Advisor Name</w:t>
            </w:r>
            <w:r w:rsidR="008A64A2" w:rsidRPr="002C1F85">
              <w:t>:</w:t>
            </w:r>
          </w:p>
          <w:p w14:paraId="36AEAB05" w14:textId="77777777" w:rsidR="00564E2B" w:rsidRPr="002C1F85" w:rsidRDefault="00564E2B" w:rsidP="00786A5D">
            <w:pPr>
              <w:rPr>
                <w:color w:val="163E70"/>
                <w:sz w:val="8"/>
              </w:rPr>
            </w:pPr>
          </w:p>
          <w:sdt>
            <w:sdtPr>
              <w:rPr>
                <w:color w:val="163E70"/>
              </w:rPr>
              <w:id w:val="591441501"/>
              <w:placeholder>
                <w:docPart w:val="EB02BD1BF7334C0698613939C00E391A"/>
              </w:placeholder>
              <w15:color w:val="333399"/>
            </w:sdtPr>
            <w:sdtEndPr/>
            <w:sdtContent>
              <w:sdt>
                <w:sdtPr>
                  <w:rPr>
                    <w:rStyle w:val="Style1"/>
                  </w:rPr>
                  <w:id w:val="615720827"/>
                  <w:placeholder>
                    <w:docPart w:val="0C539F06DF234496854AA9586F4349BB"/>
                  </w:placeholder>
                  <w15:color w:val="333399"/>
                </w:sdtPr>
                <w:sdtEndPr>
                  <w:rPr>
                    <w:rStyle w:val="DefaultParagraphFont"/>
                    <w:color w:val="auto"/>
                  </w:rPr>
                </w:sdtEndPr>
                <w:sdtContent>
                  <w:sdt>
                    <w:sdtPr>
                      <w:rPr>
                        <w:rStyle w:val="Style1"/>
                      </w:rPr>
                      <w:id w:val="261969983"/>
                      <w:placeholder>
                        <w:docPart w:val="00F4707E524E4FE8AE1ED9B2C8B3EC16"/>
                      </w:placeholder>
                      <w:showingPlcHdr/>
                      <w15:color w:val="333399"/>
                    </w:sdtPr>
                    <w:sdtEndPr>
                      <w:rPr>
                        <w:rStyle w:val="DefaultParagraphFont"/>
                        <w:color w:val="auto"/>
                      </w:rPr>
                    </w:sdtEndPr>
                    <w:sdtContent>
                      <w:p w14:paraId="65E3BF19"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c>
          <w:tcPr>
            <w:tcW w:w="3597" w:type="dxa"/>
            <w:gridSpan w:val="3"/>
            <w:tcBorders>
              <w:bottom w:val="single" w:sz="4" w:space="0" w:color="auto"/>
            </w:tcBorders>
          </w:tcPr>
          <w:p w14:paraId="6D270B94" w14:textId="77777777" w:rsidR="00564E2B" w:rsidRPr="002C1F85" w:rsidRDefault="00564E2B" w:rsidP="00786A5D">
            <w:r w:rsidRPr="002C1F85">
              <w:rPr>
                <w:b/>
              </w:rPr>
              <w:t>E-Mail</w:t>
            </w:r>
            <w:r w:rsidRPr="002C1F85">
              <w:t>:</w:t>
            </w:r>
          </w:p>
          <w:p w14:paraId="0DF42361" w14:textId="77777777" w:rsidR="00564E2B" w:rsidRPr="002C1F85" w:rsidRDefault="00564E2B" w:rsidP="00786A5D">
            <w:pPr>
              <w:rPr>
                <w:color w:val="163E70"/>
                <w:sz w:val="8"/>
              </w:rPr>
            </w:pPr>
          </w:p>
          <w:sdt>
            <w:sdtPr>
              <w:rPr>
                <w:color w:val="163E70"/>
              </w:rPr>
              <w:id w:val="-489794891"/>
              <w:placeholder>
                <w:docPart w:val="B0EB23588E38429BA63CA0CF3C5CA1C6"/>
              </w:placeholder>
              <w15:color w:val="333399"/>
            </w:sdtPr>
            <w:sdtEndPr/>
            <w:sdtContent>
              <w:sdt>
                <w:sdtPr>
                  <w:rPr>
                    <w:rStyle w:val="Style1"/>
                  </w:rPr>
                  <w:id w:val="-1974282990"/>
                  <w:placeholder>
                    <w:docPart w:val="49E83797D9264F579AD8383F05A2136A"/>
                  </w:placeholder>
                  <w15:color w:val="333399"/>
                </w:sdtPr>
                <w:sdtEndPr>
                  <w:rPr>
                    <w:rStyle w:val="DefaultParagraphFont"/>
                    <w:color w:val="auto"/>
                  </w:rPr>
                </w:sdtEndPr>
                <w:sdtContent>
                  <w:sdt>
                    <w:sdtPr>
                      <w:rPr>
                        <w:rStyle w:val="Style1"/>
                      </w:rPr>
                      <w:id w:val="1155036836"/>
                      <w:placeholder>
                        <w:docPart w:val="5CBB48FF6939440C8EDD6D704266A861"/>
                      </w:placeholder>
                      <w:showingPlcHdr/>
                      <w15:color w:val="333399"/>
                    </w:sdtPr>
                    <w:sdtEndPr>
                      <w:rPr>
                        <w:rStyle w:val="DefaultParagraphFont"/>
                        <w:color w:val="auto"/>
                      </w:rPr>
                    </w:sdtEndPr>
                    <w:sdtContent>
                      <w:p w14:paraId="69FE0864"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c>
          <w:tcPr>
            <w:tcW w:w="3597" w:type="dxa"/>
            <w:gridSpan w:val="2"/>
            <w:tcBorders>
              <w:bottom w:val="single" w:sz="4" w:space="0" w:color="auto"/>
            </w:tcBorders>
          </w:tcPr>
          <w:p w14:paraId="5194E175" w14:textId="77777777" w:rsidR="00564E2B" w:rsidRPr="002C1F85" w:rsidRDefault="00564E2B" w:rsidP="00786A5D">
            <w:r w:rsidRPr="002C1F85">
              <w:rPr>
                <w:b/>
              </w:rPr>
              <w:t>Phone #</w:t>
            </w:r>
            <w:r w:rsidRPr="002C1F85">
              <w:t>:</w:t>
            </w:r>
          </w:p>
          <w:p w14:paraId="579A2C61" w14:textId="77777777" w:rsidR="00564E2B" w:rsidRPr="002C1F85" w:rsidRDefault="00564E2B" w:rsidP="00786A5D">
            <w:pPr>
              <w:rPr>
                <w:color w:val="163E70"/>
                <w:sz w:val="8"/>
              </w:rPr>
            </w:pPr>
          </w:p>
          <w:sdt>
            <w:sdtPr>
              <w:rPr>
                <w:color w:val="163E70"/>
              </w:rPr>
              <w:id w:val="1842965190"/>
              <w:placeholder>
                <w:docPart w:val="CF8825571EAC45CC8CF5A67E1FC7EA3F"/>
              </w:placeholder>
              <w15:color w:val="333399"/>
            </w:sdtPr>
            <w:sdtEndPr/>
            <w:sdtContent>
              <w:sdt>
                <w:sdtPr>
                  <w:rPr>
                    <w:rStyle w:val="Style1"/>
                  </w:rPr>
                  <w:id w:val="1424145812"/>
                  <w:placeholder>
                    <w:docPart w:val="4FBD4328F9234DE99DFDDC9011EF0B94"/>
                  </w:placeholder>
                  <w15:color w:val="333399"/>
                </w:sdtPr>
                <w:sdtEndPr>
                  <w:rPr>
                    <w:rStyle w:val="DefaultParagraphFont"/>
                    <w:color w:val="auto"/>
                  </w:rPr>
                </w:sdtEndPr>
                <w:sdtContent>
                  <w:sdt>
                    <w:sdtPr>
                      <w:rPr>
                        <w:rStyle w:val="Style1"/>
                      </w:rPr>
                      <w:id w:val="-321811854"/>
                      <w:placeholder>
                        <w:docPart w:val="6061D24F32D546BEB4B98FD2D0D095B5"/>
                      </w:placeholder>
                      <w:showingPlcHdr/>
                      <w15:color w:val="333399"/>
                    </w:sdtPr>
                    <w:sdtEndPr>
                      <w:rPr>
                        <w:rStyle w:val="DefaultParagraphFont"/>
                        <w:color w:val="auto"/>
                      </w:rPr>
                    </w:sdtEndPr>
                    <w:sdtContent>
                      <w:p w14:paraId="50A56E23"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r>
      <w:tr w:rsidR="003F5AFD" w14:paraId="0016AFE7" w14:textId="77777777" w:rsidTr="006E0DBD">
        <w:trPr>
          <w:trHeight w:val="20"/>
        </w:trPr>
        <w:tc>
          <w:tcPr>
            <w:tcW w:w="10790" w:type="dxa"/>
            <w:gridSpan w:val="8"/>
            <w:shd w:val="clear" w:color="auto" w:fill="A9A1A4"/>
            <w:vAlign w:val="center"/>
          </w:tcPr>
          <w:p w14:paraId="28131B9A" w14:textId="77777777" w:rsidR="00564E2B" w:rsidRDefault="00564E2B" w:rsidP="00F62DBA"/>
        </w:tc>
      </w:tr>
      <w:tr w:rsidR="003F5AFD" w14:paraId="1FF53CF2" w14:textId="77777777" w:rsidTr="00B44E4E">
        <w:trPr>
          <w:trHeight w:val="360"/>
        </w:trPr>
        <w:tc>
          <w:tcPr>
            <w:tcW w:w="10790" w:type="dxa"/>
            <w:gridSpan w:val="8"/>
            <w:tcBorders>
              <w:bottom w:val="single" w:sz="4" w:space="0" w:color="auto"/>
            </w:tcBorders>
          </w:tcPr>
          <w:p w14:paraId="0166D2F1" w14:textId="77777777" w:rsidR="004F010D" w:rsidRDefault="004F010D" w:rsidP="006E0DBD">
            <w:pPr>
              <w:rPr>
                <w:b/>
              </w:rPr>
            </w:pPr>
            <w:r w:rsidRPr="002C1F85">
              <w:rPr>
                <w:b/>
              </w:rPr>
              <w:t xml:space="preserve">Please list </w:t>
            </w:r>
            <w:r w:rsidR="00CF2436" w:rsidRPr="002C1F85">
              <w:rPr>
                <w:b/>
              </w:rPr>
              <w:t>and describe the role(s)</w:t>
            </w:r>
            <w:r w:rsidR="002B0CF2" w:rsidRPr="002C1F85">
              <w:rPr>
                <w:b/>
              </w:rPr>
              <w:t xml:space="preserve"> and</w:t>
            </w:r>
            <w:r w:rsidRPr="002C1F85">
              <w:rPr>
                <w:b/>
              </w:rPr>
              <w:t xml:space="preserve"> </w:t>
            </w:r>
            <w:r w:rsidR="002B0CF2" w:rsidRPr="002C1F85">
              <w:rPr>
                <w:b/>
              </w:rPr>
              <w:t xml:space="preserve">the institutional affiliation </w:t>
            </w:r>
            <w:r w:rsidR="00B9086E" w:rsidRPr="002C1F85">
              <w:rPr>
                <w:b/>
              </w:rPr>
              <w:t xml:space="preserve">for </w:t>
            </w:r>
            <w:r w:rsidR="00303E5A" w:rsidRPr="002C1F85">
              <w:rPr>
                <w:b/>
              </w:rPr>
              <w:t>all key personnel</w:t>
            </w:r>
            <w:r w:rsidRPr="002C1F85">
              <w:rPr>
                <w:b/>
              </w:rPr>
              <w:t xml:space="preserve"> on this </w:t>
            </w:r>
            <w:r w:rsidR="00FE63B9" w:rsidRPr="002C1F85">
              <w:rPr>
                <w:b/>
              </w:rPr>
              <w:t xml:space="preserve">research </w:t>
            </w:r>
            <w:r w:rsidRPr="002C1F85">
              <w:rPr>
                <w:b/>
              </w:rPr>
              <w:t>project</w:t>
            </w:r>
            <w:r w:rsidR="00B9086E" w:rsidRPr="002C1F85">
              <w:rPr>
                <w:b/>
              </w:rPr>
              <w:t>.</w:t>
            </w:r>
          </w:p>
          <w:p w14:paraId="60B7067F" w14:textId="77777777" w:rsidR="00983527" w:rsidRPr="00BB4584" w:rsidRDefault="00983527" w:rsidP="006E0DBD">
            <w:pPr>
              <w:rPr>
                <w:i/>
                <w:sz w:val="8"/>
                <w:szCs w:val="8"/>
              </w:rPr>
            </w:pPr>
          </w:p>
          <w:p w14:paraId="68811E4D" w14:textId="77777777" w:rsidR="00BB4584" w:rsidRPr="002C1F85" w:rsidRDefault="00BB4584" w:rsidP="00BB4584">
            <w:pPr>
              <w:pStyle w:val="ListParagraph"/>
              <w:numPr>
                <w:ilvl w:val="0"/>
                <w:numId w:val="37"/>
              </w:numPr>
              <w:tabs>
                <w:tab w:val="left" w:pos="326"/>
              </w:tabs>
              <w:ind w:left="326" w:hanging="270"/>
              <w:rPr>
                <w:i/>
              </w:rPr>
            </w:pPr>
            <w:r w:rsidRPr="002C1F85">
              <w:rPr>
                <w:i/>
              </w:rPr>
              <w:t xml:space="preserve">For example: Bill Jones is affiliated with UNE and will be responsible for </w:t>
            </w:r>
            <w:r>
              <w:rPr>
                <w:i/>
              </w:rPr>
              <w:t xml:space="preserve">recruitment, </w:t>
            </w:r>
            <w:r w:rsidRPr="002C1F85">
              <w:rPr>
                <w:i/>
              </w:rPr>
              <w:t>data collection</w:t>
            </w:r>
            <w:r>
              <w:rPr>
                <w:i/>
              </w:rPr>
              <w:t>,</w:t>
            </w:r>
            <w:r w:rsidRPr="002C1F85">
              <w:rPr>
                <w:i/>
              </w:rPr>
              <w:t xml:space="preserve"> and analysis.</w:t>
            </w:r>
          </w:p>
          <w:p w14:paraId="3C746F47" w14:textId="77777777" w:rsidR="00BB4584" w:rsidRPr="00BB4584" w:rsidRDefault="00BB4584" w:rsidP="00BB4584">
            <w:pPr>
              <w:pStyle w:val="ListParagraph"/>
              <w:ind w:left="326"/>
              <w:rPr>
                <w:i/>
                <w:sz w:val="8"/>
                <w:szCs w:val="8"/>
              </w:rPr>
            </w:pPr>
          </w:p>
          <w:p w14:paraId="59DDC192" w14:textId="77777777" w:rsidR="009A249D" w:rsidRDefault="00983527" w:rsidP="00B9086E">
            <w:pPr>
              <w:pStyle w:val="ListParagraph"/>
              <w:numPr>
                <w:ilvl w:val="0"/>
                <w:numId w:val="37"/>
              </w:numPr>
              <w:ind w:left="326" w:hanging="270"/>
              <w:rPr>
                <w:i/>
              </w:rPr>
            </w:pPr>
            <w:r>
              <w:rPr>
                <w:i/>
              </w:rPr>
              <w:t xml:space="preserve">Key personnel are defined as all individuals who </w:t>
            </w:r>
            <w:r w:rsidR="004B3B84">
              <w:rPr>
                <w:i/>
              </w:rPr>
              <w:t xml:space="preserve">contribute in a substantive, meaningful way to the scientific development or execution of the research project. </w:t>
            </w:r>
          </w:p>
          <w:p w14:paraId="2B57E285" w14:textId="77777777" w:rsidR="009A249D" w:rsidRPr="009A249D" w:rsidRDefault="009A249D" w:rsidP="009A249D">
            <w:pPr>
              <w:pStyle w:val="ListParagraph"/>
              <w:ind w:left="326"/>
              <w:rPr>
                <w:i/>
                <w:sz w:val="8"/>
                <w:szCs w:val="8"/>
              </w:rPr>
            </w:pPr>
          </w:p>
          <w:p w14:paraId="6599D20B" w14:textId="77777777" w:rsidR="00983527" w:rsidRDefault="004B3B84" w:rsidP="009A249D">
            <w:pPr>
              <w:pStyle w:val="ListParagraph"/>
              <w:ind w:left="326"/>
              <w:rPr>
                <w:i/>
              </w:rPr>
            </w:pPr>
            <w:r>
              <w:rPr>
                <w:i/>
              </w:rPr>
              <w:t>Examples include</w:t>
            </w:r>
            <w:r w:rsidR="009A249D">
              <w:rPr>
                <w:i/>
              </w:rPr>
              <w:t xml:space="preserve"> participant </w:t>
            </w:r>
            <w:r w:rsidR="000C6820">
              <w:rPr>
                <w:i/>
              </w:rPr>
              <w:t xml:space="preserve">screening, </w:t>
            </w:r>
            <w:r w:rsidR="009A249D">
              <w:rPr>
                <w:i/>
              </w:rPr>
              <w:t>recruitment</w:t>
            </w:r>
            <w:r w:rsidR="000C6820">
              <w:rPr>
                <w:i/>
              </w:rPr>
              <w:t>,</w:t>
            </w:r>
            <w:r w:rsidR="009A249D">
              <w:rPr>
                <w:i/>
              </w:rPr>
              <w:t xml:space="preserve"> and consenting activities</w:t>
            </w:r>
            <w:r>
              <w:rPr>
                <w:i/>
              </w:rPr>
              <w:t xml:space="preserve">, </w:t>
            </w:r>
            <w:r w:rsidR="009A249D">
              <w:rPr>
                <w:i/>
              </w:rPr>
              <w:t>data collection via</w:t>
            </w:r>
            <w:r>
              <w:rPr>
                <w:i/>
              </w:rPr>
              <w:t xml:space="preserve"> intervention or interaction with participants, or obtaining</w:t>
            </w:r>
            <w:r w:rsidR="009A249D">
              <w:rPr>
                <w:i/>
              </w:rPr>
              <w:t xml:space="preserve">/using/analyzing </w:t>
            </w:r>
            <w:r w:rsidR="007F7162">
              <w:rPr>
                <w:i/>
              </w:rPr>
              <w:t>personally identifiable</w:t>
            </w:r>
            <w:r w:rsidR="009A249D">
              <w:rPr>
                <w:i/>
              </w:rPr>
              <w:t xml:space="preserve"> information or biospecimens pertaining to a research participant.</w:t>
            </w:r>
          </w:p>
          <w:p w14:paraId="591BE602" w14:textId="77777777" w:rsidR="00BB4584" w:rsidRPr="00BB4584" w:rsidRDefault="00BB4584" w:rsidP="00BB4584">
            <w:pPr>
              <w:pStyle w:val="ListParagraph"/>
              <w:rPr>
                <w:i/>
                <w:sz w:val="8"/>
                <w:szCs w:val="8"/>
              </w:rPr>
            </w:pPr>
          </w:p>
          <w:p w14:paraId="1E53B7CA" w14:textId="77777777" w:rsidR="00BB4584" w:rsidRDefault="00BB4584" w:rsidP="00BB4584">
            <w:pPr>
              <w:pStyle w:val="ListParagraph"/>
              <w:ind w:left="326"/>
              <w:rPr>
                <w:i/>
              </w:rPr>
            </w:pPr>
            <w:r w:rsidRPr="00BB4584">
              <w:rPr>
                <w:b/>
                <w:i/>
              </w:rPr>
              <w:t>Note</w:t>
            </w:r>
            <w:r>
              <w:rPr>
                <w:i/>
              </w:rPr>
              <w:t xml:space="preserve">: The Principal Investigator and Faculty Advisor(s) must be listed </w:t>
            </w:r>
            <w:r w:rsidR="005A3FEE">
              <w:rPr>
                <w:i/>
              </w:rPr>
              <w:t xml:space="preserve">as key personnel </w:t>
            </w:r>
            <w:r>
              <w:rPr>
                <w:i/>
              </w:rPr>
              <w:t xml:space="preserve">in this section. </w:t>
            </w:r>
          </w:p>
          <w:p w14:paraId="0CBE8ACA" w14:textId="77777777" w:rsidR="004F010D" w:rsidRPr="004B3B84" w:rsidRDefault="004F010D" w:rsidP="00786A5D">
            <w:pPr>
              <w:rPr>
                <w:color w:val="163E70"/>
                <w:sz w:val="8"/>
                <w:szCs w:val="8"/>
              </w:rPr>
            </w:pPr>
          </w:p>
          <w:sdt>
            <w:sdtPr>
              <w:rPr>
                <w:color w:val="163E70"/>
              </w:rPr>
              <w:id w:val="921680934"/>
              <w:placeholder>
                <w:docPart w:val="394452D73B8242B288BEF7D013A4C512"/>
              </w:placeholder>
              <w15:color w:val="333399"/>
            </w:sdtPr>
            <w:sdtEndPr/>
            <w:sdtContent>
              <w:sdt>
                <w:sdtPr>
                  <w:rPr>
                    <w:color w:val="163E70"/>
                  </w:rPr>
                  <w:id w:val="626674788"/>
                  <w:placeholder>
                    <w:docPart w:val="2B7A6DE0D8714A82A77B13523444A9EB"/>
                  </w:placeholder>
                </w:sdtPr>
                <w:sdtEndPr/>
                <w:sdtContent>
                  <w:sdt>
                    <w:sdtPr>
                      <w:rPr>
                        <w:rStyle w:val="Style1"/>
                      </w:rPr>
                      <w:id w:val="-1311401471"/>
                      <w:placeholder>
                        <w:docPart w:val="786F049CA96142E887D942A69EE8A58E"/>
                      </w:placeholder>
                      <w:showingPlcHdr/>
                      <w15:color w:val="333399"/>
                    </w:sdtPr>
                    <w:sdtEndPr>
                      <w:rPr>
                        <w:rStyle w:val="DefaultParagraphFont"/>
                        <w:color w:val="auto"/>
                      </w:rPr>
                    </w:sdtEndPr>
                    <w:sdtContent>
                      <w:p w14:paraId="04DF2906" w14:textId="77777777" w:rsidR="004F010D" w:rsidRPr="002C1F85" w:rsidRDefault="00395613" w:rsidP="006E0DBD">
                        <w:pPr>
                          <w:rPr>
                            <w:color w:val="163E70"/>
                          </w:rPr>
                        </w:pPr>
                        <w:r w:rsidRPr="002C1F85">
                          <w:rPr>
                            <w:rStyle w:val="PlaceholderText"/>
                            <w:color w:val="163E70"/>
                          </w:rPr>
                          <w:t>Enter text</w:t>
                        </w:r>
                      </w:p>
                    </w:sdtContent>
                  </w:sdt>
                </w:sdtContent>
              </w:sdt>
            </w:sdtContent>
          </w:sdt>
          <w:p w14:paraId="00358328" w14:textId="77777777" w:rsidR="00395613" w:rsidRPr="002C1F85" w:rsidRDefault="00395613" w:rsidP="00786A5D">
            <w:pPr>
              <w:rPr>
                <w:color w:val="163E70"/>
                <w:sz w:val="8"/>
              </w:rPr>
            </w:pPr>
          </w:p>
        </w:tc>
      </w:tr>
      <w:tr w:rsidR="00B44E4E" w14:paraId="4AD0AF2A" w14:textId="77777777" w:rsidTr="00B44E4E">
        <w:trPr>
          <w:trHeight w:val="360"/>
        </w:trPr>
        <w:tc>
          <w:tcPr>
            <w:tcW w:w="265" w:type="dxa"/>
            <w:tcBorders>
              <w:left w:val="nil"/>
              <w:bottom w:val="nil"/>
              <w:right w:val="nil"/>
            </w:tcBorders>
          </w:tcPr>
          <w:p w14:paraId="1E2FD839" w14:textId="77777777" w:rsidR="00B44E4E" w:rsidRPr="00B44E4E" w:rsidRDefault="00B44E4E" w:rsidP="006E0DBD">
            <w:pPr>
              <w:rPr>
                <w:b/>
                <w:vertAlign w:val="superscript"/>
              </w:rPr>
            </w:pPr>
            <w:r w:rsidRPr="00B44E4E">
              <w:rPr>
                <w:b/>
                <w:color w:val="0096D6"/>
                <w:vertAlign w:val="superscript"/>
              </w:rPr>
              <w:t>1</w:t>
            </w:r>
          </w:p>
        </w:tc>
        <w:tc>
          <w:tcPr>
            <w:tcW w:w="10525" w:type="dxa"/>
            <w:gridSpan w:val="7"/>
            <w:tcBorders>
              <w:left w:val="nil"/>
              <w:bottom w:val="nil"/>
              <w:right w:val="nil"/>
            </w:tcBorders>
          </w:tcPr>
          <w:p w14:paraId="2C86CF6F" w14:textId="77777777" w:rsidR="00B44E4E" w:rsidRPr="00B44E4E" w:rsidRDefault="00B44E4E" w:rsidP="006E0DBD">
            <w:r>
              <w:t xml:space="preserve">Record the date when you expect to </w:t>
            </w:r>
            <w:r w:rsidR="00E25AC9">
              <w:t>stop</w:t>
            </w:r>
            <w:r>
              <w:t xml:space="preserve"> (1) obtai</w:t>
            </w:r>
            <w:r w:rsidR="00B86411">
              <w:t>n</w:t>
            </w:r>
            <w:r w:rsidR="00E25AC9">
              <w:t>ing</w:t>
            </w:r>
            <w:r>
              <w:t xml:space="preserve"> data through interaction or intervention with participants</w:t>
            </w:r>
            <w:r w:rsidR="00B86411">
              <w:t xml:space="preserve">; </w:t>
            </w:r>
            <w:r w:rsidRPr="00E25AC9">
              <w:rPr>
                <w:b/>
                <w:i/>
              </w:rPr>
              <w:t>and/or</w:t>
            </w:r>
            <w:r>
              <w:t xml:space="preserve"> (2) collect</w:t>
            </w:r>
            <w:r w:rsidR="00E25AC9">
              <w:t>ing</w:t>
            </w:r>
            <w:r>
              <w:t>, us</w:t>
            </w:r>
            <w:r w:rsidR="00E25AC9">
              <w:t>ing</w:t>
            </w:r>
            <w:r>
              <w:t>, or analy</w:t>
            </w:r>
            <w:r w:rsidR="00B86411">
              <w:t>z</w:t>
            </w:r>
            <w:r w:rsidR="00E25AC9">
              <w:t>ing</w:t>
            </w:r>
            <w:r>
              <w:t xml:space="preserve"> </w:t>
            </w:r>
            <w:r w:rsidR="007F7162">
              <w:t xml:space="preserve">personally </w:t>
            </w:r>
            <w:r>
              <w:t xml:space="preserve">identifiable </w:t>
            </w:r>
            <w:r w:rsidR="007F7162">
              <w:t>information</w:t>
            </w:r>
            <w:r>
              <w:t xml:space="preserve"> about participants. </w:t>
            </w:r>
          </w:p>
        </w:tc>
      </w:tr>
    </w:tbl>
    <w:p w14:paraId="42DCAFEE"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596"/>
        <w:gridCol w:w="269"/>
        <w:gridCol w:w="3328"/>
        <w:gridCol w:w="272"/>
        <w:gridCol w:w="3325"/>
      </w:tblGrid>
      <w:tr w:rsidR="004C7550" w14:paraId="2CB7776C" w14:textId="77777777" w:rsidTr="00A020B5">
        <w:trPr>
          <w:trHeight w:val="648"/>
          <w:tblHeader/>
        </w:trPr>
        <w:tc>
          <w:tcPr>
            <w:tcW w:w="10790" w:type="dxa"/>
            <w:gridSpan w:val="5"/>
            <w:shd w:val="clear" w:color="auto" w:fill="163E70"/>
            <w:vAlign w:val="center"/>
          </w:tcPr>
          <w:p w14:paraId="275616DA" w14:textId="77777777" w:rsidR="004C7550" w:rsidRPr="002764D2" w:rsidRDefault="006F2805" w:rsidP="003C1F4A">
            <w:pPr>
              <w:pStyle w:val="ListParagraph"/>
              <w:numPr>
                <w:ilvl w:val="0"/>
                <w:numId w:val="29"/>
              </w:numPr>
              <w:ind w:left="416"/>
              <w:rPr>
                <w:b/>
              </w:rPr>
            </w:pPr>
            <w:r>
              <w:rPr>
                <w:b/>
              </w:rPr>
              <w:lastRenderedPageBreak/>
              <w:t>GENERAL PROJECT INFORMATION</w:t>
            </w:r>
          </w:p>
        </w:tc>
      </w:tr>
      <w:tr w:rsidR="002C2599" w14:paraId="511FF2E0" w14:textId="77777777" w:rsidTr="001244F3">
        <w:trPr>
          <w:trHeight w:val="2150"/>
        </w:trPr>
        <w:tc>
          <w:tcPr>
            <w:tcW w:w="3596" w:type="dxa"/>
            <w:tcBorders>
              <w:bottom w:val="single" w:sz="4" w:space="0" w:color="auto"/>
            </w:tcBorders>
          </w:tcPr>
          <w:p w14:paraId="156D35FD" w14:textId="77777777" w:rsidR="002C2599" w:rsidRPr="00151FA3" w:rsidRDefault="002C2599" w:rsidP="00EA28EF">
            <w:pPr>
              <w:pStyle w:val="ListParagraph"/>
              <w:numPr>
                <w:ilvl w:val="0"/>
                <w:numId w:val="33"/>
              </w:numPr>
              <w:ind w:left="326" w:hanging="270"/>
            </w:pPr>
            <w:r w:rsidRPr="00151FA3">
              <w:rPr>
                <w:b/>
              </w:rPr>
              <w:t>Type of Funding</w:t>
            </w:r>
            <w:r w:rsidRPr="00151FA3">
              <w:t>:</w:t>
            </w:r>
          </w:p>
          <w:p w14:paraId="19BCF6E4" w14:textId="77777777" w:rsidR="002C2599" w:rsidRPr="00151FA3" w:rsidRDefault="002C2599" w:rsidP="00EA28EF">
            <w:pPr>
              <w:pStyle w:val="ListParagraph"/>
              <w:ind w:left="326"/>
              <w:rPr>
                <w:b/>
                <w:sz w:val="8"/>
              </w:rPr>
            </w:pPr>
          </w:p>
          <w:p w14:paraId="0158435A" w14:textId="77777777" w:rsidR="002C2599" w:rsidRPr="00151FA3" w:rsidRDefault="008131B2" w:rsidP="002F30BB">
            <w:pPr>
              <w:pStyle w:val="ListParagraph"/>
              <w:ind w:left="596" w:hanging="270"/>
            </w:pPr>
            <w:sdt>
              <w:sdtPr>
                <w:id w:val="939640636"/>
                <w14:checkbox>
                  <w14:checked w14:val="0"/>
                  <w14:checkedState w14:val="2612" w14:font="MS Gothic"/>
                  <w14:uncheckedState w14:val="2610" w14:font="MS Gothic"/>
                </w14:checkbox>
              </w:sdtPr>
              <w:sdtEndPr/>
              <w:sdtContent>
                <w:r w:rsidR="002C2599" w:rsidRPr="00151FA3">
                  <w:rPr>
                    <w:rFonts w:ascii="MS Gothic" w:eastAsia="MS Gothic" w:hAnsi="MS Gothic" w:hint="eastAsia"/>
                  </w:rPr>
                  <w:t>☐</w:t>
                </w:r>
              </w:sdtContent>
            </w:sdt>
            <w:r w:rsidR="002C2599" w:rsidRPr="00151FA3">
              <w:t xml:space="preserve"> Federal </w:t>
            </w:r>
            <w:r w:rsidR="002C2599" w:rsidRPr="00151FA3">
              <w:rPr>
                <w:i/>
              </w:rPr>
              <w:t>(specify below)</w:t>
            </w:r>
          </w:p>
          <w:p w14:paraId="321C81DA" w14:textId="77777777" w:rsidR="002C2599" w:rsidRPr="00151FA3" w:rsidRDefault="008131B2" w:rsidP="002F30BB">
            <w:pPr>
              <w:ind w:left="686" w:hanging="360"/>
            </w:pPr>
            <w:sdt>
              <w:sdtPr>
                <w:id w:val="7957561"/>
                <w14:checkbox>
                  <w14:checked w14:val="0"/>
                  <w14:checkedState w14:val="2612" w14:font="MS Gothic"/>
                  <w14:uncheckedState w14:val="2610" w14:font="MS Gothic"/>
                </w14:checkbox>
              </w:sdtPr>
              <w:sdtEndPr/>
              <w:sdtContent>
                <w:r w:rsidR="002C2599" w:rsidRPr="00151FA3">
                  <w:rPr>
                    <w:rFonts w:ascii="MS Gothic" w:eastAsia="MS Gothic" w:hAnsi="MS Gothic" w:hint="eastAsia"/>
                  </w:rPr>
                  <w:t>☐</w:t>
                </w:r>
              </w:sdtContent>
            </w:sdt>
            <w:r w:rsidR="002C2599" w:rsidRPr="00151FA3">
              <w:t xml:space="preserve"> State of Maine </w:t>
            </w:r>
            <w:r w:rsidR="002C2599" w:rsidRPr="00151FA3">
              <w:rPr>
                <w:i/>
              </w:rPr>
              <w:t>(</w:t>
            </w:r>
            <w:r w:rsidR="00CF5E63" w:rsidRPr="00151FA3">
              <w:rPr>
                <w:i/>
              </w:rPr>
              <w:t>specify below</w:t>
            </w:r>
            <w:r w:rsidR="002C2599" w:rsidRPr="00151FA3">
              <w:rPr>
                <w:i/>
              </w:rPr>
              <w:t>)</w:t>
            </w:r>
          </w:p>
          <w:p w14:paraId="0AAE5DD8" w14:textId="77777777" w:rsidR="002C2599" w:rsidRPr="00151FA3" w:rsidRDefault="008131B2" w:rsidP="002F30BB">
            <w:pPr>
              <w:ind w:left="686" w:hanging="360"/>
            </w:pPr>
            <w:sdt>
              <w:sdtPr>
                <w:id w:val="371504608"/>
                <w14:checkbox>
                  <w14:checked w14:val="0"/>
                  <w14:checkedState w14:val="2612" w14:font="MS Gothic"/>
                  <w14:uncheckedState w14:val="2610" w14:font="MS Gothic"/>
                </w14:checkbox>
              </w:sdtPr>
              <w:sdtEndPr/>
              <w:sdtContent>
                <w:r w:rsidR="002C2599" w:rsidRPr="00151FA3">
                  <w:rPr>
                    <w:rFonts w:ascii="MS Gothic" w:eastAsia="MS Gothic" w:hAnsi="MS Gothic" w:hint="eastAsia"/>
                  </w:rPr>
                  <w:t>☐</w:t>
                </w:r>
              </w:sdtContent>
            </w:sdt>
            <w:r w:rsidR="002C2599" w:rsidRPr="00151FA3">
              <w:t xml:space="preserve"> UNE Internal Award</w:t>
            </w:r>
          </w:p>
          <w:p w14:paraId="5E52D7AF" w14:textId="77777777" w:rsidR="002C2599" w:rsidRPr="00151FA3" w:rsidRDefault="008131B2" w:rsidP="002F30BB">
            <w:pPr>
              <w:ind w:left="686" w:hanging="360"/>
            </w:pPr>
            <w:sdt>
              <w:sdtPr>
                <w:id w:val="34558892"/>
                <w14:checkbox>
                  <w14:checked w14:val="0"/>
                  <w14:checkedState w14:val="2612" w14:font="MS Gothic"/>
                  <w14:uncheckedState w14:val="2610" w14:font="MS Gothic"/>
                </w14:checkbox>
              </w:sdtPr>
              <w:sdtEndPr/>
              <w:sdtContent>
                <w:r w:rsidR="002C2599" w:rsidRPr="00151FA3">
                  <w:rPr>
                    <w:rFonts w:ascii="MS Gothic" w:eastAsia="MS Gothic" w:hAnsi="MS Gothic" w:hint="eastAsia"/>
                  </w:rPr>
                  <w:t>☐</w:t>
                </w:r>
              </w:sdtContent>
            </w:sdt>
            <w:r w:rsidR="002C2599" w:rsidRPr="00151FA3">
              <w:t xml:space="preserve"> Other/Private</w:t>
            </w:r>
            <w:r w:rsidR="00CF5E63" w:rsidRPr="00151FA3">
              <w:t xml:space="preserve"> </w:t>
            </w:r>
            <w:r w:rsidR="00CF5E63" w:rsidRPr="00151FA3">
              <w:rPr>
                <w:i/>
              </w:rPr>
              <w:t>(specify below)</w:t>
            </w:r>
          </w:p>
          <w:p w14:paraId="2B293D37" w14:textId="77777777" w:rsidR="002C2599" w:rsidRPr="00151FA3" w:rsidRDefault="008131B2" w:rsidP="002F30BB">
            <w:pPr>
              <w:ind w:left="686" w:hanging="360"/>
              <w:rPr>
                <w:color w:val="163E70"/>
              </w:rPr>
            </w:pPr>
            <w:sdt>
              <w:sdtPr>
                <w:id w:val="716939315"/>
                <w14:checkbox>
                  <w14:checked w14:val="0"/>
                  <w14:checkedState w14:val="2612" w14:font="MS Gothic"/>
                  <w14:uncheckedState w14:val="2610" w14:font="MS Gothic"/>
                </w14:checkbox>
              </w:sdtPr>
              <w:sdtEndPr/>
              <w:sdtContent>
                <w:r w:rsidR="002C2599" w:rsidRPr="00151FA3">
                  <w:rPr>
                    <w:rFonts w:ascii="MS Gothic" w:eastAsia="MS Gothic" w:hAnsi="MS Gothic" w:hint="eastAsia"/>
                  </w:rPr>
                  <w:t>☐</w:t>
                </w:r>
              </w:sdtContent>
            </w:sdt>
            <w:r w:rsidR="002C2599" w:rsidRPr="00151FA3">
              <w:t xml:space="preserve"> Not Funded</w:t>
            </w:r>
          </w:p>
          <w:p w14:paraId="681E20AC" w14:textId="77777777" w:rsidR="00CF5E63" w:rsidRPr="00151FA3" w:rsidRDefault="00CF5E63" w:rsidP="002F30BB">
            <w:pPr>
              <w:ind w:left="686" w:hanging="360"/>
              <w:rPr>
                <w:color w:val="163E70"/>
                <w:sz w:val="8"/>
              </w:rPr>
            </w:pPr>
          </w:p>
          <w:sdt>
            <w:sdtPr>
              <w:rPr>
                <w:rStyle w:val="Style1"/>
              </w:rPr>
              <w:id w:val="604316439"/>
              <w:placeholder>
                <w:docPart w:val="449CD8EE39C84821BC4EF0DA74143AA3"/>
              </w:placeholder>
              <w:showingPlcHdr/>
              <w15:color w:val="333399"/>
            </w:sdtPr>
            <w:sdtEndPr>
              <w:rPr>
                <w:rStyle w:val="DefaultParagraphFont"/>
                <w:color w:val="auto"/>
              </w:rPr>
            </w:sdtEndPr>
            <w:sdtContent>
              <w:p w14:paraId="66D86171" w14:textId="77777777" w:rsidR="00CF5E63" w:rsidRPr="00151FA3" w:rsidRDefault="00CF5E63" w:rsidP="00CF5E63">
                <w:pPr>
                  <w:ind w:left="326"/>
                  <w:rPr>
                    <w:rStyle w:val="Style1"/>
                  </w:rPr>
                </w:pPr>
                <w:r w:rsidRPr="00151FA3">
                  <w:rPr>
                    <w:rStyle w:val="PlaceholderText"/>
                    <w:color w:val="163E70"/>
                  </w:rPr>
                  <w:t>Enter text</w:t>
                </w:r>
              </w:p>
            </w:sdtContent>
          </w:sdt>
          <w:p w14:paraId="161F08AA" w14:textId="77777777" w:rsidR="00395613" w:rsidRPr="00151FA3" w:rsidRDefault="00395613" w:rsidP="00B9086E">
            <w:pPr>
              <w:rPr>
                <w:color w:val="163E70"/>
                <w:sz w:val="8"/>
              </w:rPr>
            </w:pPr>
          </w:p>
        </w:tc>
        <w:tc>
          <w:tcPr>
            <w:tcW w:w="3597" w:type="dxa"/>
            <w:gridSpan w:val="2"/>
            <w:tcBorders>
              <w:bottom w:val="single" w:sz="4" w:space="0" w:color="auto"/>
            </w:tcBorders>
          </w:tcPr>
          <w:p w14:paraId="3F9C28B7" w14:textId="77777777" w:rsidR="002C2599" w:rsidRDefault="002C2599" w:rsidP="002C2599">
            <w:pPr>
              <w:pStyle w:val="ListParagraph"/>
              <w:numPr>
                <w:ilvl w:val="0"/>
                <w:numId w:val="33"/>
              </w:numPr>
              <w:ind w:left="330" w:hanging="270"/>
              <w:rPr>
                <w:b/>
              </w:rPr>
            </w:pPr>
            <w:r w:rsidRPr="002C2599">
              <w:rPr>
                <w:b/>
              </w:rPr>
              <w:t>It the research being conducted for any of the</w:t>
            </w:r>
            <w:r>
              <w:rPr>
                <w:b/>
              </w:rPr>
              <w:t>se</w:t>
            </w:r>
            <w:r w:rsidRPr="002C2599">
              <w:rPr>
                <w:b/>
              </w:rPr>
              <w:t xml:space="preserve"> reasons?</w:t>
            </w:r>
          </w:p>
          <w:p w14:paraId="64D2CED8" w14:textId="77777777" w:rsidR="002C2599" w:rsidRPr="002C1FC0" w:rsidRDefault="002C2599" w:rsidP="002C2599">
            <w:pPr>
              <w:rPr>
                <w:b/>
                <w:sz w:val="8"/>
              </w:rPr>
            </w:pPr>
          </w:p>
          <w:p w14:paraId="0656108F" w14:textId="77777777" w:rsidR="002C2599" w:rsidRDefault="008131B2" w:rsidP="002F30BB">
            <w:pPr>
              <w:ind w:firstLine="330"/>
            </w:pPr>
            <w:sdt>
              <w:sdtPr>
                <w:id w:val="-1207948645"/>
                <w14:checkbox>
                  <w14:checked w14:val="0"/>
                  <w14:checkedState w14:val="2612" w14:font="MS Gothic"/>
                  <w14:uncheckedState w14:val="2610" w14:font="MS Gothic"/>
                </w14:checkbox>
              </w:sdtPr>
              <w:sdtEndPr/>
              <w:sdtContent>
                <w:r w:rsidR="002C2599">
                  <w:rPr>
                    <w:rFonts w:ascii="MS Gothic" w:eastAsia="MS Gothic" w:hAnsi="MS Gothic" w:hint="eastAsia"/>
                  </w:rPr>
                  <w:t>☐</w:t>
                </w:r>
              </w:sdtContent>
            </w:sdt>
            <w:r w:rsidR="002C2599">
              <w:rPr>
                <w:b/>
              </w:rPr>
              <w:t xml:space="preserve"> </w:t>
            </w:r>
            <w:r w:rsidR="002C2599">
              <w:t>Doctoral dissertation</w:t>
            </w:r>
          </w:p>
          <w:p w14:paraId="2EC5FA7E" w14:textId="77777777" w:rsidR="002C1FC0" w:rsidRDefault="008131B2" w:rsidP="002F30BB">
            <w:pPr>
              <w:ind w:firstLine="330"/>
            </w:pPr>
            <w:sdt>
              <w:sdtPr>
                <w:id w:val="-699318005"/>
                <w14:checkbox>
                  <w14:checked w14:val="0"/>
                  <w14:checkedState w14:val="2612" w14:font="MS Gothic"/>
                  <w14:uncheckedState w14:val="2610" w14:font="MS Gothic"/>
                </w14:checkbox>
              </w:sdtPr>
              <w:sdtEndPr/>
              <w:sdtContent>
                <w:r w:rsidR="002C1FC0">
                  <w:rPr>
                    <w:rFonts w:ascii="MS Gothic" w:eastAsia="MS Gothic" w:hAnsi="MS Gothic" w:hint="eastAsia"/>
                  </w:rPr>
                  <w:t>☐</w:t>
                </w:r>
              </w:sdtContent>
            </w:sdt>
            <w:r w:rsidR="002C1FC0">
              <w:t xml:space="preserve"> Residency program</w:t>
            </w:r>
          </w:p>
          <w:p w14:paraId="7C27849E" w14:textId="77777777" w:rsidR="002C2599" w:rsidRDefault="008131B2" w:rsidP="002F30BB">
            <w:pPr>
              <w:ind w:firstLine="330"/>
            </w:pPr>
            <w:sdt>
              <w:sdtPr>
                <w:id w:val="-1475590166"/>
                <w14:checkbox>
                  <w14:checked w14:val="0"/>
                  <w14:checkedState w14:val="2612" w14:font="MS Gothic"/>
                  <w14:uncheckedState w14:val="2610" w14:font="MS Gothic"/>
                </w14:checkbox>
              </w:sdtPr>
              <w:sdtEndPr/>
              <w:sdtContent>
                <w:r w:rsidR="002C2599">
                  <w:rPr>
                    <w:rFonts w:ascii="MS Gothic" w:eastAsia="MS Gothic" w:hAnsi="MS Gothic" w:hint="eastAsia"/>
                  </w:rPr>
                  <w:t>☐</w:t>
                </w:r>
              </w:sdtContent>
            </w:sdt>
            <w:r w:rsidR="002C2599">
              <w:t xml:space="preserve"> Master’s thesis</w:t>
            </w:r>
          </w:p>
          <w:p w14:paraId="1317A13B" w14:textId="77777777" w:rsidR="002C1FC0" w:rsidRDefault="008131B2" w:rsidP="002F30BB">
            <w:pPr>
              <w:ind w:firstLine="330"/>
            </w:pPr>
            <w:sdt>
              <w:sdtPr>
                <w:id w:val="2011867832"/>
                <w14:checkbox>
                  <w14:checked w14:val="0"/>
                  <w14:checkedState w14:val="2612" w14:font="MS Gothic"/>
                  <w14:uncheckedState w14:val="2610" w14:font="MS Gothic"/>
                </w14:checkbox>
              </w:sdtPr>
              <w:sdtEndPr/>
              <w:sdtContent>
                <w:r w:rsidR="002C1FC0">
                  <w:rPr>
                    <w:rFonts w:ascii="MS Gothic" w:eastAsia="MS Gothic" w:hAnsi="MS Gothic" w:hint="eastAsia"/>
                  </w:rPr>
                  <w:t>☐</w:t>
                </w:r>
              </w:sdtContent>
            </w:sdt>
            <w:r w:rsidR="002C1FC0">
              <w:t xml:space="preserve"> Undergraduate project</w:t>
            </w:r>
          </w:p>
          <w:p w14:paraId="0C91036B" w14:textId="77777777" w:rsidR="002C2599" w:rsidRPr="002C2599" w:rsidRDefault="008131B2" w:rsidP="002F30BB">
            <w:pPr>
              <w:ind w:firstLine="330"/>
            </w:pPr>
            <w:sdt>
              <w:sdtPr>
                <w:id w:val="-893277227"/>
                <w14:checkbox>
                  <w14:checked w14:val="0"/>
                  <w14:checkedState w14:val="2612" w14:font="MS Gothic"/>
                  <w14:uncheckedState w14:val="2610" w14:font="MS Gothic"/>
                </w14:checkbox>
              </w:sdtPr>
              <w:sdtEndPr/>
              <w:sdtContent>
                <w:r w:rsidR="00FE63B9">
                  <w:rPr>
                    <w:rFonts w:ascii="MS Gothic" w:eastAsia="MS Gothic" w:hAnsi="MS Gothic" w:hint="eastAsia"/>
                  </w:rPr>
                  <w:t>☐</w:t>
                </w:r>
              </w:sdtContent>
            </w:sdt>
            <w:r w:rsidR="002C1FC0">
              <w:t xml:space="preserve"> N/A</w:t>
            </w:r>
          </w:p>
        </w:tc>
        <w:tc>
          <w:tcPr>
            <w:tcW w:w="3597" w:type="dxa"/>
            <w:gridSpan w:val="2"/>
            <w:tcBorders>
              <w:bottom w:val="single" w:sz="4" w:space="0" w:color="auto"/>
            </w:tcBorders>
          </w:tcPr>
          <w:p w14:paraId="323CCF14" w14:textId="77777777" w:rsidR="002C2599" w:rsidRDefault="002C1FC0" w:rsidP="002C1FC0">
            <w:pPr>
              <w:pStyle w:val="ListParagraph"/>
              <w:numPr>
                <w:ilvl w:val="0"/>
                <w:numId w:val="33"/>
              </w:numPr>
              <w:ind w:left="330" w:hanging="270"/>
              <w:rPr>
                <w:b/>
              </w:rPr>
            </w:pPr>
            <w:r w:rsidRPr="002C1FC0">
              <w:rPr>
                <w:b/>
              </w:rPr>
              <w:t xml:space="preserve">Will this project offer compensation for participation? </w:t>
            </w:r>
          </w:p>
          <w:p w14:paraId="61E0F660" w14:textId="77777777" w:rsidR="002C1FC0" w:rsidRPr="002C1FC0" w:rsidRDefault="002C1FC0" w:rsidP="002C1FC0">
            <w:pPr>
              <w:pStyle w:val="ListParagraph"/>
              <w:ind w:left="330"/>
              <w:rPr>
                <w:sz w:val="8"/>
              </w:rPr>
            </w:pPr>
          </w:p>
          <w:p w14:paraId="0E589EFD" w14:textId="77777777" w:rsidR="002C1FC0" w:rsidRDefault="008131B2" w:rsidP="002F30BB">
            <w:pPr>
              <w:ind w:firstLine="334"/>
            </w:pPr>
            <w:sdt>
              <w:sdtPr>
                <w:id w:val="-803305296"/>
                <w14:checkbox>
                  <w14:checked w14:val="0"/>
                  <w14:checkedState w14:val="2612" w14:font="MS Gothic"/>
                  <w14:uncheckedState w14:val="2610" w14:font="MS Gothic"/>
                </w14:checkbox>
              </w:sdtPr>
              <w:sdtEndPr/>
              <w:sdtContent>
                <w:r w:rsidR="002C1FC0">
                  <w:rPr>
                    <w:rFonts w:ascii="MS Gothic" w:eastAsia="MS Gothic" w:hAnsi="MS Gothic" w:hint="eastAsia"/>
                  </w:rPr>
                  <w:t>☐</w:t>
                </w:r>
              </w:sdtContent>
            </w:sdt>
            <w:r w:rsidR="002C1FC0">
              <w:t xml:space="preserve"> </w:t>
            </w:r>
            <w:r w:rsidR="00821E8F">
              <w:t>Yes</w:t>
            </w:r>
          </w:p>
          <w:p w14:paraId="78D808C7" w14:textId="77777777" w:rsidR="002C1FC0" w:rsidRDefault="008131B2" w:rsidP="002F30BB">
            <w:pPr>
              <w:ind w:firstLine="334"/>
              <w:rPr>
                <w:i/>
              </w:rPr>
            </w:pPr>
            <w:sdt>
              <w:sdtPr>
                <w:id w:val="-734233467"/>
                <w14:checkbox>
                  <w14:checked w14:val="0"/>
                  <w14:checkedState w14:val="2612" w14:font="MS Gothic"/>
                  <w14:uncheckedState w14:val="2610" w14:font="MS Gothic"/>
                </w14:checkbox>
              </w:sdtPr>
              <w:sdtEndPr/>
              <w:sdtContent>
                <w:r w:rsidR="002C1FC0">
                  <w:rPr>
                    <w:rFonts w:ascii="MS Gothic" w:eastAsia="MS Gothic" w:hAnsi="MS Gothic" w:hint="eastAsia"/>
                  </w:rPr>
                  <w:t>☐</w:t>
                </w:r>
              </w:sdtContent>
            </w:sdt>
            <w:r w:rsidR="002C1FC0">
              <w:t xml:space="preserve"> </w:t>
            </w:r>
            <w:r w:rsidR="00821E8F">
              <w:t>No</w:t>
            </w:r>
          </w:p>
          <w:p w14:paraId="12D5B554" w14:textId="77777777" w:rsidR="002C1FC0" w:rsidRPr="002C1FC0" w:rsidRDefault="002C1FC0" w:rsidP="002F30BB">
            <w:pPr>
              <w:ind w:firstLine="334"/>
              <w:rPr>
                <w:sz w:val="8"/>
              </w:rPr>
            </w:pPr>
          </w:p>
          <w:p w14:paraId="2B9A14E2" w14:textId="77777777" w:rsidR="002C1FC0" w:rsidRPr="00821E8F" w:rsidRDefault="00325019" w:rsidP="00821E8F">
            <w:pPr>
              <w:ind w:left="334"/>
              <w:rPr>
                <w:i/>
              </w:rPr>
            </w:pPr>
            <w:r w:rsidRPr="00325019">
              <w:rPr>
                <w:rStyle w:val="Style1"/>
                <w:i/>
                <w:color w:val="auto"/>
              </w:rPr>
              <w:t xml:space="preserve">If yes, </w:t>
            </w:r>
            <w:r w:rsidR="00821E8F">
              <w:rPr>
                <w:rStyle w:val="Style1"/>
                <w:i/>
                <w:color w:val="auto"/>
              </w:rPr>
              <w:t>provide details</w:t>
            </w:r>
            <w:r w:rsidRPr="00325019">
              <w:rPr>
                <w:rStyle w:val="Style1"/>
                <w:i/>
                <w:color w:val="auto"/>
              </w:rPr>
              <w:t xml:space="preserve"> in the Participant Information Sheet</w:t>
            </w:r>
            <w:r w:rsidR="002B160B">
              <w:rPr>
                <w:rStyle w:val="Style1"/>
                <w:i/>
                <w:color w:val="auto"/>
              </w:rPr>
              <w:t xml:space="preserve"> and relevant recruitment materials</w:t>
            </w:r>
            <w:r w:rsidRPr="00325019">
              <w:rPr>
                <w:rStyle w:val="Style1"/>
                <w:i/>
                <w:color w:val="auto"/>
              </w:rPr>
              <w:t>.</w:t>
            </w:r>
          </w:p>
        </w:tc>
      </w:tr>
      <w:tr w:rsidR="00D86DEF" w14:paraId="33793D54" w14:textId="77777777" w:rsidTr="001244F3">
        <w:trPr>
          <w:trHeight w:val="360"/>
        </w:trPr>
        <w:tc>
          <w:tcPr>
            <w:tcW w:w="10790" w:type="dxa"/>
            <w:gridSpan w:val="5"/>
            <w:tcBorders>
              <w:bottom w:val="nil"/>
            </w:tcBorders>
          </w:tcPr>
          <w:p w14:paraId="51B54DDF" w14:textId="77777777" w:rsidR="00D86DEF" w:rsidRPr="00D86DEF" w:rsidRDefault="00D86DEF" w:rsidP="00D86DEF">
            <w:pPr>
              <w:pStyle w:val="ListParagraph"/>
              <w:numPr>
                <w:ilvl w:val="0"/>
                <w:numId w:val="33"/>
              </w:numPr>
              <w:ind w:left="326" w:hanging="270"/>
              <w:rPr>
                <w:b/>
              </w:rPr>
            </w:pPr>
            <w:r w:rsidRPr="00D86DEF">
              <w:rPr>
                <w:b/>
              </w:rPr>
              <w:t xml:space="preserve">Will </w:t>
            </w:r>
            <w:r>
              <w:rPr>
                <w:b/>
              </w:rPr>
              <w:t>the research involve any of these activities?</w:t>
            </w:r>
            <w:r w:rsidR="001244F3">
              <w:rPr>
                <w:b/>
              </w:rPr>
              <w:t xml:space="preserve"> </w:t>
            </w:r>
            <w:r w:rsidR="001244F3" w:rsidRPr="001244F3">
              <w:rPr>
                <w:i/>
              </w:rPr>
              <w:t>(check all that apply)</w:t>
            </w:r>
          </w:p>
        </w:tc>
      </w:tr>
      <w:tr w:rsidR="00EA28EF" w14:paraId="77ADDA31" w14:textId="77777777" w:rsidTr="00B86411">
        <w:trPr>
          <w:trHeight w:val="360"/>
        </w:trPr>
        <w:tc>
          <w:tcPr>
            <w:tcW w:w="3865" w:type="dxa"/>
            <w:gridSpan w:val="2"/>
            <w:tcBorders>
              <w:top w:val="nil"/>
              <w:right w:val="nil"/>
            </w:tcBorders>
          </w:tcPr>
          <w:p w14:paraId="4D3286C6" w14:textId="77777777" w:rsidR="00EA28EF" w:rsidRDefault="008131B2" w:rsidP="00D825DF">
            <w:pPr>
              <w:ind w:left="596" w:hanging="270"/>
              <w:rPr>
                <w:i/>
              </w:rPr>
            </w:pPr>
            <w:sdt>
              <w:sdtPr>
                <w:id w:val="-1880543026"/>
                <w14:checkbox>
                  <w14:checked w14:val="0"/>
                  <w14:checkedState w14:val="2612" w14:font="MS Gothic"/>
                  <w14:uncheckedState w14:val="2610" w14:font="MS Gothic"/>
                </w14:checkbox>
              </w:sdtPr>
              <w:sdtEndPr/>
              <w:sdtContent>
                <w:r w:rsidR="00D86DEF">
                  <w:rPr>
                    <w:rFonts w:ascii="MS Gothic" w:eastAsia="MS Gothic" w:hAnsi="MS Gothic" w:hint="eastAsia"/>
                  </w:rPr>
                  <w:t>☐</w:t>
                </w:r>
              </w:sdtContent>
            </w:sdt>
            <w:r w:rsidR="00D86DEF">
              <w:t xml:space="preserve"> Use of recruitment materials </w:t>
            </w:r>
            <w:r w:rsidR="00D86DEF">
              <w:br/>
            </w:r>
            <w:r w:rsidR="00D86DEF" w:rsidRPr="00D86DEF">
              <w:rPr>
                <w:i/>
              </w:rPr>
              <w:t>(e.g., flyers, e-mails, letters, etc.)</w:t>
            </w:r>
          </w:p>
          <w:p w14:paraId="266929CE" w14:textId="77777777" w:rsidR="001B3915" w:rsidRDefault="008131B2" w:rsidP="00D825DF">
            <w:pPr>
              <w:ind w:left="506" w:hanging="180"/>
            </w:pPr>
            <w:sdt>
              <w:sdtPr>
                <w:id w:val="1476720787"/>
                <w14:checkbox>
                  <w14:checked w14:val="0"/>
                  <w14:checkedState w14:val="2612" w14:font="MS Gothic"/>
                  <w14:uncheckedState w14:val="2610" w14:font="MS Gothic"/>
                </w14:checkbox>
              </w:sdtPr>
              <w:sdtEndPr/>
              <w:sdtContent>
                <w:r w:rsidR="001B3915">
                  <w:rPr>
                    <w:rFonts w:ascii="MS Gothic" w:eastAsia="MS Gothic" w:hAnsi="MS Gothic" w:hint="eastAsia"/>
                  </w:rPr>
                  <w:t>☐</w:t>
                </w:r>
              </w:sdtContent>
            </w:sdt>
            <w:r w:rsidR="001B3915">
              <w:t xml:space="preserve"> Focus groups</w:t>
            </w:r>
          </w:p>
          <w:p w14:paraId="2B758F71" w14:textId="77777777" w:rsidR="001B3915" w:rsidRDefault="008131B2" w:rsidP="00D825DF">
            <w:pPr>
              <w:ind w:left="506" w:hanging="180"/>
            </w:pPr>
            <w:sdt>
              <w:sdtPr>
                <w:id w:val="-2066010450"/>
                <w14:checkbox>
                  <w14:checked w14:val="0"/>
                  <w14:checkedState w14:val="2612" w14:font="MS Gothic"/>
                  <w14:uncheckedState w14:val="2610" w14:font="MS Gothic"/>
                </w14:checkbox>
              </w:sdtPr>
              <w:sdtEndPr/>
              <w:sdtContent>
                <w:r w:rsidR="001B3915">
                  <w:rPr>
                    <w:rFonts w:ascii="MS Gothic" w:eastAsia="MS Gothic" w:hAnsi="MS Gothic" w:hint="eastAsia"/>
                  </w:rPr>
                  <w:t>☐</w:t>
                </w:r>
              </w:sdtContent>
            </w:sdt>
            <w:r w:rsidR="001B3915">
              <w:t xml:space="preserve"> Interviews</w:t>
            </w:r>
          </w:p>
          <w:p w14:paraId="580CA017" w14:textId="77777777" w:rsidR="007D01D5" w:rsidRDefault="008131B2" w:rsidP="00D825DF">
            <w:pPr>
              <w:ind w:left="506" w:hanging="180"/>
            </w:pPr>
            <w:sdt>
              <w:sdtPr>
                <w:id w:val="256022515"/>
                <w14:checkbox>
                  <w14:checked w14:val="0"/>
                  <w14:checkedState w14:val="2612" w14:font="MS Gothic"/>
                  <w14:uncheckedState w14:val="2610" w14:font="MS Gothic"/>
                </w14:checkbox>
              </w:sdtPr>
              <w:sdtEndPr/>
              <w:sdtContent>
                <w:r w:rsidR="007D01D5">
                  <w:rPr>
                    <w:rFonts w:ascii="MS Gothic" w:eastAsia="MS Gothic" w:hAnsi="MS Gothic" w:hint="eastAsia"/>
                  </w:rPr>
                  <w:t>☐</w:t>
                </w:r>
              </w:sdtContent>
            </w:sdt>
            <w:r w:rsidR="007D01D5">
              <w:t xml:space="preserve"> Surveys/Questionnaires</w:t>
            </w:r>
          </w:p>
          <w:p w14:paraId="77667B7A" w14:textId="77777777" w:rsidR="001244F3" w:rsidRPr="001244F3" w:rsidRDefault="001244F3" w:rsidP="00D825DF">
            <w:pPr>
              <w:ind w:left="506" w:hanging="180"/>
              <w:rPr>
                <w:sz w:val="8"/>
              </w:rPr>
            </w:pPr>
          </w:p>
        </w:tc>
        <w:tc>
          <w:tcPr>
            <w:tcW w:w="3600" w:type="dxa"/>
            <w:gridSpan w:val="2"/>
            <w:tcBorders>
              <w:top w:val="nil"/>
              <w:left w:val="nil"/>
              <w:right w:val="nil"/>
            </w:tcBorders>
          </w:tcPr>
          <w:p w14:paraId="319BF174" w14:textId="77777777" w:rsidR="001B3915" w:rsidRDefault="008131B2" w:rsidP="001B3915">
            <w:pPr>
              <w:ind w:firstLine="60"/>
            </w:pPr>
            <w:sdt>
              <w:sdtPr>
                <w:id w:val="754403564"/>
                <w14:checkbox>
                  <w14:checked w14:val="0"/>
                  <w14:checkedState w14:val="2612" w14:font="MS Gothic"/>
                  <w14:uncheckedState w14:val="2610" w14:font="MS Gothic"/>
                </w14:checkbox>
              </w:sdtPr>
              <w:sdtEndPr/>
              <w:sdtContent>
                <w:r w:rsidR="001B3915">
                  <w:rPr>
                    <w:rFonts w:ascii="MS Gothic" w:eastAsia="MS Gothic" w:hAnsi="MS Gothic" w:hint="eastAsia"/>
                  </w:rPr>
                  <w:t>☐</w:t>
                </w:r>
              </w:sdtContent>
            </w:sdt>
            <w:r w:rsidR="001B3915">
              <w:t xml:space="preserve"> Audio or video recording</w:t>
            </w:r>
          </w:p>
          <w:p w14:paraId="468ACBFA" w14:textId="77777777" w:rsidR="001B3915" w:rsidRDefault="008131B2" w:rsidP="001B3915">
            <w:pPr>
              <w:ind w:firstLine="60"/>
            </w:pPr>
            <w:sdt>
              <w:sdtPr>
                <w:id w:val="-800534971"/>
                <w14:checkbox>
                  <w14:checked w14:val="0"/>
                  <w14:checkedState w14:val="2612" w14:font="MS Gothic"/>
                  <w14:uncheckedState w14:val="2610" w14:font="MS Gothic"/>
                </w14:checkbox>
              </w:sdtPr>
              <w:sdtEndPr/>
              <w:sdtContent>
                <w:r w:rsidR="001B3915">
                  <w:rPr>
                    <w:rFonts w:ascii="MS Gothic" w:eastAsia="MS Gothic" w:hAnsi="MS Gothic" w:hint="eastAsia"/>
                  </w:rPr>
                  <w:t>☐</w:t>
                </w:r>
              </w:sdtContent>
            </w:sdt>
            <w:r w:rsidR="001B3915">
              <w:t xml:space="preserve"> </w:t>
            </w:r>
            <w:r w:rsidR="00192594">
              <w:t xml:space="preserve">Use of educational </w:t>
            </w:r>
            <w:r w:rsidR="001B3915">
              <w:t>tests</w:t>
            </w:r>
          </w:p>
          <w:p w14:paraId="55C011AE" w14:textId="77777777" w:rsidR="001B3915" w:rsidRDefault="008131B2" w:rsidP="001B3915">
            <w:pPr>
              <w:ind w:firstLine="60"/>
            </w:pPr>
            <w:sdt>
              <w:sdtPr>
                <w:id w:val="1856228102"/>
                <w14:checkbox>
                  <w14:checked w14:val="0"/>
                  <w14:checkedState w14:val="2612" w14:font="MS Gothic"/>
                  <w14:uncheckedState w14:val="2610" w14:font="MS Gothic"/>
                </w14:checkbox>
              </w:sdtPr>
              <w:sdtEndPr/>
              <w:sdtContent>
                <w:r w:rsidR="001B3915">
                  <w:rPr>
                    <w:rFonts w:ascii="MS Gothic" w:eastAsia="MS Gothic" w:hAnsi="MS Gothic" w:hint="eastAsia"/>
                  </w:rPr>
                  <w:t>☐</w:t>
                </w:r>
              </w:sdtContent>
            </w:sdt>
            <w:r w:rsidR="001B3915">
              <w:t xml:space="preserve"> Public observation</w:t>
            </w:r>
          </w:p>
          <w:p w14:paraId="44733493" w14:textId="77777777" w:rsidR="007D01D5" w:rsidRDefault="008131B2" w:rsidP="007D01D5">
            <w:pPr>
              <w:ind w:firstLine="60"/>
            </w:pPr>
            <w:sdt>
              <w:sdtPr>
                <w:id w:val="-1938591222"/>
                <w14:checkbox>
                  <w14:checked w14:val="0"/>
                  <w14:checkedState w14:val="2612" w14:font="MS Gothic"/>
                  <w14:uncheckedState w14:val="2610" w14:font="MS Gothic"/>
                </w14:checkbox>
              </w:sdtPr>
              <w:sdtEndPr/>
              <w:sdtContent>
                <w:r w:rsidR="007D01D5">
                  <w:rPr>
                    <w:rFonts w:ascii="MS Gothic" w:eastAsia="MS Gothic" w:hAnsi="MS Gothic" w:hint="eastAsia"/>
                  </w:rPr>
                  <w:t>☐</w:t>
                </w:r>
              </w:sdtContent>
            </w:sdt>
            <w:r w:rsidR="007D01D5">
              <w:t xml:space="preserve"> Benign behavioral interventions</w:t>
            </w:r>
          </w:p>
          <w:p w14:paraId="12B4C89E" w14:textId="77777777" w:rsidR="007D01D5" w:rsidRDefault="008131B2" w:rsidP="00A020B5">
            <w:pPr>
              <w:ind w:left="330" w:hanging="270"/>
            </w:pPr>
            <w:sdt>
              <w:sdtPr>
                <w:id w:val="-627930854"/>
                <w14:checkbox>
                  <w14:checked w14:val="0"/>
                  <w14:checkedState w14:val="2612" w14:font="MS Gothic"/>
                  <w14:uncheckedState w14:val="2610" w14:font="MS Gothic"/>
                </w14:checkbox>
              </w:sdtPr>
              <w:sdtEndPr/>
              <w:sdtContent>
                <w:r w:rsidR="00A020B5">
                  <w:rPr>
                    <w:rFonts w:ascii="MS Gothic" w:eastAsia="MS Gothic" w:hAnsi="MS Gothic" w:hint="eastAsia"/>
                  </w:rPr>
                  <w:t>☐</w:t>
                </w:r>
              </w:sdtContent>
            </w:sdt>
            <w:r w:rsidR="00A020B5">
              <w:t xml:space="preserve"> Use of pre-existing data</w:t>
            </w:r>
            <w:r w:rsidR="00EB4AB7">
              <w:t xml:space="preserve"> or </w:t>
            </w:r>
            <w:r w:rsidR="00A020B5">
              <w:t>specimens</w:t>
            </w:r>
          </w:p>
          <w:p w14:paraId="3C810760" w14:textId="77777777" w:rsidR="00A020B5" w:rsidRPr="00A020B5" w:rsidRDefault="00A020B5" w:rsidP="00A020B5">
            <w:pPr>
              <w:ind w:left="330" w:hanging="270"/>
              <w:rPr>
                <w:sz w:val="8"/>
              </w:rPr>
            </w:pPr>
          </w:p>
        </w:tc>
        <w:tc>
          <w:tcPr>
            <w:tcW w:w="3325" w:type="dxa"/>
            <w:tcBorders>
              <w:top w:val="nil"/>
              <w:left w:val="nil"/>
            </w:tcBorders>
          </w:tcPr>
          <w:p w14:paraId="3D04CDA2" w14:textId="77777777" w:rsidR="00D8354F" w:rsidRDefault="008131B2" w:rsidP="00925280">
            <w:pPr>
              <w:ind w:left="334" w:hanging="334"/>
            </w:pPr>
            <w:sdt>
              <w:sdtPr>
                <w:id w:val="-1669015524"/>
                <w14:checkbox>
                  <w14:checked w14:val="0"/>
                  <w14:checkedState w14:val="2612" w14:font="MS Gothic"/>
                  <w14:uncheckedState w14:val="2610" w14:font="MS Gothic"/>
                </w14:checkbox>
              </w:sdtPr>
              <w:sdtEndPr/>
              <w:sdtContent>
                <w:r w:rsidR="00D8354F">
                  <w:rPr>
                    <w:rFonts w:ascii="MS Gothic" w:eastAsia="MS Gothic" w:hAnsi="MS Gothic" w:hint="eastAsia"/>
                  </w:rPr>
                  <w:t>☐</w:t>
                </w:r>
              </w:sdtContent>
            </w:sdt>
            <w:r w:rsidR="00D8354F">
              <w:t xml:space="preserve"> </w:t>
            </w:r>
            <w:r w:rsidR="007D01D5">
              <w:t xml:space="preserve">Deception </w:t>
            </w:r>
            <w:r w:rsidR="007D01D5">
              <w:rPr>
                <w:i/>
              </w:rPr>
              <w:t>(if participant prospectively agrees)</w:t>
            </w:r>
          </w:p>
          <w:p w14:paraId="7C519EEF" w14:textId="77777777" w:rsidR="001B3915" w:rsidRDefault="008131B2" w:rsidP="00786A5D">
            <w:sdt>
              <w:sdtPr>
                <w:id w:val="1356382330"/>
                <w14:checkbox>
                  <w14:checked w14:val="0"/>
                  <w14:checkedState w14:val="2612" w14:font="MS Gothic"/>
                  <w14:uncheckedState w14:val="2610" w14:font="MS Gothic"/>
                </w14:checkbox>
              </w:sdtPr>
              <w:sdtEndPr/>
              <w:sdtContent>
                <w:r w:rsidR="001B3915">
                  <w:rPr>
                    <w:rFonts w:ascii="MS Gothic" w:eastAsia="MS Gothic" w:hAnsi="MS Gothic" w:hint="eastAsia"/>
                  </w:rPr>
                  <w:t>☐</w:t>
                </w:r>
              </w:sdtContent>
            </w:sdt>
            <w:r w:rsidR="001B3915">
              <w:t xml:space="preserve"> Retrospective chart review</w:t>
            </w:r>
          </w:p>
          <w:p w14:paraId="624B23EB" w14:textId="77777777" w:rsidR="008E2E81" w:rsidRDefault="008131B2" w:rsidP="007D01D5">
            <w:pPr>
              <w:ind w:left="334" w:hanging="334"/>
            </w:pPr>
            <w:sdt>
              <w:sdtPr>
                <w:id w:val="-103270928"/>
                <w14:checkbox>
                  <w14:checked w14:val="0"/>
                  <w14:checkedState w14:val="2612" w14:font="MS Gothic"/>
                  <w14:uncheckedState w14:val="2610" w14:font="MS Gothic"/>
                </w14:checkbox>
              </w:sdtPr>
              <w:sdtEndPr/>
              <w:sdtContent>
                <w:r w:rsidR="007D01D5">
                  <w:rPr>
                    <w:rFonts w:ascii="MS Gothic" w:eastAsia="MS Gothic" w:hAnsi="MS Gothic" w:hint="eastAsia"/>
                  </w:rPr>
                  <w:t>☐</w:t>
                </w:r>
              </w:sdtContent>
            </w:sdt>
            <w:r w:rsidR="007D01D5">
              <w:t xml:space="preserve"> Review of medical records for screening/recruitment only</w:t>
            </w:r>
          </w:p>
        </w:tc>
      </w:tr>
    </w:tbl>
    <w:p w14:paraId="63987240"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055"/>
        <w:gridCol w:w="2340"/>
        <w:gridCol w:w="1710"/>
        <w:gridCol w:w="88"/>
        <w:gridCol w:w="1798"/>
        <w:gridCol w:w="1799"/>
      </w:tblGrid>
      <w:tr w:rsidR="001F1593" w14:paraId="150F4510" w14:textId="77777777" w:rsidTr="00A020B5">
        <w:trPr>
          <w:trHeight w:val="648"/>
          <w:tblHeader/>
        </w:trPr>
        <w:tc>
          <w:tcPr>
            <w:tcW w:w="10790" w:type="dxa"/>
            <w:gridSpan w:val="6"/>
            <w:tcBorders>
              <w:bottom w:val="single" w:sz="4" w:space="0" w:color="auto"/>
            </w:tcBorders>
            <w:shd w:val="clear" w:color="auto" w:fill="163E70"/>
            <w:vAlign w:val="center"/>
          </w:tcPr>
          <w:p w14:paraId="6A63E32E" w14:textId="77777777" w:rsidR="001F1593" w:rsidRPr="002764D2" w:rsidRDefault="001F1593" w:rsidP="00802884">
            <w:pPr>
              <w:pStyle w:val="ListParagraph"/>
              <w:numPr>
                <w:ilvl w:val="0"/>
                <w:numId w:val="29"/>
              </w:numPr>
              <w:ind w:left="416"/>
              <w:rPr>
                <w:b/>
              </w:rPr>
            </w:pPr>
            <w:r>
              <w:rPr>
                <w:b/>
              </w:rPr>
              <w:t>PARTICIPANT POPULATION</w:t>
            </w:r>
          </w:p>
        </w:tc>
      </w:tr>
      <w:tr w:rsidR="003B536E" w14:paraId="797150F2" w14:textId="77777777" w:rsidTr="00826201">
        <w:trPr>
          <w:trHeight w:val="360"/>
        </w:trPr>
        <w:tc>
          <w:tcPr>
            <w:tcW w:w="10790" w:type="dxa"/>
            <w:gridSpan w:val="6"/>
            <w:tcBorders>
              <w:bottom w:val="nil"/>
            </w:tcBorders>
          </w:tcPr>
          <w:p w14:paraId="05D93921" w14:textId="77777777" w:rsidR="003B536E" w:rsidRPr="006A3453" w:rsidRDefault="00FA2B1E" w:rsidP="006A3453">
            <w:pPr>
              <w:pStyle w:val="ListParagraph"/>
              <w:numPr>
                <w:ilvl w:val="0"/>
                <w:numId w:val="35"/>
              </w:numPr>
              <w:ind w:left="326" w:hanging="270"/>
              <w:rPr>
                <w:b/>
              </w:rPr>
            </w:pPr>
            <w:r w:rsidRPr="006A3453">
              <w:rPr>
                <w:b/>
              </w:rPr>
              <w:t>W</w:t>
            </w:r>
            <w:r w:rsidR="006A3453">
              <w:rPr>
                <w:b/>
              </w:rPr>
              <w:t xml:space="preserve">hat population(s) will be recruited and </w:t>
            </w:r>
            <w:r w:rsidR="00CF3E9D">
              <w:rPr>
                <w:b/>
              </w:rPr>
              <w:t xml:space="preserve">specifically </w:t>
            </w:r>
            <w:r w:rsidR="006A3453">
              <w:rPr>
                <w:b/>
              </w:rPr>
              <w:t>targeted for this research</w:t>
            </w:r>
            <w:r w:rsidRPr="006A3453">
              <w:rPr>
                <w:b/>
              </w:rPr>
              <w:t>?</w:t>
            </w:r>
            <w:r w:rsidRPr="006A3453">
              <w:t xml:space="preserve"> </w:t>
            </w:r>
            <w:r w:rsidRPr="006A3453">
              <w:rPr>
                <w:i/>
              </w:rPr>
              <w:t>(check all that apply)</w:t>
            </w:r>
          </w:p>
        </w:tc>
      </w:tr>
      <w:tr w:rsidR="006A3453" w14:paraId="748C4232" w14:textId="77777777" w:rsidTr="00161E84">
        <w:trPr>
          <w:trHeight w:val="360"/>
        </w:trPr>
        <w:tc>
          <w:tcPr>
            <w:tcW w:w="3055" w:type="dxa"/>
            <w:tcBorders>
              <w:top w:val="nil"/>
              <w:right w:val="nil"/>
            </w:tcBorders>
          </w:tcPr>
          <w:p w14:paraId="0B3B4955" w14:textId="77777777" w:rsidR="006A3453" w:rsidRDefault="008131B2" w:rsidP="00161E84">
            <w:pPr>
              <w:ind w:firstLine="326"/>
            </w:pPr>
            <w:sdt>
              <w:sdtPr>
                <w:id w:val="555738647"/>
                <w14:checkbox>
                  <w14:checked w14:val="0"/>
                  <w14:checkedState w14:val="2612" w14:font="MS Gothic"/>
                  <w14:uncheckedState w14:val="2610" w14:font="MS Gothic"/>
                </w14:checkbox>
              </w:sdtPr>
              <w:sdtEndPr/>
              <w:sdtContent>
                <w:r w:rsidR="006A3453">
                  <w:rPr>
                    <w:rFonts w:ascii="MS Gothic" w:eastAsia="MS Gothic" w:hAnsi="MS Gothic" w:hint="eastAsia"/>
                  </w:rPr>
                  <w:t>☐</w:t>
                </w:r>
              </w:sdtContent>
            </w:sdt>
            <w:r w:rsidR="006A3453">
              <w:t xml:space="preserve"> Normal/healthy adults</w:t>
            </w:r>
          </w:p>
          <w:p w14:paraId="7C78E744" w14:textId="77777777" w:rsidR="006A3453" w:rsidRDefault="008131B2" w:rsidP="00161E84">
            <w:pPr>
              <w:ind w:firstLine="326"/>
            </w:pPr>
            <w:sdt>
              <w:sdtPr>
                <w:id w:val="1410111084"/>
                <w14:checkbox>
                  <w14:checked w14:val="0"/>
                  <w14:checkedState w14:val="2612" w14:font="MS Gothic"/>
                  <w14:uncheckedState w14:val="2610" w14:font="MS Gothic"/>
                </w14:checkbox>
              </w:sdtPr>
              <w:sdtEndPr/>
              <w:sdtContent>
                <w:r w:rsidR="006A3453">
                  <w:rPr>
                    <w:rFonts w:ascii="MS Gothic" w:eastAsia="MS Gothic" w:hAnsi="MS Gothic" w:hint="eastAsia"/>
                  </w:rPr>
                  <w:t>☐</w:t>
                </w:r>
              </w:sdtContent>
            </w:sdt>
            <w:r w:rsidR="006A3453">
              <w:t xml:space="preserve"> UNE employees</w:t>
            </w:r>
          </w:p>
          <w:p w14:paraId="454D0E0B" w14:textId="77777777" w:rsidR="006A3453" w:rsidRDefault="008131B2" w:rsidP="00161E84">
            <w:pPr>
              <w:ind w:firstLine="326"/>
            </w:pPr>
            <w:sdt>
              <w:sdtPr>
                <w:id w:val="161903065"/>
                <w14:checkbox>
                  <w14:checked w14:val="0"/>
                  <w14:checkedState w14:val="2612" w14:font="MS Gothic"/>
                  <w14:uncheckedState w14:val="2610" w14:font="MS Gothic"/>
                </w14:checkbox>
              </w:sdtPr>
              <w:sdtEndPr/>
              <w:sdtContent>
                <w:r w:rsidR="006A3453">
                  <w:rPr>
                    <w:rFonts w:ascii="MS Gothic" w:eastAsia="MS Gothic" w:hAnsi="MS Gothic" w:hint="eastAsia"/>
                  </w:rPr>
                  <w:t>☐</w:t>
                </w:r>
              </w:sdtContent>
            </w:sdt>
            <w:r w:rsidR="006A3453">
              <w:t xml:space="preserve"> UNE students</w:t>
            </w:r>
          </w:p>
          <w:p w14:paraId="38209D07" w14:textId="77777777" w:rsidR="00CF3E9D" w:rsidRDefault="008131B2" w:rsidP="00161E84">
            <w:pPr>
              <w:ind w:firstLine="326"/>
            </w:pPr>
            <w:sdt>
              <w:sdtPr>
                <w:id w:val="-37199121"/>
                <w14:checkbox>
                  <w14:checked w14:val="0"/>
                  <w14:checkedState w14:val="2612" w14:font="MS Gothic"/>
                  <w14:uncheckedState w14:val="2610" w14:font="MS Gothic"/>
                </w14:checkbox>
              </w:sdtPr>
              <w:sdtEndPr/>
              <w:sdtContent>
                <w:r w:rsidR="00CF3E9D">
                  <w:rPr>
                    <w:rFonts w:ascii="MS Gothic" w:eastAsia="MS Gothic" w:hAnsi="MS Gothic" w:hint="eastAsia"/>
                  </w:rPr>
                  <w:t>☐</w:t>
                </w:r>
              </w:sdtContent>
            </w:sdt>
            <w:r w:rsidR="00CF3E9D">
              <w:t xml:space="preserve"> Children</w:t>
            </w:r>
          </w:p>
          <w:p w14:paraId="5634F7FF" w14:textId="77777777" w:rsidR="00CF3E9D" w:rsidRPr="00161E84" w:rsidRDefault="00CF3E9D" w:rsidP="00161E84">
            <w:pPr>
              <w:ind w:firstLine="326"/>
              <w:rPr>
                <w:sz w:val="8"/>
                <w:szCs w:val="8"/>
              </w:rPr>
            </w:pPr>
          </w:p>
        </w:tc>
        <w:tc>
          <w:tcPr>
            <w:tcW w:w="4050" w:type="dxa"/>
            <w:gridSpan w:val="2"/>
            <w:tcBorders>
              <w:top w:val="nil"/>
              <w:left w:val="nil"/>
              <w:right w:val="nil"/>
            </w:tcBorders>
          </w:tcPr>
          <w:p w14:paraId="491AE567" w14:textId="77777777" w:rsidR="00161E84" w:rsidRDefault="008131B2" w:rsidP="00161E84">
            <w:sdt>
              <w:sdtPr>
                <w:id w:val="-791972195"/>
                <w14:checkbox>
                  <w14:checked w14:val="0"/>
                  <w14:checkedState w14:val="2612" w14:font="MS Gothic"/>
                  <w14:uncheckedState w14:val="2610" w14:font="MS Gothic"/>
                </w14:checkbox>
              </w:sdtPr>
              <w:sdtEndPr/>
              <w:sdtContent>
                <w:r w:rsidR="00161E84">
                  <w:rPr>
                    <w:rFonts w:ascii="MS Gothic" w:eastAsia="MS Gothic" w:hAnsi="MS Gothic" w:hint="eastAsia"/>
                  </w:rPr>
                  <w:t>☐</w:t>
                </w:r>
              </w:sdtContent>
            </w:sdt>
            <w:r w:rsidR="00161E84">
              <w:t xml:space="preserve"> Prisoners</w:t>
            </w:r>
          </w:p>
          <w:p w14:paraId="27DF6C3F" w14:textId="77777777" w:rsidR="006A3453" w:rsidRDefault="008131B2" w:rsidP="00161E84">
            <w:pPr>
              <w:ind w:left="330" w:hanging="330"/>
            </w:pPr>
            <w:sdt>
              <w:sdtPr>
                <w:id w:val="840890645"/>
                <w14:checkbox>
                  <w14:checked w14:val="0"/>
                  <w14:checkedState w14:val="2612" w14:font="MS Gothic"/>
                  <w14:uncheckedState w14:val="2610" w14:font="MS Gothic"/>
                </w14:checkbox>
              </w:sdtPr>
              <w:sdtEndPr/>
              <w:sdtContent>
                <w:r w:rsidR="00161E84">
                  <w:rPr>
                    <w:rFonts w:ascii="MS Gothic" w:eastAsia="MS Gothic" w:hAnsi="MS Gothic" w:hint="eastAsia"/>
                  </w:rPr>
                  <w:t>☐</w:t>
                </w:r>
              </w:sdtContent>
            </w:sdt>
            <w:r w:rsidR="006A3453">
              <w:t xml:space="preserve"> Pregnant woman, fetuses, neonates</w:t>
            </w:r>
          </w:p>
          <w:p w14:paraId="41487FD5" w14:textId="77777777" w:rsidR="00CF3E9D" w:rsidRDefault="008131B2" w:rsidP="009617D0">
            <w:pPr>
              <w:ind w:left="248" w:hanging="248"/>
            </w:pPr>
            <w:sdt>
              <w:sdtPr>
                <w:id w:val="248856467"/>
                <w14:checkbox>
                  <w14:checked w14:val="0"/>
                  <w14:checkedState w14:val="2612" w14:font="MS Gothic"/>
                  <w14:uncheckedState w14:val="2610" w14:font="MS Gothic"/>
                </w14:checkbox>
              </w:sdtPr>
              <w:sdtEndPr/>
              <w:sdtContent>
                <w:r w:rsidR="00CF3E9D">
                  <w:rPr>
                    <w:rFonts w:ascii="MS Gothic" w:eastAsia="MS Gothic" w:hAnsi="MS Gothic" w:hint="eastAsia"/>
                  </w:rPr>
                  <w:t>☐</w:t>
                </w:r>
              </w:sdtContent>
            </w:sdt>
            <w:r w:rsidR="00CF3E9D">
              <w:t xml:space="preserve"> Adults with impaired decision</w:t>
            </w:r>
            <w:r w:rsidR="00CF3E9D">
              <w:noBreakHyphen/>
              <w:t>making capacity</w:t>
            </w:r>
          </w:p>
          <w:p w14:paraId="155CEB25" w14:textId="77777777" w:rsidR="00CF3E9D" w:rsidRPr="00CF3E9D" w:rsidRDefault="00CF3E9D" w:rsidP="00CF3E9D">
            <w:pPr>
              <w:ind w:left="330" w:hanging="330"/>
              <w:rPr>
                <w:sz w:val="8"/>
              </w:rPr>
            </w:pPr>
          </w:p>
        </w:tc>
        <w:tc>
          <w:tcPr>
            <w:tcW w:w="3685" w:type="dxa"/>
            <w:gridSpan w:val="3"/>
            <w:tcBorders>
              <w:top w:val="nil"/>
              <w:left w:val="nil"/>
            </w:tcBorders>
          </w:tcPr>
          <w:p w14:paraId="28B598F9" w14:textId="77777777" w:rsidR="006A3453" w:rsidRPr="00151FA3" w:rsidRDefault="008131B2" w:rsidP="00CF3E9D">
            <w:pPr>
              <w:ind w:left="334" w:hanging="334"/>
              <w:rPr>
                <w:color w:val="000000" w:themeColor="text1"/>
              </w:rPr>
            </w:pPr>
            <w:sdt>
              <w:sdtPr>
                <w:id w:val="859784647"/>
                <w14:checkbox>
                  <w14:checked w14:val="0"/>
                  <w14:checkedState w14:val="2612" w14:font="MS Gothic"/>
                  <w14:uncheckedState w14:val="2610" w14:font="MS Gothic"/>
                </w14:checkbox>
              </w:sdtPr>
              <w:sdtEndPr/>
              <w:sdtContent>
                <w:r w:rsidR="00151FA3" w:rsidRPr="00151FA3">
                  <w:rPr>
                    <w:rFonts w:ascii="MS Gothic" w:eastAsia="MS Gothic" w:hAnsi="MS Gothic" w:hint="eastAsia"/>
                  </w:rPr>
                  <w:t>☐</w:t>
                </w:r>
              </w:sdtContent>
            </w:sdt>
            <w:r w:rsidR="006A3453" w:rsidRPr="00151FA3">
              <w:rPr>
                <w:color w:val="163E70"/>
              </w:rPr>
              <w:t xml:space="preserve"> </w:t>
            </w:r>
            <w:r w:rsidR="006A3453" w:rsidRPr="00151FA3">
              <w:rPr>
                <w:color w:val="000000" w:themeColor="text1"/>
              </w:rPr>
              <w:t>Persons with limited English proficiency</w:t>
            </w:r>
          </w:p>
          <w:p w14:paraId="59BA5A94" w14:textId="77777777" w:rsidR="00CF3E9D" w:rsidRPr="00151FA3" w:rsidRDefault="008131B2" w:rsidP="00CF3E9D">
            <w:pPr>
              <w:ind w:left="334" w:hanging="334"/>
              <w:rPr>
                <w:i/>
                <w:color w:val="000000" w:themeColor="text1"/>
              </w:rPr>
            </w:pPr>
            <w:sdt>
              <w:sdtPr>
                <w:rPr>
                  <w:color w:val="000000" w:themeColor="text1"/>
                </w:rPr>
                <w:id w:val="100767711"/>
                <w14:checkbox>
                  <w14:checked w14:val="0"/>
                  <w14:checkedState w14:val="2612" w14:font="MS Gothic"/>
                  <w14:uncheckedState w14:val="2610" w14:font="MS Gothic"/>
                </w14:checkbox>
              </w:sdtPr>
              <w:sdtEndPr/>
              <w:sdtContent>
                <w:r w:rsidR="00CF3E9D" w:rsidRPr="00151FA3">
                  <w:rPr>
                    <w:rFonts w:ascii="MS Gothic" w:eastAsia="MS Gothic" w:hAnsi="MS Gothic" w:hint="eastAsia"/>
                    <w:color w:val="000000" w:themeColor="text1"/>
                  </w:rPr>
                  <w:t>☐</w:t>
                </w:r>
              </w:sdtContent>
            </w:sdt>
            <w:r w:rsidR="00CF3E9D" w:rsidRPr="00151FA3">
              <w:rPr>
                <w:color w:val="000000" w:themeColor="text1"/>
              </w:rPr>
              <w:t xml:space="preserve"> Other </w:t>
            </w:r>
            <w:r w:rsidR="00CF3E9D" w:rsidRPr="00151FA3">
              <w:rPr>
                <w:i/>
                <w:color w:val="000000" w:themeColor="text1"/>
              </w:rPr>
              <w:t>(specify below)</w:t>
            </w:r>
          </w:p>
          <w:p w14:paraId="5D31BC9A" w14:textId="77777777" w:rsidR="00CF3E9D" w:rsidRPr="00151FA3" w:rsidRDefault="00CF3E9D" w:rsidP="00CF3E9D">
            <w:pPr>
              <w:ind w:left="334" w:hanging="334"/>
              <w:rPr>
                <w:color w:val="163E70"/>
                <w:sz w:val="8"/>
              </w:rPr>
            </w:pPr>
          </w:p>
          <w:sdt>
            <w:sdtPr>
              <w:rPr>
                <w:rStyle w:val="Style1"/>
              </w:rPr>
              <w:id w:val="-1070721434"/>
              <w:placeholder>
                <w:docPart w:val="E2BDE93C681F4467B932FAA94C362319"/>
              </w:placeholder>
              <w:showingPlcHdr/>
              <w15:color w:val="333399"/>
            </w:sdtPr>
            <w:sdtEndPr>
              <w:rPr>
                <w:rStyle w:val="DefaultParagraphFont"/>
                <w:color w:val="auto"/>
              </w:rPr>
            </w:sdtEndPr>
            <w:sdtContent>
              <w:p w14:paraId="581D3BCE" w14:textId="77777777" w:rsidR="00CF3E9D" w:rsidRPr="00151FA3" w:rsidRDefault="00CF3E9D" w:rsidP="001C4D4A">
                <w:pPr>
                  <w:ind w:hanging="26"/>
                  <w:rPr>
                    <w:color w:val="163E70"/>
                  </w:rPr>
                </w:pPr>
                <w:r w:rsidRPr="00151FA3">
                  <w:rPr>
                    <w:rStyle w:val="PlaceholderText"/>
                    <w:color w:val="163E70"/>
                  </w:rPr>
                  <w:t>Enter text</w:t>
                </w:r>
              </w:p>
            </w:sdtContent>
          </w:sdt>
        </w:tc>
      </w:tr>
      <w:tr w:rsidR="008B60A5" w14:paraId="6F215A44" w14:textId="77777777" w:rsidTr="002F64A0">
        <w:trPr>
          <w:trHeight w:val="332"/>
        </w:trPr>
        <w:tc>
          <w:tcPr>
            <w:tcW w:w="5395" w:type="dxa"/>
            <w:gridSpan w:val="2"/>
            <w:vMerge w:val="restart"/>
          </w:tcPr>
          <w:p w14:paraId="43D47BBD" w14:textId="77777777" w:rsidR="008B60A5" w:rsidRPr="00151FA3" w:rsidRDefault="008B60A5" w:rsidP="00E0401C">
            <w:pPr>
              <w:pStyle w:val="ListParagraph"/>
              <w:numPr>
                <w:ilvl w:val="0"/>
                <w:numId w:val="35"/>
              </w:numPr>
              <w:ind w:left="326" w:hanging="270"/>
              <w:rPr>
                <w:color w:val="000000" w:themeColor="text1"/>
              </w:rPr>
            </w:pPr>
            <w:r w:rsidRPr="00151FA3">
              <w:rPr>
                <w:b/>
                <w:color w:val="000000" w:themeColor="text1"/>
              </w:rPr>
              <w:t>What is the anticipated total number of participants to be enrolled or records to be reviewed for this project?</w:t>
            </w:r>
          </w:p>
          <w:p w14:paraId="499BDA00" w14:textId="77777777" w:rsidR="008B60A5" w:rsidRPr="00151FA3" w:rsidRDefault="008B60A5" w:rsidP="00E0401C">
            <w:pPr>
              <w:pStyle w:val="ListParagraph"/>
              <w:ind w:left="326"/>
              <w:rPr>
                <w:b/>
                <w:color w:val="163E70"/>
                <w:sz w:val="8"/>
              </w:rPr>
            </w:pPr>
          </w:p>
          <w:p w14:paraId="7B0711C1" w14:textId="77777777" w:rsidR="008B60A5" w:rsidRPr="00151FA3" w:rsidRDefault="008131B2" w:rsidP="00E0401C">
            <w:pPr>
              <w:ind w:left="326"/>
              <w:rPr>
                <w:rStyle w:val="Style1"/>
              </w:rPr>
            </w:pPr>
            <w:sdt>
              <w:sdtPr>
                <w:rPr>
                  <w:rStyle w:val="Style1"/>
                </w:rPr>
                <w:id w:val="-577213217"/>
                <w:placeholder>
                  <w:docPart w:val="EBE7727AA3CF47F0832C5EA62985741F"/>
                </w:placeholder>
                <w:showingPlcHdr/>
                <w15:color w:val="333399"/>
              </w:sdtPr>
              <w:sdtEndPr>
                <w:rPr>
                  <w:rStyle w:val="DefaultParagraphFont"/>
                  <w:color w:val="auto"/>
                </w:rPr>
              </w:sdtEndPr>
              <w:sdtContent>
                <w:r w:rsidR="008B60A5" w:rsidRPr="00151FA3">
                  <w:rPr>
                    <w:rStyle w:val="PlaceholderText"/>
                    <w:color w:val="163E70"/>
                  </w:rPr>
                  <w:t>Enter text</w:t>
                </w:r>
              </w:sdtContent>
            </w:sdt>
          </w:p>
          <w:p w14:paraId="59411E8F" w14:textId="77777777" w:rsidR="008B60A5" w:rsidRPr="00151FA3" w:rsidRDefault="008B60A5" w:rsidP="00E0401C">
            <w:pPr>
              <w:ind w:left="326"/>
              <w:rPr>
                <w:color w:val="163E70"/>
                <w:sz w:val="8"/>
              </w:rPr>
            </w:pPr>
          </w:p>
        </w:tc>
        <w:tc>
          <w:tcPr>
            <w:tcW w:w="5395" w:type="dxa"/>
            <w:gridSpan w:val="4"/>
            <w:tcBorders>
              <w:bottom w:val="nil"/>
            </w:tcBorders>
          </w:tcPr>
          <w:p w14:paraId="323E411F" w14:textId="77777777" w:rsidR="008B60A5" w:rsidRPr="00E0401C" w:rsidRDefault="008B60A5" w:rsidP="00E0401C">
            <w:pPr>
              <w:pStyle w:val="ListParagraph"/>
              <w:numPr>
                <w:ilvl w:val="0"/>
                <w:numId w:val="35"/>
              </w:numPr>
              <w:ind w:left="326" w:hanging="270"/>
            </w:pPr>
            <w:r>
              <w:rPr>
                <w:b/>
              </w:rPr>
              <w:t xml:space="preserve">Participant age range </w:t>
            </w:r>
            <w:r w:rsidRPr="00E0401C">
              <w:rPr>
                <w:i/>
              </w:rPr>
              <w:t>(check all that apply)</w:t>
            </w:r>
          </w:p>
          <w:p w14:paraId="19550EB1" w14:textId="77777777" w:rsidR="008B60A5" w:rsidRPr="002C1FC0" w:rsidRDefault="008B60A5" w:rsidP="00E0401C">
            <w:pPr>
              <w:pStyle w:val="ListParagraph"/>
              <w:ind w:left="326"/>
            </w:pPr>
          </w:p>
        </w:tc>
      </w:tr>
      <w:tr w:rsidR="008B60A5" w14:paraId="0256E3EF" w14:textId="77777777" w:rsidTr="002F64A0">
        <w:trPr>
          <w:trHeight w:val="489"/>
        </w:trPr>
        <w:tc>
          <w:tcPr>
            <w:tcW w:w="5395" w:type="dxa"/>
            <w:gridSpan w:val="2"/>
            <w:vMerge/>
          </w:tcPr>
          <w:p w14:paraId="6D90C4DB" w14:textId="77777777" w:rsidR="008B60A5" w:rsidRDefault="008B60A5" w:rsidP="00E0401C">
            <w:pPr>
              <w:pStyle w:val="ListParagraph"/>
              <w:numPr>
                <w:ilvl w:val="0"/>
                <w:numId w:val="35"/>
              </w:numPr>
              <w:ind w:left="326" w:hanging="270"/>
              <w:rPr>
                <w:b/>
              </w:rPr>
            </w:pPr>
          </w:p>
        </w:tc>
        <w:tc>
          <w:tcPr>
            <w:tcW w:w="1798" w:type="dxa"/>
            <w:gridSpan w:val="2"/>
            <w:tcBorders>
              <w:top w:val="nil"/>
              <w:right w:val="nil"/>
            </w:tcBorders>
          </w:tcPr>
          <w:p w14:paraId="65DD03F6" w14:textId="77777777" w:rsidR="008B60A5" w:rsidRDefault="008131B2" w:rsidP="005A7531">
            <w:pPr>
              <w:ind w:firstLine="66"/>
            </w:pPr>
            <w:sdt>
              <w:sdtPr>
                <w:id w:val="1524517437"/>
                <w14:checkbox>
                  <w14:checked w14:val="0"/>
                  <w14:checkedState w14:val="2612" w14:font="MS Gothic"/>
                  <w14:uncheckedState w14:val="2610" w14:font="MS Gothic"/>
                </w14:checkbox>
              </w:sdtPr>
              <w:sdtEndPr/>
              <w:sdtContent>
                <w:r w:rsidR="008B60A5" w:rsidRPr="002F64A0">
                  <w:rPr>
                    <w:rFonts w:ascii="MS Gothic" w:eastAsia="MS Gothic" w:hAnsi="MS Gothic" w:hint="eastAsia"/>
                  </w:rPr>
                  <w:t>☐</w:t>
                </w:r>
              </w:sdtContent>
            </w:sdt>
            <w:r w:rsidR="002F64A0">
              <w:t xml:space="preserve"> 0-6 years</w:t>
            </w:r>
          </w:p>
          <w:p w14:paraId="6AEDDEB0" w14:textId="77777777" w:rsidR="002F64A0" w:rsidRPr="008B60A5" w:rsidRDefault="008131B2" w:rsidP="005A7531">
            <w:pPr>
              <w:ind w:firstLine="66"/>
              <w:rPr>
                <w:b/>
              </w:rPr>
            </w:pPr>
            <w:sdt>
              <w:sdtPr>
                <w:id w:val="383067333"/>
                <w14:checkbox>
                  <w14:checked w14:val="0"/>
                  <w14:checkedState w14:val="2612" w14:font="MS Gothic"/>
                  <w14:uncheckedState w14:val="2610" w14:font="MS Gothic"/>
                </w14:checkbox>
              </w:sdtPr>
              <w:sdtEndPr/>
              <w:sdtContent>
                <w:r w:rsidR="002F64A0" w:rsidRPr="002F64A0">
                  <w:rPr>
                    <w:rFonts w:ascii="MS Gothic" w:eastAsia="MS Gothic" w:hAnsi="MS Gothic" w:hint="eastAsia"/>
                  </w:rPr>
                  <w:t>☐</w:t>
                </w:r>
              </w:sdtContent>
            </w:sdt>
            <w:r w:rsidR="002F64A0">
              <w:t xml:space="preserve"> 7-11 years</w:t>
            </w:r>
          </w:p>
        </w:tc>
        <w:tc>
          <w:tcPr>
            <w:tcW w:w="1798" w:type="dxa"/>
            <w:tcBorders>
              <w:top w:val="nil"/>
              <w:left w:val="nil"/>
              <w:right w:val="nil"/>
            </w:tcBorders>
          </w:tcPr>
          <w:p w14:paraId="4284FC79" w14:textId="77777777" w:rsidR="008B60A5" w:rsidRDefault="008131B2" w:rsidP="008B60A5">
            <w:sdt>
              <w:sdtPr>
                <w:id w:val="-1729917508"/>
                <w14:checkbox>
                  <w14:checked w14:val="0"/>
                  <w14:checkedState w14:val="2612" w14:font="MS Gothic"/>
                  <w14:uncheckedState w14:val="2610" w14:font="MS Gothic"/>
                </w14:checkbox>
              </w:sdtPr>
              <w:sdtEndPr/>
              <w:sdtContent>
                <w:r w:rsidR="002F64A0">
                  <w:rPr>
                    <w:rFonts w:ascii="MS Gothic" w:eastAsia="MS Gothic" w:hAnsi="MS Gothic" w:hint="eastAsia"/>
                  </w:rPr>
                  <w:t>☐</w:t>
                </w:r>
              </w:sdtContent>
            </w:sdt>
            <w:r w:rsidR="002F64A0">
              <w:t xml:space="preserve"> 12-17 years</w:t>
            </w:r>
          </w:p>
          <w:p w14:paraId="02D69596" w14:textId="77777777" w:rsidR="002F64A0" w:rsidRPr="002F64A0" w:rsidRDefault="008131B2" w:rsidP="008B60A5">
            <w:sdt>
              <w:sdtPr>
                <w:id w:val="-1165634493"/>
                <w14:checkbox>
                  <w14:checked w14:val="0"/>
                  <w14:checkedState w14:val="2612" w14:font="MS Gothic"/>
                  <w14:uncheckedState w14:val="2610" w14:font="MS Gothic"/>
                </w14:checkbox>
              </w:sdtPr>
              <w:sdtEndPr/>
              <w:sdtContent>
                <w:r w:rsidR="002F64A0">
                  <w:rPr>
                    <w:rFonts w:ascii="MS Gothic" w:eastAsia="MS Gothic" w:hAnsi="MS Gothic" w:hint="eastAsia"/>
                  </w:rPr>
                  <w:t>☐</w:t>
                </w:r>
              </w:sdtContent>
            </w:sdt>
            <w:r w:rsidR="002F64A0">
              <w:t xml:space="preserve"> 18-89 years</w:t>
            </w:r>
          </w:p>
        </w:tc>
        <w:tc>
          <w:tcPr>
            <w:tcW w:w="1799" w:type="dxa"/>
            <w:tcBorders>
              <w:top w:val="nil"/>
              <w:left w:val="nil"/>
            </w:tcBorders>
          </w:tcPr>
          <w:p w14:paraId="7D3556FB" w14:textId="77777777" w:rsidR="008B60A5" w:rsidRPr="002F64A0" w:rsidRDefault="008131B2" w:rsidP="008B60A5">
            <w:sdt>
              <w:sdtPr>
                <w:id w:val="2035230691"/>
                <w14:checkbox>
                  <w14:checked w14:val="0"/>
                  <w14:checkedState w14:val="2612" w14:font="MS Gothic"/>
                  <w14:uncheckedState w14:val="2610" w14:font="MS Gothic"/>
                </w14:checkbox>
              </w:sdtPr>
              <w:sdtEndPr/>
              <w:sdtContent>
                <w:r w:rsidR="002F64A0">
                  <w:rPr>
                    <w:rFonts w:ascii="MS Gothic" w:eastAsia="MS Gothic" w:hAnsi="MS Gothic" w:hint="eastAsia"/>
                  </w:rPr>
                  <w:t>☐</w:t>
                </w:r>
              </w:sdtContent>
            </w:sdt>
            <w:r w:rsidR="002F64A0">
              <w:t xml:space="preserve"> 90+ years</w:t>
            </w:r>
          </w:p>
        </w:tc>
      </w:tr>
    </w:tbl>
    <w:p w14:paraId="5A72FEE5" w14:textId="77777777" w:rsidR="001F1593" w:rsidRDefault="001F1593"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65"/>
        <w:gridCol w:w="5130"/>
        <w:gridCol w:w="5395"/>
      </w:tblGrid>
      <w:tr w:rsidR="001C4D4A" w14:paraId="6A4AA715" w14:textId="77777777" w:rsidTr="00A020B5">
        <w:trPr>
          <w:trHeight w:val="648"/>
          <w:tblHeader/>
        </w:trPr>
        <w:tc>
          <w:tcPr>
            <w:tcW w:w="10790" w:type="dxa"/>
            <w:gridSpan w:val="3"/>
            <w:tcBorders>
              <w:bottom w:val="single" w:sz="4" w:space="0" w:color="auto"/>
            </w:tcBorders>
            <w:shd w:val="clear" w:color="auto" w:fill="163E70"/>
            <w:vAlign w:val="center"/>
          </w:tcPr>
          <w:p w14:paraId="08A98471" w14:textId="77777777" w:rsidR="001C4D4A" w:rsidRPr="002764D2" w:rsidRDefault="001C4D4A" w:rsidP="00802884">
            <w:pPr>
              <w:pStyle w:val="ListParagraph"/>
              <w:numPr>
                <w:ilvl w:val="0"/>
                <w:numId w:val="29"/>
              </w:numPr>
              <w:ind w:left="416"/>
              <w:rPr>
                <w:b/>
              </w:rPr>
            </w:pPr>
            <w:r>
              <w:rPr>
                <w:b/>
              </w:rPr>
              <w:t>DATA</w:t>
            </w:r>
            <w:r w:rsidR="00AE5F16">
              <w:rPr>
                <w:b/>
              </w:rPr>
              <w:t xml:space="preserve"> &amp; </w:t>
            </w:r>
            <w:r>
              <w:rPr>
                <w:b/>
              </w:rPr>
              <w:t>CONFIDENTIALITY</w:t>
            </w:r>
            <w:r w:rsidR="00D80A5F">
              <w:rPr>
                <w:b/>
              </w:rPr>
              <w:t xml:space="preserve"> </w:t>
            </w:r>
            <w:r w:rsidR="00B93994">
              <w:rPr>
                <w:b/>
              </w:rPr>
              <w:br/>
            </w:r>
            <w:r w:rsidR="00B93994" w:rsidRPr="00B93994">
              <w:t>(</w:t>
            </w:r>
            <w:r w:rsidR="0091420B" w:rsidRPr="00B93994">
              <w:rPr>
                <w:sz w:val="20"/>
              </w:rPr>
              <w:t>s</w:t>
            </w:r>
            <w:r w:rsidR="00D80A5F" w:rsidRPr="00B93994">
              <w:rPr>
                <w:sz w:val="20"/>
              </w:rPr>
              <w:t>ee section ‘</w:t>
            </w:r>
            <w:r w:rsidR="0018536E" w:rsidRPr="00B93994">
              <w:rPr>
                <w:sz w:val="20"/>
              </w:rPr>
              <w:t>F. GLOSSARY OF TERMS</w:t>
            </w:r>
            <w:r w:rsidR="00D80A5F" w:rsidRPr="00B93994">
              <w:rPr>
                <w:sz w:val="20"/>
              </w:rPr>
              <w:t xml:space="preserve">’ for definitions of </w:t>
            </w:r>
            <w:r w:rsidR="0091420B" w:rsidRPr="00B93994">
              <w:rPr>
                <w:sz w:val="20"/>
              </w:rPr>
              <w:t xml:space="preserve">the </w:t>
            </w:r>
            <w:r w:rsidR="003D609D" w:rsidRPr="00B93994">
              <w:rPr>
                <w:sz w:val="20"/>
              </w:rPr>
              <w:t>terms</w:t>
            </w:r>
            <w:r w:rsidR="00D80A5F" w:rsidRPr="00B93994">
              <w:rPr>
                <w:sz w:val="20"/>
              </w:rPr>
              <w:t xml:space="preserve"> </w:t>
            </w:r>
            <w:r w:rsidR="000C6820" w:rsidRPr="00B93994">
              <w:rPr>
                <w:i/>
                <w:sz w:val="20"/>
              </w:rPr>
              <w:t>italicized</w:t>
            </w:r>
            <w:r w:rsidR="00D80A5F" w:rsidRPr="00B93994">
              <w:rPr>
                <w:sz w:val="20"/>
              </w:rPr>
              <w:t xml:space="preserve"> in </w:t>
            </w:r>
            <w:r w:rsidR="00D80A5F" w:rsidRPr="00B93994">
              <w:rPr>
                <w:color w:val="0096D6"/>
                <w:sz w:val="20"/>
              </w:rPr>
              <w:t>blue</w:t>
            </w:r>
            <w:r w:rsidR="0091420B" w:rsidRPr="00B93994">
              <w:rPr>
                <w:color w:val="FFFFFF" w:themeColor="background1"/>
                <w:sz w:val="20"/>
              </w:rPr>
              <w:t xml:space="preserve"> below</w:t>
            </w:r>
            <w:r w:rsidR="00D80A5F" w:rsidRPr="00B93994">
              <w:rPr>
                <w:sz w:val="20"/>
              </w:rPr>
              <w:t>)</w:t>
            </w:r>
          </w:p>
        </w:tc>
      </w:tr>
      <w:tr w:rsidR="00AE5F16" w14:paraId="328735C5" w14:textId="77777777" w:rsidTr="00802884">
        <w:trPr>
          <w:trHeight w:val="360"/>
        </w:trPr>
        <w:tc>
          <w:tcPr>
            <w:tcW w:w="5395" w:type="dxa"/>
            <w:gridSpan w:val="2"/>
          </w:tcPr>
          <w:p w14:paraId="4CF8CE22" w14:textId="77777777" w:rsidR="00595EC8" w:rsidRDefault="00595EC8" w:rsidP="006138F2">
            <w:pPr>
              <w:pStyle w:val="ListParagraph"/>
              <w:numPr>
                <w:ilvl w:val="0"/>
                <w:numId w:val="36"/>
              </w:numPr>
              <w:ind w:left="326" w:hanging="270"/>
              <w:rPr>
                <w:b/>
              </w:rPr>
            </w:pPr>
            <w:r>
              <w:rPr>
                <w:b/>
              </w:rPr>
              <w:t xml:space="preserve">Will you collect </w:t>
            </w:r>
            <w:r w:rsidRPr="00E00945">
              <w:rPr>
                <w:b/>
                <w:i/>
                <w:color w:val="0096D6"/>
              </w:rPr>
              <w:t>personally identifiable information</w:t>
            </w:r>
            <w:r>
              <w:rPr>
                <w:b/>
              </w:rPr>
              <w:t xml:space="preserve"> about participants</w:t>
            </w:r>
            <w:r w:rsidR="008272B2">
              <w:rPr>
                <w:b/>
              </w:rPr>
              <w:t xml:space="preserve"> during the study? </w:t>
            </w:r>
            <w:r w:rsidR="008272B2">
              <w:rPr>
                <w:i/>
              </w:rPr>
              <w:t>(this includes the screening/recruitment process as well)</w:t>
            </w:r>
          </w:p>
          <w:p w14:paraId="0008D1B6" w14:textId="77777777" w:rsidR="00595EC8" w:rsidRPr="00595EC8" w:rsidRDefault="00595EC8" w:rsidP="00595EC8">
            <w:pPr>
              <w:pStyle w:val="ListParagraph"/>
              <w:ind w:left="326"/>
              <w:rPr>
                <w:b/>
                <w:sz w:val="8"/>
              </w:rPr>
            </w:pPr>
          </w:p>
          <w:p w14:paraId="6D61E10C" w14:textId="77777777" w:rsidR="00AE5F16" w:rsidRDefault="008131B2" w:rsidP="00595EC8">
            <w:pPr>
              <w:pStyle w:val="ListParagraph"/>
              <w:ind w:left="326"/>
            </w:pPr>
            <w:sdt>
              <w:sdtPr>
                <w:id w:val="-1785958602"/>
                <w14:checkbox>
                  <w14:checked w14:val="0"/>
                  <w14:checkedState w14:val="2612" w14:font="MS Gothic"/>
                  <w14:uncheckedState w14:val="2610" w14:font="MS Gothic"/>
                </w14:checkbox>
              </w:sdtPr>
              <w:sdtEndPr/>
              <w:sdtContent>
                <w:r w:rsidR="00595EC8">
                  <w:rPr>
                    <w:rFonts w:ascii="MS Gothic" w:eastAsia="MS Gothic" w:hAnsi="MS Gothic" w:hint="eastAsia"/>
                  </w:rPr>
                  <w:t>☐</w:t>
                </w:r>
              </w:sdtContent>
            </w:sdt>
            <w:r w:rsidR="00595EC8">
              <w:t xml:space="preserve"> Yes  </w:t>
            </w:r>
            <w:sdt>
              <w:sdtPr>
                <w:id w:val="-976601462"/>
                <w14:checkbox>
                  <w14:checked w14:val="0"/>
                  <w14:checkedState w14:val="2612" w14:font="MS Gothic"/>
                  <w14:uncheckedState w14:val="2610" w14:font="MS Gothic"/>
                </w14:checkbox>
              </w:sdtPr>
              <w:sdtEndPr/>
              <w:sdtContent>
                <w:r w:rsidR="00595EC8">
                  <w:rPr>
                    <w:rFonts w:ascii="MS Gothic" w:eastAsia="MS Gothic" w:hAnsi="MS Gothic" w:hint="eastAsia"/>
                  </w:rPr>
                  <w:t>☐</w:t>
                </w:r>
              </w:sdtContent>
            </w:sdt>
            <w:r w:rsidR="00595EC8">
              <w:t xml:space="preserve"> No</w:t>
            </w:r>
          </w:p>
          <w:p w14:paraId="5F037076" w14:textId="77777777" w:rsidR="00595EC8" w:rsidRPr="00595EC8" w:rsidRDefault="00595EC8" w:rsidP="00595EC8">
            <w:pPr>
              <w:pStyle w:val="ListParagraph"/>
              <w:ind w:left="326"/>
              <w:rPr>
                <w:b/>
                <w:sz w:val="8"/>
              </w:rPr>
            </w:pPr>
          </w:p>
        </w:tc>
        <w:tc>
          <w:tcPr>
            <w:tcW w:w="5395" w:type="dxa"/>
          </w:tcPr>
          <w:p w14:paraId="21FE4419" w14:textId="77777777" w:rsidR="00595EC8" w:rsidRPr="00595EC8" w:rsidRDefault="00595EC8" w:rsidP="00595EC8">
            <w:pPr>
              <w:pStyle w:val="ListParagraph"/>
              <w:numPr>
                <w:ilvl w:val="0"/>
                <w:numId w:val="36"/>
              </w:numPr>
              <w:ind w:left="326" w:hanging="270"/>
              <w:rPr>
                <w:b/>
              </w:rPr>
            </w:pPr>
            <w:r>
              <w:rPr>
                <w:b/>
              </w:rPr>
              <w:t xml:space="preserve">Will you use a </w:t>
            </w:r>
            <w:r w:rsidRPr="00E00945">
              <w:rPr>
                <w:b/>
                <w:i/>
                <w:color w:val="0096D6"/>
              </w:rPr>
              <w:t>master list</w:t>
            </w:r>
            <w:r w:rsidRPr="00D80A5F">
              <w:rPr>
                <w:b/>
                <w:color w:val="0096D6"/>
              </w:rPr>
              <w:t xml:space="preserve"> </w:t>
            </w:r>
            <w:r w:rsidRPr="005A0FE9">
              <w:rPr>
                <w:b/>
              </w:rPr>
              <w:t xml:space="preserve">or </w:t>
            </w:r>
            <w:r w:rsidRPr="00E00945">
              <w:rPr>
                <w:b/>
                <w:i/>
                <w:color w:val="0096D6"/>
              </w:rPr>
              <w:t>key</w:t>
            </w:r>
            <w:r w:rsidRPr="00D80A5F">
              <w:rPr>
                <w:b/>
                <w:color w:val="0096D6"/>
              </w:rPr>
              <w:t xml:space="preserve"> </w:t>
            </w:r>
            <w:r>
              <w:rPr>
                <w:b/>
              </w:rPr>
              <w:t xml:space="preserve">to link </w:t>
            </w:r>
            <w:r w:rsidRPr="00E00945">
              <w:rPr>
                <w:b/>
                <w:i/>
                <w:color w:val="0096D6"/>
              </w:rPr>
              <w:t>personally identifiable information</w:t>
            </w:r>
            <w:r>
              <w:rPr>
                <w:b/>
              </w:rPr>
              <w:t xml:space="preserve"> about the participant to </w:t>
            </w:r>
            <w:r w:rsidRPr="0025339B">
              <w:rPr>
                <w:b/>
                <w:i/>
                <w:color w:val="0096D6"/>
              </w:rPr>
              <w:t>coded</w:t>
            </w:r>
            <w:r w:rsidRPr="005A0FE9">
              <w:rPr>
                <w:b/>
              </w:rPr>
              <w:t xml:space="preserve"> study data</w:t>
            </w:r>
            <w:r>
              <w:rPr>
                <w:b/>
              </w:rPr>
              <w:t xml:space="preserve">?  </w:t>
            </w:r>
            <w:sdt>
              <w:sdtPr>
                <w:rPr>
                  <w:rFonts w:ascii="MS Gothic" w:eastAsia="MS Gothic" w:hAnsi="MS Gothic"/>
                </w:rPr>
                <w:id w:val="3859188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1099221551"/>
                <w14:checkbox>
                  <w14:checked w14:val="0"/>
                  <w14:checkedState w14:val="2612" w14:font="MS Gothic"/>
                  <w14:uncheckedState w14:val="2610" w14:font="MS Gothic"/>
                </w14:checkbox>
              </w:sdtPr>
              <w:sdtEndPr/>
              <w:sdtContent>
                <w:r w:rsidRPr="00595EC8">
                  <w:rPr>
                    <w:rFonts w:ascii="MS Gothic" w:eastAsia="MS Gothic" w:hAnsi="MS Gothic" w:hint="eastAsia"/>
                  </w:rPr>
                  <w:t>☐</w:t>
                </w:r>
              </w:sdtContent>
            </w:sdt>
            <w:r>
              <w:t xml:space="preserve"> No</w:t>
            </w:r>
          </w:p>
        </w:tc>
      </w:tr>
      <w:tr w:rsidR="008272B2" w14:paraId="04191A5B" w14:textId="77777777" w:rsidTr="00802884">
        <w:trPr>
          <w:trHeight w:val="360"/>
        </w:trPr>
        <w:tc>
          <w:tcPr>
            <w:tcW w:w="5395" w:type="dxa"/>
            <w:gridSpan w:val="2"/>
          </w:tcPr>
          <w:p w14:paraId="0826935F" w14:textId="77777777" w:rsidR="008272B2" w:rsidRPr="008272B2" w:rsidRDefault="008272B2" w:rsidP="008272B2">
            <w:pPr>
              <w:pStyle w:val="ListParagraph"/>
              <w:numPr>
                <w:ilvl w:val="0"/>
                <w:numId w:val="36"/>
              </w:numPr>
              <w:ind w:left="326" w:hanging="270"/>
              <w:rPr>
                <w:b/>
              </w:rPr>
            </w:pPr>
            <w:r>
              <w:rPr>
                <w:b/>
              </w:rPr>
              <w:t xml:space="preserve">Will you share </w:t>
            </w:r>
            <w:r w:rsidRPr="005A0FE9">
              <w:rPr>
                <w:b/>
              </w:rPr>
              <w:t>identifiers</w:t>
            </w:r>
            <w:r>
              <w:rPr>
                <w:b/>
              </w:rPr>
              <w:t xml:space="preserve"> or the </w:t>
            </w:r>
            <w:r w:rsidRPr="00E00945">
              <w:rPr>
                <w:b/>
                <w:i/>
                <w:color w:val="0096D6"/>
              </w:rPr>
              <w:t>master list/key</w:t>
            </w:r>
            <w:r w:rsidRPr="00D80A5F">
              <w:rPr>
                <w:b/>
                <w:color w:val="0096D6"/>
              </w:rPr>
              <w:t xml:space="preserve"> </w:t>
            </w:r>
            <w:r>
              <w:rPr>
                <w:b/>
              </w:rPr>
              <w:t xml:space="preserve">with anyone outside the research team?  </w:t>
            </w:r>
            <w:sdt>
              <w:sdtPr>
                <w:id w:val="-1257740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r>
              <w:t xml:space="preserve">Yes  </w:t>
            </w:r>
            <w:sdt>
              <w:sdtPr>
                <w:id w:val="-6448235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AF05DF5" w14:textId="77777777" w:rsidR="008272B2" w:rsidRPr="008272B2" w:rsidRDefault="008272B2" w:rsidP="008272B2">
            <w:pPr>
              <w:pStyle w:val="ListParagraph"/>
              <w:ind w:left="326"/>
              <w:rPr>
                <w:b/>
                <w:sz w:val="8"/>
              </w:rPr>
            </w:pPr>
          </w:p>
        </w:tc>
        <w:tc>
          <w:tcPr>
            <w:tcW w:w="5395" w:type="dxa"/>
          </w:tcPr>
          <w:p w14:paraId="02514D8F" w14:textId="77777777" w:rsidR="008272B2" w:rsidRPr="008272B2" w:rsidRDefault="008272B2" w:rsidP="008272B2">
            <w:pPr>
              <w:pStyle w:val="ListParagraph"/>
              <w:numPr>
                <w:ilvl w:val="0"/>
                <w:numId w:val="36"/>
              </w:numPr>
              <w:ind w:left="336" w:hanging="270"/>
              <w:rPr>
                <w:b/>
              </w:rPr>
            </w:pPr>
            <w:r>
              <w:rPr>
                <w:b/>
              </w:rPr>
              <w:t xml:space="preserve">Do you plan to use the data obtained </w:t>
            </w:r>
            <w:r w:rsidR="00396DD8">
              <w:rPr>
                <w:b/>
              </w:rPr>
              <w:t>from</w:t>
            </w:r>
            <w:r>
              <w:rPr>
                <w:b/>
              </w:rPr>
              <w:t xml:space="preserve"> this project </w:t>
            </w:r>
            <w:r w:rsidR="00396DD8">
              <w:rPr>
                <w:b/>
              </w:rPr>
              <w:t xml:space="preserve">in future research?  </w:t>
            </w:r>
            <w:sdt>
              <w:sdtPr>
                <w:id w:val="-490251233"/>
                <w14:checkbox>
                  <w14:checked w14:val="0"/>
                  <w14:checkedState w14:val="2612" w14:font="MS Gothic"/>
                  <w14:uncheckedState w14:val="2610" w14:font="MS Gothic"/>
                </w14:checkbox>
              </w:sdtPr>
              <w:sdtEndPr/>
              <w:sdtContent>
                <w:r w:rsidR="00396DD8">
                  <w:rPr>
                    <w:rFonts w:ascii="MS Gothic" w:eastAsia="MS Gothic" w:hAnsi="MS Gothic" w:hint="eastAsia"/>
                  </w:rPr>
                  <w:t>☐</w:t>
                </w:r>
              </w:sdtContent>
            </w:sdt>
            <w:r w:rsidR="00396DD8">
              <w:rPr>
                <w:b/>
              </w:rPr>
              <w:t xml:space="preserve"> </w:t>
            </w:r>
            <w:r w:rsidR="00396DD8">
              <w:t xml:space="preserve">Yes  </w:t>
            </w:r>
            <w:sdt>
              <w:sdtPr>
                <w:id w:val="1440879728"/>
                <w14:checkbox>
                  <w14:checked w14:val="0"/>
                  <w14:checkedState w14:val="2612" w14:font="MS Gothic"/>
                  <w14:uncheckedState w14:val="2610" w14:font="MS Gothic"/>
                </w14:checkbox>
              </w:sdtPr>
              <w:sdtEndPr/>
              <w:sdtContent>
                <w:r w:rsidR="00396DD8">
                  <w:rPr>
                    <w:rFonts w:ascii="MS Gothic" w:eastAsia="MS Gothic" w:hAnsi="MS Gothic" w:hint="eastAsia"/>
                  </w:rPr>
                  <w:t>☐</w:t>
                </w:r>
              </w:sdtContent>
            </w:sdt>
            <w:r w:rsidR="00396DD8">
              <w:t xml:space="preserve"> No</w:t>
            </w:r>
          </w:p>
        </w:tc>
      </w:tr>
      <w:tr w:rsidR="00396DD8" w14:paraId="767377C2" w14:textId="77777777" w:rsidTr="00802884">
        <w:trPr>
          <w:trHeight w:val="360"/>
        </w:trPr>
        <w:tc>
          <w:tcPr>
            <w:tcW w:w="5395" w:type="dxa"/>
            <w:gridSpan w:val="2"/>
          </w:tcPr>
          <w:p w14:paraId="5214B966" w14:textId="77777777" w:rsidR="00396DD8" w:rsidRDefault="00396DD8" w:rsidP="00396DD8">
            <w:pPr>
              <w:pStyle w:val="ListParagraph"/>
              <w:numPr>
                <w:ilvl w:val="0"/>
                <w:numId w:val="36"/>
              </w:numPr>
              <w:ind w:left="326" w:hanging="270"/>
              <w:rPr>
                <w:b/>
              </w:rPr>
            </w:pPr>
            <w:r>
              <w:rPr>
                <w:b/>
              </w:rPr>
              <w:lastRenderedPageBreak/>
              <w:t xml:space="preserve">Will </w:t>
            </w:r>
            <w:r w:rsidR="003E7E12">
              <w:rPr>
                <w:b/>
              </w:rPr>
              <w:t xml:space="preserve">you </w:t>
            </w:r>
            <w:r w:rsidR="00A020B5">
              <w:rPr>
                <w:b/>
              </w:rPr>
              <w:t xml:space="preserve">be collecting any potentially </w:t>
            </w:r>
            <w:r w:rsidR="00A020B5" w:rsidRPr="00E00945">
              <w:rPr>
                <w:b/>
                <w:i/>
                <w:color w:val="0096D6"/>
              </w:rPr>
              <w:t>sensitive information</w:t>
            </w:r>
            <w:r w:rsidR="00A020B5">
              <w:rPr>
                <w:b/>
              </w:rPr>
              <w:t xml:space="preserve"> about participants for this research</w:t>
            </w:r>
            <w:r w:rsidR="000C6820">
              <w:rPr>
                <w:b/>
              </w:rPr>
              <w:t xml:space="preserve"> </w:t>
            </w:r>
            <w:r w:rsidR="0025339B" w:rsidRPr="009617D0">
              <w:t>(</w:t>
            </w:r>
            <w:r w:rsidR="000C6820" w:rsidRPr="009617D0">
              <w:t xml:space="preserve">as defined in </w:t>
            </w:r>
            <w:r w:rsidR="0025339B" w:rsidRPr="009617D0">
              <w:t>S</w:t>
            </w:r>
            <w:r w:rsidR="000C6820" w:rsidRPr="009617D0">
              <w:t>ection F</w:t>
            </w:r>
            <w:r w:rsidR="006B64ED" w:rsidRPr="009617D0">
              <w:t xml:space="preserve"> of this application</w:t>
            </w:r>
            <w:r w:rsidR="0025339B" w:rsidRPr="009617D0">
              <w:t>)</w:t>
            </w:r>
            <w:r w:rsidR="00A020B5">
              <w:rPr>
                <w:b/>
              </w:rPr>
              <w:t>?</w:t>
            </w:r>
          </w:p>
          <w:p w14:paraId="00197290" w14:textId="77777777" w:rsidR="00A020B5" w:rsidRPr="00A020B5" w:rsidRDefault="00A020B5" w:rsidP="00A020B5">
            <w:pPr>
              <w:pStyle w:val="ListParagraph"/>
              <w:ind w:left="326"/>
              <w:rPr>
                <w:b/>
                <w:sz w:val="8"/>
              </w:rPr>
            </w:pPr>
          </w:p>
          <w:p w14:paraId="6B4CB3CF" w14:textId="77777777" w:rsidR="00A020B5" w:rsidRDefault="008131B2" w:rsidP="00A020B5">
            <w:pPr>
              <w:pStyle w:val="ListParagraph"/>
              <w:ind w:left="326"/>
            </w:pPr>
            <w:sdt>
              <w:sdtPr>
                <w:id w:val="-1180276301"/>
                <w14:checkbox>
                  <w14:checked w14:val="0"/>
                  <w14:checkedState w14:val="2612" w14:font="MS Gothic"/>
                  <w14:uncheckedState w14:val="2610" w14:font="MS Gothic"/>
                </w14:checkbox>
              </w:sdtPr>
              <w:sdtEndPr/>
              <w:sdtContent>
                <w:r w:rsidR="00A020B5">
                  <w:rPr>
                    <w:rFonts w:ascii="MS Gothic" w:eastAsia="MS Gothic" w:hAnsi="MS Gothic" w:hint="eastAsia"/>
                  </w:rPr>
                  <w:t>☐</w:t>
                </w:r>
              </w:sdtContent>
            </w:sdt>
            <w:r w:rsidR="00A020B5">
              <w:rPr>
                <w:b/>
              </w:rPr>
              <w:t xml:space="preserve"> </w:t>
            </w:r>
            <w:r w:rsidR="00A020B5">
              <w:t xml:space="preserve">Yes  </w:t>
            </w:r>
            <w:sdt>
              <w:sdtPr>
                <w:id w:val="1163747474"/>
                <w14:checkbox>
                  <w14:checked w14:val="0"/>
                  <w14:checkedState w14:val="2612" w14:font="MS Gothic"/>
                  <w14:uncheckedState w14:val="2610" w14:font="MS Gothic"/>
                </w14:checkbox>
              </w:sdtPr>
              <w:sdtEndPr/>
              <w:sdtContent>
                <w:r w:rsidR="00A020B5">
                  <w:rPr>
                    <w:rFonts w:ascii="MS Gothic" w:eastAsia="MS Gothic" w:hAnsi="MS Gothic" w:hint="eastAsia"/>
                  </w:rPr>
                  <w:t>☐</w:t>
                </w:r>
              </w:sdtContent>
            </w:sdt>
            <w:r w:rsidR="00A020B5">
              <w:t xml:space="preserve"> No</w:t>
            </w:r>
          </w:p>
          <w:p w14:paraId="789B0090" w14:textId="77777777" w:rsidR="00A020B5" w:rsidRPr="00A020B5" w:rsidRDefault="00A020B5" w:rsidP="00A020B5">
            <w:pPr>
              <w:pStyle w:val="ListParagraph"/>
              <w:ind w:left="326"/>
              <w:rPr>
                <w:b/>
                <w:sz w:val="8"/>
              </w:rPr>
            </w:pPr>
          </w:p>
        </w:tc>
        <w:tc>
          <w:tcPr>
            <w:tcW w:w="5395" w:type="dxa"/>
          </w:tcPr>
          <w:p w14:paraId="6D717F3C" w14:textId="77777777" w:rsidR="00C308DA" w:rsidRDefault="00C308DA" w:rsidP="00775313">
            <w:pPr>
              <w:pStyle w:val="ListParagraph"/>
              <w:numPr>
                <w:ilvl w:val="0"/>
                <w:numId w:val="36"/>
              </w:numPr>
              <w:ind w:left="336" w:hanging="270"/>
              <w:rPr>
                <w:b/>
              </w:rPr>
            </w:pPr>
            <w:r>
              <w:rPr>
                <w:b/>
              </w:rPr>
              <w:t>Will educational records protected under FERPA be accessed, used, or disclosed</w:t>
            </w:r>
            <w:r w:rsidR="00775313">
              <w:rPr>
                <w:b/>
              </w:rPr>
              <w:t xml:space="preserve">? </w:t>
            </w:r>
            <w:r>
              <w:rPr>
                <w:i/>
              </w:rPr>
              <w:t>[FERPA applies to research involving a student’s school record(s)]</w:t>
            </w:r>
          </w:p>
          <w:p w14:paraId="362B026E" w14:textId="77777777" w:rsidR="00C308DA" w:rsidRPr="00C308DA" w:rsidRDefault="00C308DA" w:rsidP="00C308DA">
            <w:pPr>
              <w:pStyle w:val="ListParagraph"/>
              <w:ind w:left="336"/>
              <w:rPr>
                <w:sz w:val="8"/>
              </w:rPr>
            </w:pPr>
          </w:p>
          <w:p w14:paraId="2B090383" w14:textId="77777777" w:rsidR="00396DD8" w:rsidRDefault="008131B2" w:rsidP="00C308DA">
            <w:pPr>
              <w:pStyle w:val="ListParagraph"/>
              <w:ind w:left="336"/>
            </w:pPr>
            <w:sdt>
              <w:sdtPr>
                <w:id w:val="-1511905154"/>
                <w14:checkbox>
                  <w14:checked w14:val="0"/>
                  <w14:checkedState w14:val="2612" w14:font="MS Gothic"/>
                  <w14:uncheckedState w14:val="2610" w14:font="MS Gothic"/>
                </w14:checkbox>
              </w:sdtPr>
              <w:sdtEndPr/>
              <w:sdtContent>
                <w:r w:rsidR="00775313">
                  <w:rPr>
                    <w:rFonts w:ascii="MS Gothic" w:eastAsia="MS Gothic" w:hAnsi="MS Gothic" w:hint="eastAsia"/>
                  </w:rPr>
                  <w:t>☐</w:t>
                </w:r>
              </w:sdtContent>
            </w:sdt>
            <w:r w:rsidR="00775313">
              <w:rPr>
                <w:b/>
              </w:rPr>
              <w:t xml:space="preserve"> </w:t>
            </w:r>
            <w:r w:rsidR="00775313">
              <w:t>Yes</w:t>
            </w:r>
            <w:r w:rsidR="007F7162" w:rsidRPr="007F7162">
              <w:rPr>
                <w:b/>
                <w:color w:val="0096D6"/>
                <w:vertAlign w:val="superscript"/>
              </w:rPr>
              <w:t>2</w:t>
            </w:r>
            <w:r w:rsidR="00775313">
              <w:t xml:space="preserve">  </w:t>
            </w:r>
            <w:sdt>
              <w:sdtPr>
                <w:id w:val="-1154225559"/>
                <w14:checkbox>
                  <w14:checked w14:val="0"/>
                  <w14:checkedState w14:val="2612" w14:font="MS Gothic"/>
                  <w14:uncheckedState w14:val="2610" w14:font="MS Gothic"/>
                </w14:checkbox>
              </w:sdtPr>
              <w:sdtEndPr/>
              <w:sdtContent>
                <w:r w:rsidR="00775313">
                  <w:rPr>
                    <w:rFonts w:ascii="MS Gothic" w:eastAsia="MS Gothic" w:hAnsi="MS Gothic" w:hint="eastAsia"/>
                  </w:rPr>
                  <w:t>☐</w:t>
                </w:r>
              </w:sdtContent>
            </w:sdt>
            <w:r w:rsidR="00775313">
              <w:t xml:space="preserve"> No</w:t>
            </w:r>
          </w:p>
          <w:p w14:paraId="13D8925B" w14:textId="77777777" w:rsidR="00C308DA" w:rsidRPr="00C308DA" w:rsidRDefault="00C308DA" w:rsidP="00C308DA">
            <w:pPr>
              <w:pStyle w:val="ListParagraph"/>
              <w:ind w:left="336"/>
              <w:rPr>
                <w:b/>
                <w:sz w:val="8"/>
              </w:rPr>
            </w:pPr>
          </w:p>
        </w:tc>
      </w:tr>
      <w:tr w:rsidR="001C4D4A" w14:paraId="41523E58" w14:textId="77777777" w:rsidTr="00FA0D88">
        <w:trPr>
          <w:trHeight w:val="360"/>
        </w:trPr>
        <w:tc>
          <w:tcPr>
            <w:tcW w:w="10790" w:type="dxa"/>
            <w:gridSpan w:val="3"/>
            <w:tcBorders>
              <w:bottom w:val="single" w:sz="4" w:space="0" w:color="auto"/>
            </w:tcBorders>
          </w:tcPr>
          <w:p w14:paraId="46C6515A" w14:textId="77777777" w:rsidR="00012B25" w:rsidRPr="00151FA3" w:rsidRDefault="00012B25" w:rsidP="00012B25">
            <w:pPr>
              <w:pStyle w:val="ListParagraph"/>
              <w:numPr>
                <w:ilvl w:val="0"/>
                <w:numId w:val="36"/>
              </w:numPr>
              <w:ind w:left="326" w:hanging="270"/>
              <w:rPr>
                <w:b/>
              </w:rPr>
            </w:pPr>
            <w:r w:rsidRPr="00151FA3">
              <w:rPr>
                <w:b/>
              </w:rPr>
              <w:t xml:space="preserve">Will </w:t>
            </w:r>
            <w:r w:rsidRPr="00E00945">
              <w:rPr>
                <w:b/>
                <w:i/>
                <w:color w:val="0096D6"/>
              </w:rPr>
              <w:t>protected health information</w:t>
            </w:r>
            <w:r w:rsidRPr="00D80A5F">
              <w:rPr>
                <w:b/>
                <w:color w:val="0096D6"/>
              </w:rPr>
              <w:t xml:space="preserve"> </w:t>
            </w:r>
            <w:r w:rsidRPr="00151FA3">
              <w:rPr>
                <w:b/>
              </w:rPr>
              <w:t>(PHI) be accessed, used, or disclosed for this research</w:t>
            </w:r>
            <w:r w:rsidR="007F7162">
              <w:rPr>
                <w:b/>
              </w:rPr>
              <w:t xml:space="preserve"> project</w:t>
            </w:r>
            <w:r w:rsidRPr="00151FA3">
              <w:rPr>
                <w:b/>
              </w:rPr>
              <w:t xml:space="preserve">?  </w:t>
            </w:r>
            <w:sdt>
              <w:sdtPr>
                <w:id w:val="-952935133"/>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Yes  </w:t>
            </w:r>
            <w:sdt>
              <w:sdtPr>
                <w:id w:val="1344592749"/>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No</w:t>
            </w:r>
          </w:p>
          <w:p w14:paraId="412BB78C" w14:textId="77777777" w:rsidR="00012B25" w:rsidRPr="00151FA3" w:rsidRDefault="00012B25" w:rsidP="00012B25">
            <w:pPr>
              <w:rPr>
                <w:b/>
                <w:sz w:val="8"/>
              </w:rPr>
            </w:pPr>
          </w:p>
          <w:p w14:paraId="452D4522" w14:textId="77777777" w:rsidR="00245C48" w:rsidRDefault="00245C48" w:rsidP="00245C48">
            <w:pPr>
              <w:ind w:firstLine="329"/>
            </w:pPr>
            <w:r>
              <w:t>If yes, answer the following questions below:</w:t>
            </w:r>
          </w:p>
          <w:p w14:paraId="74C209EE" w14:textId="77777777" w:rsidR="00245C48" w:rsidRPr="00245C48" w:rsidRDefault="00245C48" w:rsidP="00245C48">
            <w:pPr>
              <w:rPr>
                <w:sz w:val="8"/>
                <w:szCs w:val="8"/>
              </w:rPr>
            </w:pPr>
          </w:p>
          <w:p w14:paraId="5303F4D5" w14:textId="77777777" w:rsidR="006B64ED" w:rsidRPr="00744BDF" w:rsidRDefault="00DB5505" w:rsidP="00744BDF">
            <w:pPr>
              <w:pStyle w:val="ListParagraph"/>
              <w:numPr>
                <w:ilvl w:val="0"/>
                <w:numId w:val="42"/>
              </w:numPr>
              <w:ind w:left="689" w:hanging="329"/>
              <w:rPr>
                <w:b/>
              </w:rPr>
            </w:pPr>
            <w:r w:rsidRPr="00151FA3">
              <w:t>I</w:t>
            </w:r>
            <w:r w:rsidR="00245C48">
              <w:t>s</w:t>
            </w:r>
            <w:r w:rsidR="00012B25" w:rsidRPr="00151FA3">
              <w:t xml:space="preserve"> all of the PHI held by a </w:t>
            </w:r>
            <w:r w:rsidR="00456CFE">
              <w:t xml:space="preserve">UNE </w:t>
            </w:r>
            <w:r w:rsidR="00E00945">
              <w:t>designated health care component</w:t>
            </w:r>
            <w:r w:rsidR="0026576F" w:rsidRPr="00151FA3">
              <w:t xml:space="preserve"> (click </w:t>
            </w:r>
            <w:hyperlink r:id="rId13" w:history="1">
              <w:r w:rsidR="0026576F" w:rsidRPr="005A0FE9">
                <w:rPr>
                  <w:rStyle w:val="Hyperlink"/>
                </w:rPr>
                <w:t>here</w:t>
              </w:r>
            </w:hyperlink>
            <w:r w:rsidR="0026576F" w:rsidRPr="00151FA3">
              <w:t xml:space="preserve"> for details)</w:t>
            </w:r>
            <w:r w:rsidR="00012B25" w:rsidRPr="00151FA3">
              <w:t>?</w:t>
            </w:r>
            <w:r w:rsidR="00012B25" w:rsidRPr="00744BDF">
              <w:rPr>
                <w:b/>
              </w:rPr>
              <w:t xml:space="preserve">  </w:t>
            </w:r>
          </w:p>
          <w:p w14:paraId="59D47581" w14:textId="77777777" w:rsidR="006B64ED" w:rsidRPr="006B64ED" w:rsidRDefault="006B64ED" w:rsidP="00012B25">
            <w:pPr>
              <w:pStyle w:val="ListParagraph"/>
              <w:ind w:left="326"/>
              <w:rPr>
                <w:sz w:val="8"/>
                <w:szCs w:val="8"/>
              </w:rPr>
            </w:pPr>
          </w:p>
          <w:p w14:paraId="46ACC5CE" w14:textId="77777777" w:rsidR="00012B25" w:rsidRPr="00151FA3" w:rsidRDefault="008131B2" w:rsidP="00744BDF">
            <w:pPr>
              <w:pStyle w:val="ListParagraph"/>
              <w:ind w:left="326" w:firstLine="363"/>
              <w:rPr>
                <w:i/>
              </w:rPr>
            </w:pPr>
            <w:sdt>
              <w:sdtPr>
                <w:id w:val="-1369061326"/>
                <w14:checkbox>
                  <w14:checked w14:val="0"/>
                  <w14:checkedState w14:val="2612" w14:font="MS Gothic"/>
                  <w14:uncheckedState w14:val="2610" w14:font="MS Gothic"/>
                </w14:checkbox>
              </w:sdtPr>
              <w:sdtEndPr/>
              <w:sdtContent>
                <w:r w:rsidR="00744BDF">
                  <w:rPr>
                    <w:rFonts w:ascii="MS Gothic" w:eastAsia="MS Gothic" w:hAnsi="MS Gothic" w:hint="eastAsia"/>
                  </w:rPr>
                  <w:t>☐</w:t>
                </w:r>
              </w:sdtContent>
            </w:sdt>
            <w:r w:rsidR="00012B25" w:rsidRPr="00151FA3">
              <w:t xml:space="preserve"> Yes  </w:t>
            </w:r>
            <w:sdt>
              <w:sdtPr>
                <w:id w:val="-1693055302"/>
                <w14:checkbox>
                  <w14:checked w14:val="0"/>
                  <w14:checkedState w14:val="2612" w14:font="MS Gothic"/>
                  <w14:uncheckedState w14:val="2610" w14:font="MS Gothic"/>
                </w14:checkbox>
              </w:sdtPr>
              <w:sdtEndPr/>
              <w:sdtContent>
                <w:r w:rsidR="00012B25" w:rsidRPr="00151FA3">
                  <w:rPr>
                    <w:rFonts w:ascii="MS Gothic" w:eastAsia="MS Gothic" w:hAnsi="MS Gothic" w:hint="eastAsia"/>
                  </w:rPr>
                  <w:t>☐</w:t>
                </w:r>
              </w:sdtContent>
            </w:sdt>
            <w:r w:rsidR="00012B25" w:rsidRPr="00151FA3">
              <w:t xml:space="preserve"> No </w:t>
            </w:r>
            <w:r w:rsidR="00012B25" w:rsidRPr="00151FA3">
              <w:rPr>
                <w:i/>
              </w:rPr>
              <w:t>(</w:t>
            </w:r>
            <w:r w:rsidR="00BF70A6">
              <w:rPr>
                <w:i/>
              </w:rPr>
              <w:t>specify</w:t>
            </w:r>
            <w:r w:rsidR="003A0E5E">
              <w:rPr>
                <w:i/>
              </w:rPr>
              <w:t xml:space="preserve"> </w:t>
            </w:r>
            <w:r w:rsidR="00275480">
              <w:rPr>
                <w:i/>
              </w:rPr>
              <w:t xml:space="preserve">below </w:t>
            </w:r>
            <w:r w:rsidR="003A0E5E">
              <w:rPr>
                <w:i/>
              </w:rPr>
              <w:t>the name of the covered entity</w:t>
            </w:r>
            <w:r w:rsidR="00BF70A6">
              <w:rPr>
                <w:i/>
              </w:rPr>
              <w:t xml:space="preserve"> (e.g., clinic/hospital)</w:t>
            </w:r>
            <w:r w:rsidR="003A0E5E">
              <w:rPr>
                <w:i/>
              </w:rPr>
              <w:t xml:space="preserve"> </w:t>
            </w:r>
            <w:r w:rsidR="00BF70A6">
              <w:rPr>
                <w:i/>
              </w:rPr>
              <w:t>where the PHI originates</w:t>
            </w:r>
            <w:r w:rsidR="00012B25" w:rsidRPr="00151FA3">
              <w:rPr>
                <w:i/>
              </w:rPr>
              <w:t>)</w:t>
            </w:r>
          </w:p>
          <w:p w14:paraId="6D2D57E9" w14:textId="77777777" w:rsidR="00012B25" w:rsidRPr="00151FA3" w:rsidRDefault="00012B25" w:rsidP="00012B25">
            <w:pPr>
              <w:pStyle w:val="ListParagraph"/>
              <w:ind w:left="326"/>
              <w:rPr>
                <w:color w:val="163E70"/>
                <w:sz w:val="8"/>
              </w:rPr>
            </w:pPr>
          </w:p>
          <w:p w14:paraId="7F926AF2" w14:textId="77777777" w:rsidR="00012B25" w:rsidRDefault="008131B2" w:rsidP="00744BDF">
            <w:pPr>
              <w:pStyle w:val="ListParagraph"/>
              <w:ind w:left="689"/>
              <w:rPr>
                <w:rStyle w:val="Style1"/>
              </w:rPr>
            </w:pPr>
            <w:sdt>
              <w:sdtPr>
                <w:rPr>
                  <w:rStyle w:val="Style1"/>
                </w:rPr>
                <w:id w:val="-1585140098"/>
                <w:placeholder>
                  <w:docPart w:val="B4050CB3C401457E9BA1226D9D1006EA"/>
                </w:placeholder>
                <w:showingPlcHdr/>
                <w15:color w:val="333399"/>
              </w:sdtPr>
              <w:sdtEndPr>
                <w:rPr>
                  <w:rStyle w:val="DefaultParagraphFont"/>
                  <w:color w:val="auto"/>
                </w:rPr>
              </w:sdtEndPr>
              <w:sdtContent>
                <w:r w:rsidR="002F48F4" w:rsidRPr="00151FA3">
                  <w:rPr>
                    <w:rStyle w:val="PlaceholderText"/>
                    <w:color w:val="163E70"/>
                  </w:rPr>
                  <w:t>Enter text</w:t>
                </w:r>
              </w:sdtContent>
            </w:sdt>
          </w:p>
          <w:p w14:paraId="2F1DB5EF" w14:textId="77777777" w:rsidR="00744BDF" w:rsidRPr="00744BDF" w:rsidRDefault="00744BDF" w:rsidP="00744BDF">
            <w:pPr>
              <w:pStyle w:val="ListParagraph"/>
              <w:ind w:left="689"/>
              <w:rPr>
                <w:color w:val="163E70"/>
                <w:sz w:val="8"/>
                <w:szCs w:val="8"/>
              </w:rPr>
            </w:pPr>
          </w:p>
          <w:p w14:paraId="21D95A95" w14:textId="77777777" w:rsidR="00744BDF" w:rsidRDefault="00744BDF" w:rsidP="00744BDF">
            <w:pPr>
              <w:pStyle w:val="ListParagraph"/>
              <w:numPr>
                <w:ilvl w:val="0"/>
                <w:numId w:val="42"/>
              </w:numPr>
            </w:pPr>
            <w:r>
              <w:t xml:space="preserve">Will you be accessing </w:t>
            </w:r>
            <w:r w:rsidR="00772565">
              <w:t>PHI</w:t>
            </w:r>
            <w:r>
              <w:t xml:space="preserve"> to conduct a retrospective chart review?</w:t>
            </w:r>
            <w:r w:rsidR="00245C48">
              <w:t xml:space="preserve"> </w:t>
            </w:r>
            <w:r>
              <w:t xml:space="preserve"> </w:t>
            </w:r>
            <w:sdt>
              <w:sdtPr>
                <w:id w:val="1032375377"/>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Yes  </w:t>
            </w:r>
            <w:sdt>
              <w:sdtPr>
                <w:id w:val="-1543209366"/>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No</w:t>
            </w:r>
          </w:p>
          <w:p w14:paraId="2A74C7EB" w14:textId="77777777" w:rsidR="00744BDF" w:rsidRDefault="00744BDF" w:rsidP="00744BDF">
            <w:pPr>
              <w:pStyle w:val="ListParagraph"/>
            </w:pPr>
            <w:r>
              <w:t xml:space="preserve">Will you be accessing </w:t>
            </w:r>
            <w:r w:rsidR="00772565">
              <w:t>PHI</w:t>
            </w:r>
            <w:r>
              <w:t xml:space="preserve"> for screening/recruitment purposes?  </w:t>
            </w:r>
            <w:sdt>
              <w:sdtPr>
                <w:id w:val="2101833746"/>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Yes  </w:t>
            </w:r>
            <w:sdt>
              <w:sdtPr>
                <w:id w:val="-956477104"/>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No</w:t>
            </w:r>
          </w:p>
          <w:p w14:paraId="5D264847" w14:textId="77777777" w:rsidR="00744BDF" w:rsidRPr="00772565" w:rsidRDefault="00744BDF" w:rsidP="00744BDF">
            <w:pPr>
              <w:pStyle w:val="ListParagraph"/>
              <w:rPr>
                <w:sz w:val="8"/>
                <w:szCs w:val="8"/>
              </w:rPr>
            </w:pPr>
          </w:p>
          <w:p w14:paraId="20AFB7B1" w14:textId="77777777" w:rsidR="00744BDF" w:rsidRDefault="00744BDF" w:rsidP="00744BDF">
            <w:pPr>
              <w:pStyle w:val="ListParagraph"/>
            </w:pPr>
            <w:r>
              <w:t xml:space="preserve">If </w:t>
            </w:r>
            <w:r w:rsidR="00772565">
              <w:t>yes</w:t>
            </w:r>
            <w:r>
              <w:t xml:space="preserve">, please </w:t>
            </w:r>
            <w:r w:rsidR="00772565">
              <w:t>submit</w:t>
            </w:r>
            <w:r>
              <w:t xml:space="preserve"> </w:t>
            </w:r>
            <w:r w:rsidR="00772565">
              <w:t>a ‘</w:t>
            </w:r>
            <w:r w:rsidR="00772565" w:rsidRPr="00772565">
              <w:rPr>
                <w:b/>
              </w:rPr>
              <w:t>Request for a Waiver of HIPAA Authorization for Research Purposes</w:t>
            </w:r>
            <w:r w:rsidR="00772565">
              <w:t>’ form for review with this application.</w:t>
            </w:r>
          </w:p>
          <w:p w14:paraId="1026CA5C" w14:textId="77777777" w:rsidR="00744BDF" w:rsidRPr="00772565" w:rsidRDefault="00744BDF" w:rsidP="00744BDF">
            <w:pPr>
              <w:pStyle w:val="ListParagraph"/>
              <w:rPr>
                <w:sz w:val="8"/>
                <w:szCs w:val="8"/>
              </w:rPr>
            </w:pPr>
          </w:p>
          <w:p w14:paraId="3B2DE2B8" w14:textId="77777777" w:rsidR="00744BDF" w:rsidRDefault="00275480" w:rsidP="00744BDF">
            <w:pPr>
              <w:pStyle w:val="ListParagraph"/>
              <w:numPr>
                <w:ilvl w:val="0"/>
                <w:numId w:val="42"/>
              </w:numPr>
            </w:pPr>
            <w:r>
              <w:t>Will a distinct</w:t>
            </w:r>
            <w:r w:rsidR="00506BB0">
              <w:t xml:space="preserve"> or significant</w:t>
            </w:r>
            <w:r>
              <w:t xml:space="preserve"> part of the project require</w:t>
            </w:r>
            <w:r w:rsidR="00772565">
              <w:t xml:space="preserve"> access</w:t>
            </w:r>
            <w:r>
              <w:t xml:space="preserve"> to</w:t>
            </w:r>
            <w:r w:rsidR="00772565">
              <w:t xml:space="preserve"> PHI </w:t>
            </w:r>
            <w:r>
              <w:t>from</w:t>
            </w:r>
            <w:r w:rsidR="00772565">
              <w:t xml:space="preserve"> deceased individuals?  </w:t>
            </w:r>
            <w:r>
              <w:br/>
            </w:r>
            <w:sdt>
              <w:sdtPr>
                <w:id w:val="-1712873139"/>
                <w14:checkbox>
                  <w14:checked w14:val="0"/>
                  <w14:checkedState w14:val="2612" w14:font="MS Gothic"/>
                  <w14:uncheckedState w14:val="2610" w14:font="MS Gothic"/>
                </w14:checkbox>
              </w:sdtPr>
              <w:sdtEndPr/>
              <w:sdtContent>
                <w:r w:rsidR="00772565" w:rsidRPr="00151FA3">
                  <w:rPr>
                    <w:rFonts w:ascii="MS Gothic" w:eastAsia="MS Gothic" w:hAnsi="MS Gothic" w:hint="eastAsia"/>
                  </w:rPr>
                  <w:t>☐</w:t>
                </w:r>
              </w:sdtContent>
            </w:sdt>
            <w:r w:rsidR="00772565" w:rsidRPr="00151FA3">
              <w:t xml:space="preserve"> Yes  </w:t>
            </w:r>
            <w:sdt>
              <w:sdtPr>
                <w:id w:val="1706836192"/>
                <w14:checkbox>
                  <w14:checked w14:val="0"/>
                  <w14:checkedState w14:val="2612" w14:font="MS Gothic"/>
                  <w14:uncheckedState w14:val="2610" w14:font="MS Gothic"/>
                </w14:checkbox>
              </w:sdtPr>
              <w:sdtEndPr/>
              <w:sdtContent>
                <w:r w:rsidR="00772565" w:rsidRPr="00151FA3">
                  <w:rPr>
                    <w:rFonts w:ascii="MS Gothic" w:eastAsia="MS Gothic" w:hAnsi="MS Gothic" w:hint="eastAsia"/>
                  </w:rPr>
                  <w:t>☐</w:t>
                </w:r>
              </w:sdtContent>
            </w:sdt>
            <w:r w:rsidR="00772565" w:rsidRPr="00151FA3">
              <w:t xml:space="preserve"> No</w:t>
            </w:r>
          </w:p>
          <w:p w14:paraId="6A5F88A1" w14:textId="77777777" w:rsidR="003A0E5E" w:rsidRPr="003A0E5E" w:rsidRDefault="003A0E5E" w:rsidP="003A0E5E">
            <w:pPr>
              <w:pStyle w:val="ListParagraph"/>
              <w:rPr>
                <w:sz w:val="8"/>
                <w:szCs w:val="8"/>
              </w:rPr>
            </w:pPr>
          </w:p>
          <w:p w14:paraId="6E0975E2" w14:textId="77777777" w:rsidR="003A0E5E" w:rsidRDefault="003A0E5E" w:rsidP="003A0E5E">
            <w:pPr>
              <w:pStyle w:val="ListParagraph"/>
            </w:pPr>
            <w:r>
              <w:t>If yes, please submit a ‘</w:t>
            </w:r>
            <w:r>
              <w:rPr>
                <w:b/>
              </w:rPr>
              <w:t>Research Involving PHI of Deceased Individuals Attestation Form’</w:t>
            </w:r>
            <w:r>
              <w:t xml:space="preserve"> for review with this application.</w:t>
            </w:r>
          </w:p>
          <w:p w14:paraId="7BFC406E" w14:textId="77777777" w:rsidR="00FF59A9" w:rsidRPr="00FF59A9" w:rsidRDefault="00FF59A9" w:rsidP="003A0E5E">
            <w:pPr>
              <w:pStyle w:val="ListParagraph"/>
              <w:rPr>
                <w:sz w:val="8"/>
                <w:szCs w:val="8"/>
              </w:rPr>
            </w:pPr>
          </w:p>
          <w:p w14:paraId="1740BA5E" w14:textId="77777777" w:rsidR="00275480" w:rsidRPr="00FF59A9" w:rsidRDefault="00275480" w:rsidP="00FF59A9">
            <w:pPr>
              <w:ind w:left="689"/>
              <w:rPr>
                <w:b/>
                <w:i/>
              </w:rPr>
            </w:pPr>
            <w:r w:rsidRPr="00FF59A9">
              <w:rPr>
                <w:b/>
                <w:i/>
              </w:rPr>
              <w:t>Note</w:t>
            </w:r>
            <w:r w:rsidRPr="00FF59A9">
              <w:rPr>
                <w:i/>
              </w:rPr>
              <w:t xml:space="preserve">: A retrospective chart review project that only involves the incidental collection of </w:t>
            </w:r>
            <w:proofErr w:type="gramStart"/>
            <w:r w:rsidRPr="00FF59A9">
              <w:rPr>
                <w:i/>
              </w:rPr>
              <w:t>PHI</w:t>
            </w:r>
            <w:proofErr w:type="gramEnd"/>
            <w:r w:rsidRPr="00FF59A9">
              <w:rPr>
                <w:i/>
              </w:rPr>
              <w:t xml:space="preserve"> on deceased individuals would NOT be considered decedent research</w:t>
            </w:r>
            <w:r w:rsidR="00E25AC9">
              <w:rPr>
                <w:i/>
              </w:rPr>
              <w:t xml:space="preserve"> and the ‘No’ checkbox should be selected. </w:t>
            </w:r>
          </w:p>
          <w:p w14:paraId="293A6C1C" w14:textId="77777777" w:rsidR="001C4D4A" w:rsidRPr="00151FA3" w:rsidRDefault="001C4D4A" w:rsidP="001C4D4A">
            <w:pPr>
              <w:rPr>
                <w:b/>
                <w:color w:val="163E70"/>
                <w:sz w:val="8"/>
              </w:rPr>
            </w:pPr>
          </w:p>
        </w:tc>
      </w:tr>
      <w:tr w:rsidR="007F7162" w14:paraId="3A0F9181" w14:textId="77777777" w:rsidTr="00FA0D88">
        <w:trPr>
          <w:trHeight w:val="360"/>
        </w:trPr>
        <w:tc>
          <w:tcPr>
            <w:tcW w:w="265" w:type="dxa"/>
            <w:tcBorders>
              <w:left w:val="nil"/>
              <w:bottom w:val="nil"/>
              <w:right w:val="nil"/>
            </w:tcBorders>
          </w:tcPr>
          <w:p w14:paraId="0B2E9D73" w14:textId="77777777" w:rsidR="007F7162" w:rsidRPr="007F7162" w:rsidRDefault="007F7162" w:rsidP="007F7162">
            <w:pPr>
              <w:rPr>
                <w:b/>
                <w:vertAlign w:val="superscript"/>
              </w:rPr>
            </w:pPr>
            <w:r w:rsidRPr="007F7162">
              <w:rPr>
                <w:b/>
                <w:color w:val="0096D6"/>
                <w:vertAlign w:val="superscript"/>
              </w:rPr>
              <w:t>2</w:t>
            </w:r>
          </w:p>
        </w:tc>
        <w:tc>
          <w:tcPr>
            <w:tcW w:w="10525" w:type="dxa"/>
            <w:gridSpan w:val="2"/>
            <w:tcBorders>
              <w:left w:val="nil"/>
              <w:bottom w:val="nil"/>
              <w:right w:val="nil"/>
            </w:tcBorders>
          </w:tcPr>
          <w:p w14:paraId="165AF256" w14:textId="77777777" w:rsidR="007F7162" w:rsidRPr="007F7162" w:rsidRDefault="007F7162" w:rsidP="007F7162">
            <w:r>
              <w:t xml:space="preserve">When FERPA applies, </w:t>
            </w:r>
            <w:r w:rsidR="00FA0D88">
              <w:t>an ancillary review by the UNE Registrar’s Office is required and will be facilitated by the Office of Research Integrity on your behalf. Please be aware that this process may result in extended review times.</w:t>
            </w:r>
          </w:p>
        </w:tc>
      </w:tr>
    </w:tbl>
    <w:p w14:paraId="024DC78D"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5395"/>
        <w:gridCol w:w="5395"/>
      </w:tblGrid>
      <w:tr w:rsidR="00DC4D12" w:rsidRPr="002764D2" w14:paraId="2F78AC9E" w14:textId="77777777" w:rsidTr="00802884">
        <w:trPr>
          <w:trHeight w:val="647"/>
          <w:tblHeader/>
        </w:trPr>
        <w:tc>
          <w:tcPr>
            <w:tcW w:w="10790" w:type="dxa"/>
            <w:gridSpan w:val="2"/>
            <w:shd w:val="clear" w:color="auto" w:fill="163E70"/>
            <w:vAlign w:val="center"/>
          </w:tcPr>
          <w:p w14:paraId="7CED1CD9" w14:textId="658A86A0" w:rsidR="00DC4D12" w:rsidRPr="002764D2" w:rsidRDefault="00DC4D12" w:rsidP="00802884">
            <w:pPr>
              <w:pStyle w:val="ListParagraph"/>
              <w:numPr>
                <w:ilvl w:val="0"/>
                <w:numId w:val="29"/>
              </w:numPr>
              <w:ind w:left="416"/>
              <w:rPr>
                <w:b/>
              </w:rPr>
            </w:pPr>
            <w:r>
              <w:rPr>
                <w:b/>
              </w:rPr>
              <w:t>RESEA</w:t>
            </w:r>
            <w:r w:rsidR="002376C1">
              <w:rPr>
                <w:b/>
              </w:rPr>
              <w:t>R</w:t>
            </w:r>
            <w:r>
              <w:rPr>
                <w:b/>
              </w:rPr>
              <w:t>CH SETTING &amp; SITES</w:t>
            </w:r>
          </w:p>
        </w:tc>
      </w:tr>
      <w:tr w:rsidR="00395613" w14:paraId="3F3260E4" w14:textId="77777777" w:rsidTr="00802884">
        <w:trPr>
          <w:trHeight w:val="360"/>
        </w:trPr>
        <w:tc>
          <w:tcPr>
            <w:tcW w:w="5395" w:type="dxa"/>
          </w:tcPr>
          <w:p w14:paraId="4382F6A6" w14:textId="77777777" w:rsidR="00395613" w:rsidRPr="00395613" w:rsidRDefault="00395613" w:rsidP="00802884">
            <w:pPr>
              <w:pStyle w:val="ListParagraph"/>
              <w:numPr>
                <w:ilvl w:val="0"/>
                <w:numId w:val="30"/>
              </w:numPr>
              <w:ind w:left="326" w:hanging="270"/>
              <w:rPr>
                <w:b/>
              </w:rPr>
            </w:pPr>
            <w:r>
              <w:rPr>
                <w:b/>
              </w:rPr>
              <w:t xml:space="preserve">Will any research activities take place at a non-UNE </w:t>
            </w:r>
            <w:r w:rsidR="00F71D7A">
              <w:rPr>
                <w:b/>
              </w:rPr>
              <w:t>site</w:t>
            </w:r>
            <w:r>
              <w:rPr>
                <w:b/>
              </w:rPr>
              <w:t xml:space="preserve">?  </w:t>
            </w:r>
            <w:sdt>
              <w:sdtPr>
                <w:id w:val="1980266514"/>
                <w14:checkbox>
                  <w14:checked w14:val="0"/>
                  <w14:checkedState w14:val="2612" w14:font="MS Gothic"/>
                  <w14:uncheckedState w14:val="2610" w14:font="MS Gothic"/>
                </w14:checkbox>
              </w:sdtPr>
              <w:sdtEndPr/>
              <w:sdtContent>
                <w:r w:rsidRPr="00395613">
                  <w:rPr>
                    <w:rFonts w:ascii="MS Gothic" w:eastAsia="MS Gothic" w:hAnsi="MS Gothic" w:hint="eastAsia"/>
                  </w:rPr>
                  <w:t>☐</w:t>
                </w:r>
              </w:sdtContent>
            </w:sdt>
            <w:r>
              <w:t xml:space="preserve"> Yes  </w:t>
            </w:r>
            <w:sdt>
              <w:sdtPr>
                <w:id w:val="-1517989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6B64ED">
              <w:t xml:space="preserve">  </w:t>
            </w:r>
            <w:sdt>
              <w:sdtPr>
                <w:id w:val="486596041"/>
                <w14:checkbox>
                  <w14:checked w14:val="0"/>
                  <w14:checkedState w14:val="2612" w14:font="MS Gothic"/>
                  <w14:uncheckedState w14:val="2610" w14:font="MS Gothic"/>
                </w14:checkbox>
              </w:sdtPr>
              <w:sdtEndPr/>
              <w:sdtContent>
                <w:r w:rsidR="006B64ED">
                  <w:rPr>
                    <w:rFonts w:ascii="MS Gothic" w:eastAsia="MS Gothic" w:hAnsi="MS Gothic" w:hint="eastAsia"/>
                  </w:rPr>
                  <w:t>☐</w:t>
                </w:r>
              </w:sdtContent>
            </w:sdt>
            <w:r w:rsidR="006B64ED">
              <w:t xml:space="preserve"> N/A </w:t>
            </w:r>
            <w:r w:rsidR="006B64ED" w:rsidRPr="006B64ED">
              <w:rPr>
                <w:i/>
              </w:rPr>
              <w:t>(explain below)</w:t>
            </w:r>
          </w:p>
          <w:p w14:paraId="123D2290" w14:textId="77777777" w:rsidR="00395613" w:rsidRDefault="00395613" w:rsidP="00395613">
            <w:pPr>
              <w:pStyle w:val="ListParagraph"/>
              <w:ind w:left="326"/>
              <w:rPr>
                <w:b/>
                <w:sz w:val="8"/>
              </w:rPr>
            </w:pPr>
          </w:p>
          <w:p w14:paraId="4E63A323" w14:textId="77777777" w:rsidR="006B64ED" w:rsidRDefault="008131B2" w:rsidP="00395613">
            <w:pPr>
              <w:pStyle w:val="ListParagraph"/>
              <w:ind w:left="326"/>
              <w:rPr>
                <w:b/>
                <w:sz w:val="8"/>
              </w:rPr>
            </w:pPr>
            <w:sdt>
              <w:sdtPr>
                <w:rPr>
                  <w:rStyle w:val="Style1"/>
                </w:rPr>
                <w:id w:val="-1953396977"/>
                <w:placeholder>
                  <w:docPart w:val="1CFF12F331264ED7B9DA7DEC9911C059"/>
                </w:placeholder>
                <w:showingPlcHdr/>
                <w15:color w:val="333399"/>
              </w:sdtPr>
              <w:sdtEndPr>
                <w:rPr>
                  <w:rStyle w:val="DefaultParagraphFont"/>
                  <w:color w:val="auto"/>
                </w:rPr>
              </w:sdtEndPr>
              <w:sdtContent>
                <w:r w:rsidR="006B64ED" w:rsidRPr="00151FA3">
                  <w:rPr>
                    <w:rStyle w:val="PlaceholderText"/>
                    <w:color w:val="163E70"/>
                  </w:rPr>
                  <w:t>Enter text</w:t>
                </w:r>
              </w:sdtContent>
            </w:sdt>
          </w:p>
          <w:p w14:paraId="5F7651BA" w14:textId="77777777" w:rsidR="006B64ED" w:rsidRPr="00395613" w:rsidRDefault="006B64ED" w:rsidP="00395613">
            <w:pPr>
              <w:pStyle w:val="ListParagraph"/>
              <w:ind w:left="326"/>
              <w:rPr>
                <w:b/>
                <w:sz w:val="8"/>
              </w:rPr>
            </w:pPr>
          </w:p>
          <w:p w14:paraId="592A2882" w14:textId="77777777" w:rsidR="00395613" w:rsidRDefault="00395613" w:rsidP="00395613">
            <w:pPr>
              <w:pStyle w:val="ListParagraph"/>
              <w:ind w:left="326"/>
            </w:pPr>
            <w:r w:rsidRPr="002F48F4">
              <w:t>If yes, has the non-UNE site granted permission for the research to be conducted?</w:t>
            </w:r>
            <w:r>
              <w:rPr>
                <w:b/>
              </w:rPr>
              <w:t xml:space="preserve">  </w:t>
            </w:r>
            <w:sdt>
              <w:sdtPr>
                <w:id w:val="-1954781414"/>
                <w14:checkbox>
                  <w14:checked w14:val="0"/>
                  <w14:checkedState w14:val="2612" w14:font="MS Gothic"/>
                  <w14:uncheckedState w14:val="2610" w14:font="MS Gothic"/>
                </w14:checkbox>
              </w:sdtPr>
              <w:sdtEndPr/>
              <w:sdtContent>
                <w:r w:rsidRPr="00395613">
                  <w:rPr>
                    <w:rFonts w:ascii="MS Gothic" w:eastAsia="MS Gothic" w:hAnsi="MS Gothic" w:hint="eastAsia"/>
                  </w:rPr>
                  <w:t>☐</w:t>
                </w:r>
              </w:sdtContent>
            </w:sdt>
            <w:r>
              <w:t xml:space="preserve"> Yes  </w:t>
            </w:r>
            <w:sdt>
              <w:sdtPr>
                <w:id w:val="-1396507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160D832" w14:textId="77777777" w:rsidR="00395613" w:rsidRPr="00395613" w:rsidRDefault="00395613" w:rsidP="00395613">
            <w:pPr>
              <w:pStyle w:val="ListParagraph"/>
              <w:ind w:left="326"/>
              <w:rPr>
                <w:b/>
                <w:sz w:val="8"/>
              </w:rPr>
            </w:pPr>
          </w:p>
        </w:tc>
        <w:tc>
          <w:tcPr>
            <w:tcW w:w="5395" w:type="dxa"/>
          </w:tcPr>
          <w:p w14:paraId="3B52CF41" w14:textId="77777777" w:rsidR="00F71D7A" w:rsidRPr="00151FA3" w:rsidRDefault="000D5595" w:rsidP="002F48F4">
            <w:pPr>
              <w:pStyle w:val="ListParagraph"/>
              <w:numPr>
                <w:ilvl w:val="0"/>
                <w:numId w:val="30"/>
              </w:numPr>
              <w:ind w:left="336" w:hanging="270"/>
              <w:rPr>
                <w:b/>
                <w:color w:val="000000" w:themeColor="text1"/>
              </w:rPr>
            </w:pPr>
            <w:r w:rsidRPr="00151FA3">
              <w:rPr>
                <w:b/>
                <w:color w:val="000000" w:themeColor="text1"/>
              </w:rPr>
              <w:t>Is this a multi</w:t>
            </w:r>
            <w:r w:rsidR="0067165A" w:rsidRPr="00151FA3">
              <w:rPr>
                <w:b/>
                <w:color w:val="000000" w:themeColor="text1"/>
              </w:rPr>
              <w:t>site research project being conducted at more than one institution</w:t>
            </w:r>
            <w:r w:rsidR="002F48F4" w:rsidRPr="00151FA3">
              <w:rPr>
                <w:b/>
                <w:color w:val="000000" w:themeColor="text1"/>
              </w:rPr>
              <w:t xml:space="preserve">?  </w:t>
            </w:r>
            <w:sdt>
              <w:sdtPr>
                <w:rPr>
                  <w:color w:val="000000" w:themeColor="text1"/>
                </w:rPr>
                <w:id w:val="242990512"/>
                <w14:checkbox>
                  <w14:checked w14:val="0"/>
                  <w14:checkedState w14:val="2612" w14:font="MS Gothic"/>
                  <w14:uncheckedState w14:val="2610" w14:font="MS Gothic"/>
                </w14:checkbox>
              </w:sdtPr>
              <w:sdtEndPr/>
              <w:sdtContent>
                <w:r w:rsidR="002F48F4" w:rsidRPr="00151FA3">
                  <w:rPr>
                    <w:rFonts w:ascii="MS Gothic" w:eastAsia="MS Gothic" w:hAnsi="MS Gothic" w:hint="eastAsia"/>
                    <w:color w:val="000000" w:themeColor="text1"/>
                  </w:rPr>
                  <w:t>☐</w:t>
                </w:r>
              </w:sdtContent>
            </w:sdt>
            <w:r w:rsidR="002F48F4" w:rsidRPr="00151FA3">
              <w:rPr>
                <w:color w:val="000000" w:themeColor="text1"/>
              </w:rPr>
              <w:t xml:space="preserve"> Yes  </w:t>
            </w:r>
            <w:sdt>
              <w:sdtPr>
                <w:rPr>
                  <w:color w:val="000000" w:themeColor="text1"/>
                </w:rPr>
                <w:id w:val="1744678956"/>
                <w14:checkbox>
                  <w14:checked w14:val="0"/>
                  <w14:checkedState w14:val="2612" w14:font="MS Gothic"/>
                  <w14:uncheckedState w14:val="2610" w14:font="MS Gothic"/>
                </w14:checkbox>
              </w:sdtPr>
              <w:sdtEndPr/>
              <w:sdtContent>
                <w:r w:rsidR="002F48F4" w:rsidRPr="00151FA3">
                  <w:rPr>
                    <w:rFonts w:ascii="MS Gothic" w:eastAsia="MS Gothic" w:hAnsi="MS Gothic" w:hint="eastAsia"/>
                    <w:color w:val="000000" w:themeColor="text1"/>
                  </w:rPr>
                  <w:t>☐</w:t>
                </w:r>
              </w:sdtContent>
            </w:sdt>
            <w:r w:rsidR="002F48F4" w:rsidRPr="00151FA3">
              <w:rPr>
                <w:color w:val="000000" w:themeColor="text1"/>
              </w:rPr>
              <w:t xml:space="preserve"> No</w:t>
            </w:r>
          </w:p>
          <w:p w14:paraId="72E5C953" w14:textId="77777777" w:rsidR="002F48F4" w:rsidRPr="00151FA3" w:rsidRDefault="002F48F4" w:rsidP="002F48F4">
            <w:pPr>
              <w:pStyle w:val="ListParagraph"/>
              <w:ind w:left="336"/>
              <w:rPr>
                <w:b/>
                <w:color w:val="000000" w:themeColor="text1"/>
                <w:sz w:val="8"/>
              </w:rPr>
            </w:pPr>
          </w:p>
          <w:p w14:paraId="746977C0" w14:textId="77777777" w:rsidR="002F48F4" w:rsidRPr="00151FA3" w:rsidRDefault="002F48F4" w:rsidP="002F48F4">
            <w:pPr>
              <w:pStyle w:val="ListParagraph"/>
              <w:ind w:left="336"/>
              <w:rPr>
                <w:color w:val="000000" w:themeColor="text1"/>
              </w:rPr>
            </w:pPr>
            <w:r w:rsidRPr="00151FA3">
              <w:rPr>
                <w:color w:val="000000" w:themeColor="text1"/>
              </w:rPr>
              <w:t xml:space="preserve">If yes, </w:t>
            </w:r>
            <w:r w:rsidR="0067165A" w:rsidRPr="00151FA3">
              <w:rPr>
                <w:color w:val="000000" w:themeColor="text1"/>
              </w:rPr>
              <w:t>list the participating institutions below</w:t>
            </w:r>
            <w:r w:rsidR="00006E54" w:rsidRPr="00151FA3">
              <w:rPr>
                <w:color w:val="000000" w:themeColor="text1"/>
              </w:rPr>
              <w:t xml:space="preserve">, and </w:t>
            </w:r>
            <w:r w:rsidR="00D21300" w:rsidRPr="00151FA3">
              <w:rPr>
                <w:color w:val="000000" w:themeColor="text1"/>
              </w:rPr>
              <w:t>specify</w:t>
            </w:r>
            <w:r w:rsidR="00006E54" w:rsidRPr="00151FA3">
              <w:rPr>
                <w:color w:val="000000" w:themeColor="text1"/>
              </w:rPr>
              <w:t xml:space="preserve"> who is the lead/coordinating site</w:t>
            </w:r>
            <w:r w:rsidR="0067165A" w:rsidRPr="00151FA3">
              <w:rPr>
                <w:color w:val="000000" w:themeColor="text1"/>
              </w:rPr>
              <w:t>.</w:t>
            </w:r>
          </w:p>
          <w:p w14:paraId="0D23F1AC" w14:textId="77777777" w:rsidR="002F48F4" w:rsidRPr="00151FA3" w:rsidRDefault="002F48F4" w:rsidP="002F48F4">
            <w:pPr>
              <w:pStyle w:val="ListParagraph"/>
              <w:ind w:left="336"/>
              <w:rPr>
                <w:b/>
                <w:color w:val="163E70"/>
                <w:sz w:val="8"/>
              </w:rPr>
            </w:pPr>
          </w:p>
          <w:p w14:paraId="36FAFCC5" w14:textId="77777777" w:rsidR="002F48F4" w:rsidRPr="00151FA3" w:rsidRDefault="008131B2" w:rsidP="002F48F4">
            <w:pPr>
              <w:pStyle w:val="ListParagraph"/>
              <w:ind w:left="336"/>
              <w:rPr>
                <w:rStyle w:val="Style1"/>
              </w:rPr>
            </w:pPr>
            <w:sdt>
              <w:sdtPr>
                <w:rPr>
                  <w:rStyle w:val="Style1"/>
                </w:rPr>
                <w:id w:val="-1364901181"/>
                <w:placeholder>
                  <w:docPart w:val="54FE08104C9C4F4F9BE11AE1DD5338FB"/>
                </w:placeholder>
                <w:showingPlcHdr/>
                <w15:color w:val="333399"/>
              </w:sdtPr>
              <w:sdtEndPr>
                <w:rPr>
                  <w:rStyle w:val="DefaultParagraphFont"/>
                  <w:color w:val="auto"/>
                </w:rPr>
              </w:sdtEndPr>
              <w:sdtContent>
                <w:r w:rsidR="002F48F4" w:rsidRPr="00151FA3">
                  <w:rPr>
                    <w:rStyle w:val="PlaceholderText"/>
                    <w:color w:val="163E70"/>
                  </w:rPr>
                  <w:t>Enter text</w:t>
                </w:r>
              </w:sdtContent>
            </w:sdt>
          </w:p>
          <w:p w14:paraId="55BFEEA0" w14:textId="77777777" w:rsidR="002F48F4" w:rsidRPr="00151FA3" w:rsidRDefault="002F48F4" w:rsidP="002F48F4">
            <w:pPr>
              <w:pStyle w:val="ListParagraph"/>
              <w:ind w:left="336"/>
              <w:rPr>
                <w:b/>
                <w:color w:val="163E70"/>
                <w:sz w:val="8"/>
              </w:rPr>
            </w:pPr>
          </w:p>
        </w:tc>
      </w:tr>
      <w:tr w:rsidR="00DC4D12" w14:paraId="3D183B0A" w14:textId="77777777" w:rsidTr="00802884">
        <w:trPr>
          <w:trHeight w:val="360"/>
        </w:trPr>
        <w:tc>
          <w:tcPr>
            <w:tcW w:w="10790" w:type="dxa"/>
            <w:gridSpan w:val="2"/>
          </w:tcPr>
          <w:p w14:paraId="0ABBF2D5" w14:textId="77777777" w:rsidR="00DC4D12" w:rsidRDefault="0067165A" w:rsidP="00802884">
            <w:pPr>
              <w:pStyle w:val="ListParagraph"/>
              <w:numPr>
                <w:ilvl w:val="0"/>
                <w:numId w:val="30"/>
              </w:numPr>
              <w:ind w:left="326" w:hanging="270"/>
            </w:pPr>
            <w:r>
              <w:rPr>
                <w:b/>
              </w:rPr>
              <w:t>Does the research involve any key personnel or collaborators who are NOT affiliated with UNE</w:t>
            </w:r>
            <w:r w:rsidR="00DC4D12" w:rsidRPr="003C1F4A">
              <w:rPr>
                <w:b/>
              </w:rPr>
              <w:t>?</w:t>
            </w:r>
            <w:r w:rsidR="00DC4D12">
              <w:t xml:space="preserve">  </w:t>
            </w:r>
            <w:sdt>
              <w:sdtPr>
                <w:id w:val="-10278773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C4D12">
              <w:t xml:space="preserve"> Yes  </w:t>
            </w:r>
            <w:sdt>
              <w:sdtPr>
                <w:id w:val="1833554183"/>
                <w14:checkbox>
                  <w14:checked w14:val="0"/>
                  <w14:checkedState w14:val="2612" w14:font="MS Gothic"/>
                  <w14:uncheckedState w14:val="2610" w14:font="MS Gothic"/>
                </w14:checkbox>
              </w:sdtPr>
              <w:sdtEndPr/>
              <w:sdtContent>
                <w:r w:rsidR="00DC4D12">
                  <w:rPr>
                    <w:rFonts w:ascii="MS Gothic" w:eastAsia="MS Gothic" w:hAnsi="MS Gothic" w:hint="eastAsia"/>
                  </w:rPr>
                  <w:t>☐</w:t>
                </w:r>
              </w:sdtContent>
            </w:sdt>
            <w:r w:rsidR="00DC4D12">
              <w:t xml:space="preserve"> No</w:t>
            </w:r>
          </w:p>
          <w:p w14:paraId="675F8D59" w14:textId="77777777" w:rsidR="00DC4D12" w:rsidRPr="005C04FA" w:rsidRDefault="00DC4D12" w:rsidP="00802884">
            <w:pPr>
              <w:rPr>
                <w:sz w:val="8"/>
              </w:rPr>
            </w:pPr>
          </w:p>
          <w:p w14:paraId="57BE8378" w14:textId="77777777" w:rsidR="00BD22A1" w:rsidRDefault="00BD22A1" w:rsidP="00BD22A1">
            <w:pPr>
              <w:ind w:left="326"/>
            </w:pPr>
            <w:r>
              <w:t>If yes, see below.</w:t>
            </w:r>
          </w:p>
          <w:p w14:paraId="42C68143" w14:textId="77777777" w:rsidR="00BD22A1" w:rsidRPr="00BD22A1" w:rsidRDefault="00BD22A1" w:rsidP="00BD22A1">
            <w:pPr>
              <w:ind w:left="326"/>
              <w:rPr>
                <w:sz w:val="8"/>
              </w:rPr>
            </w:pPr>
          </w:p>
          <w:p w14:paraId="5459CC0B" w14:textId="77777777" w:rsidR="00DC4D12" w:rsidRPr="002F48F4" w:rsidRDefault="0067165A" w:rsidP="00BD22A1">
            <w:pPr>
              <w:ind w:left="326"/>
            </w:pPr>
            <w:r>
              <w:t xml:space="preserve">Before external personnel or collaborators can participate in a </w:t>
            </w:r>
            <w:r w:rsidR="008439ED">
              <w:t xml:space="preserve">research </w:t>
            </w:r>
            <w:r w:rsidR="00BD22A1">
              <w:t>project determined to be exempt by the UNE IRB, they must do the following:</w:t>
            </w:r>
          </w:p>
          <w:p w14:paraId="13F5A0A2" w14:textId="77777777" w:rsidR="00DC4D12" w:rsidRPr="005C04FA" w:rsidRDefault="00DC4D12" w:rsidP="00802884">
            <w:pPr>
              <w:rPr>
                <w:sz w:val="8"/>
              </w:rPr>
            </w:pPr>
          </w:p>
          <w:p w14:paraId="51202A23" w14:textId="77777777" w:rsidR="00DC4D12" w:rsidRDefault="00BD22A1" w:rsidP="00BD22A1">
            <w:pPr>
              <w:pStyle w:val="ListParagraph"/>
              <w:numPr>
                <w:ilvl w:val="0"/>
                <w:numId w:val="38"/>
              </w:numPr>
            </w:pPr>
            <w:r>
              <w:t>If the external personnel are affiliated with an organization (e.g., university, hospital) with its own IRB, they must ask their own IRB to review their involvement in the project.</w:t>
            </w:r>
            <w:r w:rsidR="00DC4D12">
              <w:t xml:space="preserve">   </w:t>
            </w:r>
          </w:p>
          <w:p w14:paraId="59FD5EE6" w14:textId="77777777" w:rsidR="006E46F4" w:rsidRPr="006E46F4" w:rsidRDefault="006E46F4" w:rsidP="006E46F4">
            <w:pPr>
              <w:pStyle w:val="ListParagraph"/>
              <w:rPr>
                <w:sz w:val="8"/>
              </w:rPr>
            </w:pPr>
          </w:p>
          <w:p w14:paraId="682E83C1" w14:textId="77777777" w:rsidR="00DC4D12" w:rsidRDefault="00BD22A1" w:rsidP="00BD22A1">
            <w:pPr>
              <w:pStyle w:val="ListParagraph"/>
              <w:numPr>
                <w:ilvl w:val="0"/>
                <w:numId w:val="38"/>
              </w:numPr>
            </w:pPr>
            <w:r>
              <w:lastRenderedPageBreak/>
              <w:t>If the external personnel are affiliated with an organization that does not have its own IRB, a letter of support from that organization may be needed.</w:t>
            </w:r>
          </w:p>
          <w:p w14:paraId="5B817A06" w14:textId="77777777" w:rsidR="006E46F4" w:rsidRPr="006E46F4" w:rsidRDefault="006E46F4" w:rsidP="006E46F4">
            <w:pPr>
              <w:rPr>
                <w:sz w:val="8"/>
              </w:rPr>
            </w:pPr>
          </w:p>
          <w:p w14:paraId="11331C23" w14:textId="77777777" w:rsidR="006E46F4" w:rsidRDefault="00BD22A1" w:rsidP="00BD22A1">
            <w:pPr>
              <w:pStyle w:val="ListParagraph"/>
              <w:numPr>
                <w:ilvl w:val="0"/>
                <w:numId w:val="38"/>
              </w:numPr>
            </w:pPr>
            <w:r>
              <w:t>If the external personnel are not affiliated with any organization (e.g., an independent consultant), no additional documentation is typically required.</w:t>
            </w:r>
          </w:p>
          <w:p w14:paraId="70CB2A07" w14:textId="77777777" w:rsidR="00DC4D12" w:rsidRPr="006B64ED" w:rsidRDefault="00DC4D12" w:rsidP="006B64ED">
            <w:pPr>
              <w:rPr>
                <w:sz w:val="8"/>
              </w:rPr>
            </w:pPr>
          </w:p>
        </w:tc>
      </w:tr>
    </w:tbl>
    <w:p w14:paraId="659DC912"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5395"/>
        <w:gridCol w:w="5395"/>
      </w:tblGrid>
      <w:tr w:rsidR="00D21300" w:rsidRPr="002764D2" w14:paraId="7D329800" w14:textId="77777777" w:rsidTr="0010334C">
        <w:trPr>
          <w:trHeight w:val="647"/>
          <w:tblHeader/>
        </w:trPr>
        <w:tc>
          <w:tcPr>
            <w:tcW w:w="10790" w:type="dxa"/>
            <w:gridSpan w:val="2"/>
            <w:shd w:val="clear" w:color="auto" w:fill="163E70"/>
            <w:vAlign w:val="center"/>
          </w:tcPr>
          <w:p w14:paraId="71379A97" w14:textId="77777777" w:rsidR="00D21300" w:rsidRPr="002764D2" w:rsidRDefault="00D21300" w:rsidP="0010334C">
            <w:pPr>
              <w:pStyle w:val="ListParagraph"/>
              <w:numPr>
                <w:ilvl w:val="0"/>
                <w:numId w:val="29"/>
              </w:numPr>
              <w:ind w:left="416"/>
              <w:rPr>
                <w:b/>
              </w:rPr>
            </w:pPr>
            <w:r>
              <w:rPr>
                <w:b/>
              </w:rPr>
              <w:t>GLOSSARY OF TERMS</w:t>
            </w:r>
          </w:p>
        </w:tc>
      </w:tr>
      <w:tr w:rsidR="00D21300" w14:paraId="645A49C6" w14:textId="77777777" w:rsidTr="0010334C">
        <w:trPr>
          <w:trHeight w:val="360"/>
        </w:trPr>
        <w:tc>
          <w:tcPr>
            <w:tcW w:w="5395" w:type="dxa"/>
          </w:tcPr>
          <w:p w14:paraId="18FE2FAA" w14:textId="77777777" w:rsidR="00D21300" w:rsidRDefault="00CF70F2" w:rsidP="00D21300">
            <w:pPr>
              <w:rPr>
                <w:b/>
              </w:rPr>
            </w:pPr>
            <w:bookmarkStart w:id="1" w:name="PII"/>
            <w:r>
              <w:rPr>
                <w:b/>
              </w:rPr>
              <w:t>Personally Identifiable Information (PII)</w:t>
            </w:r>
            <w:bookmarkEnd w:id="1"/>
          </w:p>
          <w:p w14:paraId="6A774361" w14:textId="77777777" w:rsidR="00CF70F2" w:rsidRPr="00CF70F2" w:rsidRDefault="00CF70F2" w:rsidP="00D21300">
            <w:pPr>
              <w:rPr>
                <w:b/>
                <w:sz w:val="12"/>
              </w:rPr>
            </w:pPr>
          </w:p>
          <w:p w14:paraId="7C60CA09" w14:textId="77777777" w:rsidR="00CF70F2" w:rsidRDefault="00CF70F2" w:rsidP="00CF70F2">
            <w:pPr>
              <w:pStyle w:val="ListParagraph"/>
              <w:numPr>
                <w:ilvl w:val="0"/>
                <w:numId w:val="39"/>
              </w:numPr>
              <w:ind w:left="326" w:hanging="270"/>
            </w:pPr>
            <w:r>
              <w:t xml:space="preserve">A general term that is used to describe any form of </w:t>
            </w:r>
            <w:r w:rsidR="00154CC3">
              <w:t>information</w:t>
            </w:r>
            <w:r>
              <w:t xml:space="preserve"> that could be used to identify an individual</w:t>
            </w:r>
            <w:r w:rsidR="00AA0B11">
              <w:t>, including any personal information that is linked or linkable to a specified individual</w:t>
            </w:r>
            <w:r>
              <w:t>. This term is not related to HIPAA.</w:t>
            </w:r>
          </w:p>
          <w:p w14:paraId="2833A765" w14:textId="77777777" w:rsidR="00CF70F2" w:rsidRDefault="00CF70F2" w:rsidP="00CF70F2">
            <w:pPr>
              <w:pStyle w:val="ListParagraph"/>
              <w:numPr>
                <w:ilvl w:val="0"/>
                <w:numId w:val="39"/>
              </w:numPr>
              <w:ind w:left="326" w:hanging="270"/>
            </w:pPr>
            <w:r>
              <w:t xml:space="preserve">Examples of PII include </w:t>
            </w:r>
            <w:r w:rsidR="00154CC3">
              <w:t xml:space="preserve">name, social security number, e-mail or mailing address, phone number, </w:t>
            </w:r>
            <w:r w:rsidR="00AA0B11">
              <w:t xml:space="preserve">date and place of birth, mother’s maiden name, </w:t>
            </w:r>
            <w:r w:rsidR="00154CC3">
              <w:t>digital images, IP addresses, social media posts</w:t>
            </w:r>
            <w:r w:rsidR="00AA0B11">
              <w:t xml:space="preserve"> and </w:t>
            </w:r>
            <w:r w:rsidR="00154CC3">
              <w:t>other digital forms of data</w:t>
            </w:r>
            <w:r w:rsidR="00AA0B11">
              <w:t xml:space="preserve">. </w:t>
            </w:r>
          </w:p>
          <w:p w14:paraId="60A9855D" w14:textId="77777777" w:rsidR="00154CC3" w:rsidRPr="00CF70F2" w:rsidRDefault="00154CC3" w:rsidP="00CF70F2">
            <w:pPr>
              <w:pStyle w:val="ListParagraph"/>
              <w:numPr>
                <w:ilvl w:val="0"/>
                <w:numId w:val="39"/>
              </w:numPr>
              <w:ind w:left="326" w:hanging="270"/>
            </w:pPr>
            <w:r w:rsidRPr="00CE42FB">
              <w:t>Protected health information</w:t>
            </w:r>
            <w:r>
              <w:t xml:space="preserve"> (PHI) is considered to be a subset of PII. </w:t>
            </w:r>
          </w:p>
        </w:tc>
        <w:tc>
          <w:tcPr>
            <w:tcW w:w="5395" w:type="dxa"/>
          </w:tcPr>
          <w:p w14:paraId="626E190D" w14:textId="77777777" w:rsidR="00D21300" w:rsidRDefault="00AA0B11" w:rsidP="00AA0B11">
            <w:pPr>
              <w:rPr>
                <w:b/>
              </w:rPr>
            </w:pPr>
            <w:bookmarkStart w:id="2" w:name="Coded_Data"/>
            <w:r>
              <w:rPr>
                <w:b/>
              </w:rPr>
              <w:t>Coded Data</w:t>
            </w:r>
            <w:bookmarkEnd w:id="2"/>
            <w:r w:rsidR="00FA4852">
              <w:rPr>
                <w:b/>
              </w:rPr>
              <w:t xml:space="preserve"> / Master List / Key</w:t>
            </w:r>
          </w:p>
          <w:p w14:paraId="34C3E084" w14:textId="77777777" w:rsidR="00AA0B11" w:rsidRPr="00C40F17" w:rsidRDefault="00AA0B11" w:rsidP="00AA0B11">
            <w:pPr>
              <w:rPr>
                <w:b/>
                <w:sz w:val="12"/>
              </w:rPr>
            </w:pPr>
          </w:p>
          <w:p w14:paraId="5988E4CB" w14:textId="77777777" w:rsidR="000F2432" w:rsidRPr="000F2432" w:rsidRDefault="00C40F17" w:rsidP="00C40F17">
            <w:pPr>
              <w:pStyle w:val="ListParagraph"/>
              <w:numPr>
                <w:ilvl w:val="0"/>
                <w:numId w:val="39"/>
              </w:numPr>
              <w:ind w:left="326" w:hanging="270"/>
              <w:rPr>
                <w:b/>
              </w:rPr>
            </w:pPr>
            <w:r>
              <w:t xml:space="preserve">Any </w:t>
            </w:r>
            <w:r w:rsidRPr="00CE42FB">
              <w:t>personally identifiable information</w:t>
            </w:r>
            <w:r>
              <w:t xml:space="preserve"> appearing within the study data has been replaced by a unique code (e.g., a </w:t>
            </w:r>
            <w:r w:rsidR="00322992">
              <w:t xml:space="preserve">participant ID </w:t>
            </w:r>
            <w:r>
              <w:t>number</w:t>
            </w:r>
            <w:r w:rsidR="00FB411D">
              <w:t xml:space="preserve"> or</w:t>
            </w:r>
            <w:r w:rsidR="00322992">
              <w:t xml:space="preserve"> pseudonym</w:t>
            </w:r>
            <w:r>
              <w:t>) alongside with a master list or key to decipher that code.</w:t>
            </w:r>
            <w:r w:rsidR="00DF5F21">
              <w:t xml:space="preserve"> </w:t>
            </w:r>
          </w:p>
          <w:p w14:paraId="73BE2C77" w14:textId="77777777" w:rsidR="00C40F17" w:rsidRPr="000F2432" w:rsidRDefault="00C40F17" w:rsidP="00C40F17">
            <w:pPr>
              <w:pStyle w:val="ListParagraph"/>
              <w:numPr>
                <w:ilvl w:val="0"/>
                <w:numId w:val="39"/>
              </w:numPr>
              <w:ind w:left="326" w:hanging="270"/>
              <w:rPr>
                <w:b/>
              </w:rPr>
            </w:pPr>
            <w:r>
              <w:t>The master list or key is stored separately and securely from the coded study data as a measure to protect the confidentiality of data.</w:t>
            </w:r>
          </w:p>
          <w:p w14:paraId="61BCC092" w14:textId="77777777" w:rsidR="00C40F17" w:rsidRPr="00C40F17" w:rsidRDefault="00C40F17" w:rsidP="00C40F17">
            <w:pPr>
              <w:pStyle w:val="ListParagraph"/>
              <w:numPr>
                <w:ilvl w:val="0"/>
                <w:numId w:val="39"/>
              </w:numPr>
              <w:ind w:left="326" w:hanging="270"/>
              <w:rPr>
                <w:b/>
              </w:rPr>
            </w:pPr>
            <w:r>
              <w:t xml:space="preserve">Best practice dictates that the master list or key be destroyed at the earliest opportunity within the </w:t>
            </w:r>
            <w:r w:rsidR="001E3886">
              <w:t xml:space="preserve">conduct of </w:t>
            </w:r>
            <w:r w:rsidR="00D55A90">
              <w:t xml:space="preserve">the </w:t>
            </w:r>
            <w:r>
              <w:t xml:space="preserve">research project. </w:t>
            </w:r>
          </w:p>
          <w:p w14:paraId="21349E3F" w14:textId="77777777" w:rsidR="00C40F17" w:rsidRPr="000F2432" w:rsidRDefault="00FE623C" w:rsidP="00C40F17">
            <w:pPr>
              <w:pStyle w:val="ListParagraph"/>
              <w:numPr>
                <w:ilvl w:val="0"/>
                <w:numId w:val="39"/>
              </w:numPr>
              <w:ind w:left="326" w:hanging="270"/>
              <w:rPr>
                <w:b/>
              </w:rPr>
            </w:pPr>
            <w:r>
              <w:t>Study data is NOT deemed</w:t>
            </w:r>
            <w:r w:rsidR="00063476">
              <w:t xml:space="preserve"> to be</w:t>
            </w:r>
            <w:r>
              <w:t xml:space="preserve"> de-identified until the master list or key has been destroyed.</w:t>
            </w:r>
          </w:p>
          <w:p w14:paraId="7AA79E5D" w14:textId="77777777" w:rsidR="000F2432" w:rsidRPr="000F2432" w:rsidRDefault="000F2432" w:rsidP="000F2432">
            <w:pPr>
              <w:pStyle w:val="ListParagraph"/>
              <w:numPr>
                <w:ilvl w:val="0"/>
                <w:numId w:val="39"/>
              </w:numPr>
              <w:ind w:left="326" w:hanging="270"/>
              <w:rPr>
                <w:b/>
              </w:rPr>
            </w:pPr>
            <w:r>
              <w:t>Please refer to the ‘</w:t>
            </w:r>
            <w:r w:rsidRPr="006838FB">
              <w:rPr>
                <w:b/>
              </w:rPr>
              <w:t xml:space="preserve">Guidance for Using a Master List </w:t>
            </w:r>
            <w:r w:rsidR="00D2052A">
              <w:rPr>
                <w:b/>
              </w:rPr>
              <w:t>in a Research Project</w:t>
            </w:r>
            <w:r>
              <w:t xml:space="preserve">’ document for additional details (click </w:t>
            </w:r>
            <w:hyperlink r:id="rId14" w:history="1">
              <w:r w:rsidRPr="006838FB">
                <w:rPr>
                  <w:rStyle w:val="Hyperlink"/>
                </w:rPr>
                <w:t>here</w:t>
              </w:r>
            </w:hyperlink>
            <w:r>
              <w:t>).</w:t>
            </w:r>
          </w:p>
          <w:p w14:paraId="0B7360EE" w14:textId="77777777" w:rsidR="00AE000B" w:rsidRPr="00AE000B" w:rsidRDefault="00AE000B" w:rsidP="00AE000B">
            <w:pPr>
              <w:ind w:left="56"/>
              <w:rPr>
                <w:b/>
                <w:sz w:val="12"/>
              </w:rPr>
            </w:pPr>
          </w:p>
        </w:tc>
      </w:tr>
      <w:tr w:rsidR="00D21300" w14:paraId="7B483194" w14:textId="77777777" w:rsidTr="0097141A">
        <w:trPr>
          <w:trHeight w:val="360"/>
        </w:trPr>
        <w:tc>
          <w:tcPr>
            <w:tcW w:w="5395" w:type="dxa"/>
            <w:tcBorders>
              <w:bottom w:val="single" w:sz="4" w:space="0" w:color="auto"/>
            </w:tcBorders>
          </w:tcPr>
          <w:p w14:paraId="76CD1D6C" w14:textId="77777777" w:rsidR="00D21300" w:rsidRDefault="002819DE" w:rsidP="00D21300">
            <w:pPr>
              <w:rPr>
                <w:b/>
              </w:rPr>
            </w:pPr>
            <w:r>
              <w:rPr>
                <w:b/>
              </w:rPr>
              <w:t>‘</w:t>
            </w:r>
            <w:bookmarkStart w:id="3" w:name="Sensitive_Information"/>
            <w:r w:rsidR="00FE623C">
              <w:rPr>
                <w:b/>
              </w:rPr>
              <w:t>Sensitive Information</w:t>
            </w:r>
            <w:bookmarkEnd w:id="3"/>
            <w:r>
              <w:rPr>
                <w:b/>
              </w:rPr>
              <w:t>’ includes:</w:t>
            </w:r>
          </w:p>
          <w:p w14:paraId="35EEB909" w14:textId="77777777" w:rsidR="00FE623C" w:rsidRPr="00FE623C" w:rsidRDefault="00FE623C" w:rsidP="00D21300">
            <w:pPr>
              <w:rPr>
                <w:b/>
                <w:sz w:val="12"/>
              </w:rPr>
            </w:pPr>
          </w:p>
          <w:p w14:paraId="223D7167" w14:textId="77777777" w:rsidR="00FE623C" w:rsidRPr="002819DE" w:rsidRDefault="002819DE" w:rsidP="00FE623C">
            <w:pPr>
              <w:pStyle w:val="ListParagraph"/>
              <w:numPr>
                <w:ilvl w:val="0"/>
                <w:numId w:val="39"/>
              </w:numPr>
              <w:ind w:left="326" w:hanging="270"/>
              <w:rPr>
                <w:b/>
              </w:rPr>
            </w:pPr>
            <w:r>
              <w:t>Genetic information</w:t>
            </w:r>
          </w:p>
          <w:p w14:paraId="2A343BCF" w14:textId="77777777" w:rsidR="002819DE" w:rsidRPr="002819DE" w:rsidRDefault="002819DE" w:rsidP="002819DE">
            <w:pPr>
              <w:pStyle w:val="ListParagraph"/>
              <w:numPr>
                <w:ilvl w:val="0"/>
                <w:numId w:val="39"/>
              </w:numPr>
              <w:ind w:left="326" w:hanging="270"/>
              <w:rPr>
                <w:b/>
              </w:rPr>
            </w:pPr>
            <w:r>
              <w:t>Information that relates to (</w:t>
            </w:r>
            <w:r w:rsidRPr="002819DE">
              <w:rPr>
                <w:b/>
              </w:rPr>
              <w:t>a</w:t>
            </w:r>
            <w:r>
              <w:t>) s</w:t>
            </w:r>
            <w:r w:rsidRPr="002819DE">
              <w:t>e</w:t>
            </w:r>
            <w:r>
              <w:t>xual attitudes, preferences or practices (</w:t>
            </w:r>
            <w:r w:rsidRPr="002819DE">
              <w:rPr>
                <w:b/>
              </w:rPr>
              <w:t>b</w:t>
            </w:r>
            <w:r>
              <w:t>) the use of alcohol, drugs or other addictive products, or (</w:t>
            </w:r>
            <w:r w:rsidRPr="002819DE">
              <w:rPr>
                <w:b/>
              </w:rPr>
              <w:t>c</w:t>
            </w:r>
            <w:r>
              <w:t>) illegal conduct.</w:t>
            </w:r>
          </w:p>
          <w:p w14:paraId="30E7414D" w14:textId="77777777" w:rsidR="002819DE" w:rsidRPr="002819DE" w:rsidRDefault="002819DE" w:rsidP="002819DE">
            <w:pPr>
              <w:pStyle w:val="ListParagraph"/>
              <w:numPr>
                <w:ilvl w:val="0"/>
                <w:numId w:val="39"/>
              </w:numPr>
              <w:ind w:left="326" w:hanging="270"/>
              <w:rPr>
                <w:b/>
              </w:rPr>
            </w:pPr>
            <w:r>
              <w:t>Information that if released, could reasonably damage an individual’s financial standing, employability, educational advancement, or reputation within the community.</w:t>
            </w:r>
          </w:p>
          <w:p w14:paraId="32C0FD4B" w14:textId="77777777" w:rsidR="002819DE" w:rsidRPr="002819DE" w:rsidRDefault="002819DE" w:rsidP="002819DE">
            <w:pPr>
              <w:pStyle w:val="ListParagraph"/>
              <w:numPr>
                <w:ilvl w:val="0"/>
                <w:numId w:val="39"/>
              </w:numPr>
              <w:ind w:left="326" w:hanging="270"/>
              <w:rPr>
                <w:b/>
              </w:rPr>
            </w:pPr>
            <w:r>
              <w:t>Information that would normally be recorded in a patient’s medical record and the disclosure of which could reasonably lead to social stigmatization or discrimination.</w:t>
            </w:r>
          </w:p>
          <w:p w14:paraId="30C1E350" w14:textId="77777777" w:rsidR="002819DE" w:rsidRPr="00AE000B" w:rsidRDefault="002819DE" w:rsidP="002819DE">
            <w:pPr>
              <w:pStyle w:val="ListParagraph"/>
              <w:numPr>
                <w:ilvl w:val="0"/>
                <w:numId w:val="39"/>
              </w:numPr>
              <w:ind w:left="326" w:hanging="270"/>
              <w:rPr>
                <w:b/>
              </w:rPr>
            </w:pPr>
            <w:r>
              <w:t>Information that pertains to an individual’s psychological well-being or mental health.</w:t>
            </w:r>
          </w:p>
          <w:p w14:paraId="193A4F54" w14:textId="77777777" w:rsidR="00AE000B" w:rsidRPr="00AE000B" w:rsidRDefault="00AE000B" w:rsidP="00AE000B">
            <w:pPr>
              <w:ind w:left="56"/>
              <w:rPr>
                <w:b/>
                <w:sz w:val="12"/>
              </w:rPr>
            </w:pPr>
          </w:p>
        </w:tc>
        <w:tc>
          <w:tcPr>
            <w:tcW w:w="5395" w:type="dxa"/>
            <w:tcBorders>
              <w:bottom w:val="single" w:sz="4" w:space="0" w:color="auto"/>
            </w:tcBorders>
          </w:tcPr>
          <w:p w14:paraId="6D020621" w14:textId="77777777" w:rsidR="00D21300" w:rsidRDefault="002819DE" w:rsidP="002819DE">
            <w:pPr>
              <w:rPr>
                <w:b/>
              </w:rPr>
            </w:pPr>
            <w:bookmarkStart w:id="4" w:name="PHI"/>
            <w:r>
              <w:rPr>
                <w:b/>
              </w:rPr>
              <w:t>Protected Health Information (PHI)</w:t>
            </w:r>
            <w:bookmarkEnd w:id="4"/>
          </w:p>
          <w:p w14:paraId="01B21E2C" w14:textId="77777777" w:rsidR="002819DE" w:rsidRPr="002819DE" w:rsidRDefault="002819DE" w:rsidP="002819DE">
            <w:pPr>
              <w:rPr>
                <w:b/>
                <w:sz w:val="12"/>
              </w:rPr>
            </w:pPr>
          </w:p>
          <w:p w14:paraId="293C2CF7" w14:textId="77777777" w:rsidR="002819DE" w:rsidRPr="009617D0" w:rsidRDefault="00BA3E11" w:rsidP="00A073D9">
            <w:pPr>
              <w:pStyle w:val="ListParagraph"/>
              <w:numPr>
                <w:ilvl w:val="0"/>
                <w:numId w:val="39"/>
              </w:numPr>
              <w:rPr>
                <w:b/>
              </w:rPr>
            </w:pPr>
            <w:r>
              <w:t xml:space="preserve">A subset or smaller grouping of </w:t>
            </w:r>
            <w:r w:rsidR="00AE000B" w:rsidRPr="00CE42FB">
              <w:t>PII</w:t>
            </w:r>
            <w:r w:rsidR="00AE000B">
              <w:t xml:space="preserve">. </w:t>
            </w:r>
          </w:p>
          <w:p w14:paraId="0495D54E" w14:textId="77777777" w:rsidR="009617D0" w:rsidRPr="00AE000B" w:rsidRDefault="009617D0" w:rsidP="00A073D9">
            <w:pPr>
              <w:pStyle w:val="ListParagraph"/>
              <w:numPr>
                <w:ilvl w:val="0"/>
                <w:numId w:val="39"/>
              </w:numPr>
              <w:rPr>
                <w:b/>
              </w:rPr>
            </w:pPr>
            <w:r>
              <w:t>PHI is individually identifiable health information that is held by a covered entity.</w:t>
            </w:r>
          </w:p>
          <w:p w14:paraId="0324C617" w14:textId="77777777" w:rsidR="00AE000B" w:rsidRPr="00AE000B" w:rsidRDefault="00AE000B" w:rsidP="00A073D9">
            <w:pPr>
              <w:pStyle w:val="ListParagraph"/>
              <w:numPr>
                <w:ilvl w:val="0"/>
                <w:numId w:val="39"/>
              </w:numPr>
              <w:rPr>
                <w:b/>
              </w:rPr>
            </w:pPr>
            <w:r>
              <w:t>PHI is any information in</w:t>
            </w:r>
            <w:r w:rsidR="00744BDF">
              <w:t xml:space="preserve"> a</w:t>
            </w:r>
            <w:r>
              <w:t xml:space="preserve"> medical record that can be used to identify an individual and that was created, used, or disclosed in the course of providing a health care service such as diagnosis or treatment. </w:t>
            </w:r>
          </w:p>
          <w:p w14:paraId="34D00F09" w14:textId="77777777" w:rsidR="0001355A" w:rsidRPr="0001355A" w:rsidRDefault="00AE000B" w:rsidP="00A073D9">
            <w:pPr>
              <w:pStyle w:val="ListParagraph"/>
              <w:numPr>
                <w:ilvl w:val="0"/>
                <w:numId w:val="39"/>
              </w:numPr>
              <w:rPr>
                <w:b/>
              </w:rPr>
            </w:pPr>
            <w:r>
              <w:t xml:space="preserve">PHI = </w:t>
            </w:r>
            <w:r w:rsidR="0001355A">
              <w:t xml:space="preserve">Health Information that </w:t>
            </w:r>
            <w:r w:rsidR="000C7826">
              <w:t>contains</w:t>
            </w:r>
            <w:r w:rsidR="0001355A">
              <w:t xml:space="preserve"> or </w:t>
            </w:r>
            <w:r w:rsidR="000C7826">
              <w:t xml:space="preserve">is </w:t>
            </w:r>
            <w:r w:rsidR="001E31F3">
              <w:t>directly/</w:t>
            </w:r>
            <w:r w:rsidR="0001355A">
              <w:t xml:space="preserve">indirectly linked to any of the </w:t>
            </w:r>
            <w:r w:rsidR="0001355A" w:rsidRPr="00CE42FB">
              <w:t>18 HIPAA identifiers</w:t>
            </w:r>
            <w:r w:rsidR="005A0FE9">
              <w:t xml:space="preserve"> (see below)</w:t>
            </w:r>
            <w:r w:rsidR="0001355A">
              <w:t xml:space="preserve">. </w:t>
            </w:r>
          </w:p>
          <w:p w14:paraId="2CDDAC55" w14:textId="77777777" w:rsidR="0001355A" w:rsidRPr="0001355A" w:rsidRDefault="0001355A" w:rsidP="00A073D9">
            <w:pPr>
              <w:pStyle w:val="ListParagraph"/>
              <w:numPr>
                <w:ilvl w:val="0"/>
                <w:numId w:val="39"/>
              </w:numPr>
              <w:rPr>
                <w:b/>
              </w:rPr>
            </w:pPr>
            <w:r>
              <w:t>Examples of research that involves PHI include</w:t>
            </w:r>
            <w:r w:rsidR="00744BDF">
              <w:t>:</w:t>
            </w:r>
            <w:r>
              <w:t xml:space="preserve"> </w:t>
            </w:r>
            <w:r w:rsidR="00315463">
              <w:br/>
            </w:r>
            <w:r>
              <w:t>(</w:t>
            </w:r>
            <w:r w:rsidRPr="0001355A">
              <w:rPr>
                <w:b/>
              </w:rPr>
              <w:t>a</w:t>
            </w:r>
            <w:r>
              <w:t xml:space="preserve">) studies that involve the review of existing health records, such as a retrospective chart review or other studies that involve the abstraction of data from the subject’s health </w:t>
            </w:r>
            <w:r>
              <w:lastRenderedPageBreak/>
              <w:t>record for research purposes</w:t>
            </w:r>
            <w:r w:rsidR="00744BDF">
              <w:t>;</w:t>
            </w:r>
            <w:r>
              <w:t xml:space="preserve"> and </w:t>
            </w:r>
            <w:r w:rsidR="00315463">
              <w:br/>
            </w:r>
            <w:r>
              <w:t>(</w:t>
            </w:r>
            <w:r w:rsidRPr="0001355A">
              <w:rPr>
                <w:b/>
              </w:rPr>
              <w:t>b</w:t>
            </w:r>
            <w:r>
              <w:t>) studies that create new medical information because a health care service is being performed as part of research (e.g., diagnosis of a health condition that creates PHI that will be entered into the medical record).</w:t>
            </w:r>
          </w:p>
          <w:p w14:paraId="4F28FE1D" w14:textId="77777777" w:rsidR="00315463" w:rsidRPr="00A073D9" w:rsidRDefault="0001355A" w:rsidP="00A073D9">
            <w:pPr>
              <w:pStyle w:val="ListParagraph"/>
              <w:numPr>
                <w:ilvl w:val="0"/>
                <w:numId w:val="39"/>
              </w:numPr>
              <w:rPr>
                <w:b/>
              </w:rPr>
            </w:pPr>
            <w:r>
              <w:t>Health information by itself that is not linked to</w:t>
            </w:r>
            <w:r w:rsidR="00315463">
              <w:t xml:space="preserve"> and/or does not</w:t>
            </w:r>
            <w:r>
              <w:t xml:space="preserve"> contain any of the </w:t>
            </w:r>
            <w:r w:rsidRPr="00CE42FB">
              <w:t>18 HIPAA identifiers</w:t>
            </w:r>
            <w:r w:rsidR="005A0FE9">
              <w:t xml:space="preserve"> (see below)</w:t>
            </w:r>
            <w:r>
              <w:t xml:space="preserve"> is NOT considered to be PHI. This would be considered de</w:t>
            </w:r>
            <w:r>
              <w:noBreakHyphen/>
              <w:t>identified</w:t>
            </w:r>
            <w:r w:rsidR="005F1033">
              <w:t xml:space="preserve"> health information</w:t>
            </w:r>
            <w:r>
              <w:t>.</w:t>
            </w:r>
          </w:p>
          <w:p w14:paraId="72A97214" w14:textId="77777777" w:rsidR="00A073D9" w:rsidRPr="00A073D9" w:rsidRDefault="00A073D9" w:rsidP="00A073D9">
            <w:pPr>
              <w:pStyle w:val="ListParagraph"/>
              <w:numPr>
                <w:ilvl w:val="0"/>
                <w:numId w:val="39"/>
              </w:numPr>
            </w:pPr>
            <w:r w:rsidRPr="00A073D9">
              <w:rPr>
                <w:b/>
              </w:rPr>
              <w:t>Note</w:t>
            </w:r>
            <w:r>
              <w:t xml:space="preserve">: </w:t>
            </w:r>
            <w:r w:rsidRPr="00A073D9">
              <w:t>HIPAA does not typically apply to self-reported health information provided by a participant (e.g., via an interview/survey), and the investigator does not review or alter the participant’s health record or make treatment decisions as part of the research</w:t>
            </w:r>
            <w:r>
              <w:t>.</w:t>
            </w:r>
          </w:p>
          <w:p w14:paraId="698A5768" w14:textId="77777777" w:rsidR="00263B03" w:rsidRPr="00263B03" w:rsidRDefault="00263B03" w:rsidP="00263B03">
            <w:pPr>
              <w:ind w:left="56"/>
              <w:rPr>
                <w:b/>
                <w:sz w:val="12"/>
              </w:rPr>
            </w:pPr>
          </w:p>
        </w:tc>
      </w:tr>
      <w:tr w:rsidR="0097141A" w14:paraId="57E45E02" w14:textId="77777777" w:rsidTr="0097141A">
        <w:trPr>
          <w:trHeight w:val="360"/>
        </w:trPr>
        <w:tc>
          <w:tcPr>
            <w:tcW w:w="10790" w:type="dxa"/>
            <w:gridSpan w:val="2"/>
            <w:tcBorders>
              <w:bottom w:val="nil"/>
            </w:tcBorders>
          </w:tcPr>
          <w:p w14:paraId="1BA30430" w14:textId="77777777" w:rsidR="0097141A" w:rsidRDefault="0097141A" w:rsidP="002819DE">
            <w:pPr>
              <w:rPr>
                <w:b/>
              </w:rPr>
            </w:pPr>
            <w:bookmarkStart w:id="5" w:name="HIPAA_Identifiers"/>
            <w:r>
              <w:rPr>
                <w:b/>
              </w:rPr>
              <w:lastRenderedPageBreak/>
              <w:t>18 HIPAA Identifiers</w:t>
            </w:r>
            <w:bookmarkEnd w:id="5"/>
          </w:p>
        </w:tc>
      </w:tr>
      <w:tr w:rsidR="0097141A" w14:paraId="461DEE5A" w14:textId="77777777" w:rsidTr="0097141A">
        <w:trPr>
          <w:trHeight w:val="360"/>
        </w:trPr>
        <w:tc>
          <w:tcPr>
            <w:tcW w:w="5395" w:type="dxa"/>
            <w:tcBorders>
              <w:top w:val="nil"/>
              <w:right w:val="nil"/>
            </w:tcBorders>
          </w:tcPr>
          <w:p w14:paraId="6EF751E2" w14:textId="77777777" w:rsidR="0097141A" w:rsidRPr="0097141A" w:rsidRDefault="0097141A" w:rsidP="0097141A">
            <w:pPr>
              <w:pStyle w:val="ListParagraph"/>
              <w:numPr>
                <w:ilvl w:val="0"/>
                <w:numId w:val="39"/>
              </w:numPr>
              <w:ind w:left="326" w:hanging="270"/>
              <w:rPr>
                <w:b/>
              </w:rPr>
            </w:pPr>
            <w:r>
              <w:t>Name</w:t>
            </w:r>
          </w:p>
          <w:p w14:paraId="210D3F2B" w14:textId="77777777" w:rsidR="0097141A" w:rsidRPr="0097141A" w:rsidRDefault="0097141A" w:rsidP="0097141A">
            <w:pPr>
              <w:pStyle w:val="ListParagraph"/>
              <w:numPr>
                <w:ilvl w:val="0"/>
                <w:numId w:val="39"/>
              </w:numPr>
              <w:ind w:left="326" w:hanging="270"/>
              <w:rPr>
                <w:b/>
              </w:rPr>
            </w:pPr>
            <w:r>
              <w:t>Elements of dates including birth date, admission date, date of death, and all ages 90 years or older</w:t>
            </w:r>
          </w:p>
          <w:p w14:paraId="143D1609" w14:textId="77777777" w:rsidR="0097141A" w:rsidRPr="0097141A" w:rsidRDefault="0097141A" w:rsidP="0097141A">
            <w:pPr>
              <w:pStyle w:val="ListParagraph"/>
              <w:numPr>
                <w:ilvl w:val="0"/>
                <w:numId w:val="39"/>
              </w:numPr>
              <w:ind w:left="326" w:hanging="270"/>
            </w:pPr>
            <w:r w:rsidRPr="0097141A">
              <w:t>Fax numbers</w:t>
            </w:r>
          </w:p>
          <w:p w14:paraId="068320B4" w14:textId="77777777" w:rsidR="0097141A" w:rsidRPr="0097141A" w:rsidRDefault="0097141A" w:rsidP="0097141A">
            <w:pPr>
              <w:pStyle w:val="ListParagraph"/>
              <w:numPr>
                <w:ilvl w:val="0"/>
                <w:numId w:val="39"/>
              </w:numPr>
              <w:ind w:left="326" w:hanging="270"/>
            </w:pPr>
            <w:r w:rsidRPr="0097141A">
              <w:t>Social security number</w:t>
            </w:r>
          </w:p>
          <w:p w14:paraId="6F8A4D2A" w14:textId="77777777" w:rsidR="0097141A" w:rsidRPr="0097141A" w:rsidRDefault="0097141A" w:rsidP="0097141A">
            <w:pPr>
              <w:pStyle w:val="ListParagraph"/>
              <w:numPr>
                <w:ilvl w:val="0"/>
                <w:numId w:val="39"/>
              </w:numPr>
              <w:ind w:left="326" w:hanging="270"/>
              <w:rPr>
                <w:b/>
              </w:rPr>
            </w:pPr>
            <w:r w:rsidRPr="0097141A">
              <w:t>Health plan beneficiary numbers</w:t>
            </w:r>
          </w:p>
          <w:p w14:paraId="27BF31CE" w14:textId="77777777" w:rsidR="0097141A" w:rsidRPr="0097141A" w:rsidRDefault="0097141A" w:rsidP="0097141A">
            <w:pPr>
              <w:pStyle w:val="ListParagraph"/>
              <w:numPr>
                <w:ilvl w:val="0"/>
                <w:numId w:val="39"/>
              </w:numPr>
              <w:ind w:left="326" w:hanging="270"/>
            </w:pPr>
            <w:r w:rsidRPr="0097141A">
              <w:t>Certificate or license numbers</w:t>
            </w:r>
          </w:p>
          <w:p w14:paraId="6CE674E3" w14:textId="77777777" w:rsidR="0097141A" w:rsidRPr="0097141A" w:rsidRDefault="0097141A" w:rsidP="0097141A">
            <w:pPr>
              <w:pStyle w:val="ListParagraph"/>
              <w:numPr>
                <w:ilvl w:val="0"/>
                <w:numId w:val="39"/>
              </w:numPr>
              <w:ind w:left="326" w:hanging="270"/>
            </w:pPr>
            <w:r w:rsidRPr="0097141A">
              <w:t>Device identifiers and serial numbers</w:t>
            </w:r>
          </w:p>
          <w:p w14:paraId="601F2C7D" w14:textId="77777777" w:rsidR="0097141A" w:rsidRPr="0097141A" w:rsidRDefault="0097141A" w:rsidP="0097141A">
            <w:pPr>
              <w:pStyle w:val="ListParagraph"/>
              <w:numPr>
                <w:ilvl w:val="0"/>
                <w:numId w:val="39"/>
              </w:numPr>
              <w:ind w:left="326" w:hanging="270"/>
            </w:pPr>
            <w:r w:rsidRPr="0097141A">
              <w:t>Internet protocol (IP) address numbers</w:t>
            </w:r>
          </w:p>
          <w:p w14:paraId="26FA9359" w14:textId="77777777" w:rsidR="0097141A" w:rsidRPr="00263B03" w:rsidRDefault="0097141A" w:rsidP="0097141A">
            <w:pPr>
              <w:pStyle w:val="ListParagraph"/>
              <w:numPr>
                <w:ilvl w:val="0"/>
                <w:numId w:val="39"/>
              </w:numPr>
              <w:ind w:left="326" w:hanging="270"/>
              <w:rPr>
                <w:b/>
              </w:rPr>
            </w:pPr>
            <w:r w:rsidRPr="0097141A">
              <w:t>Full face photographic images and comparable images</w:t>
            </w:r>
          </w:p>
          <w:p w14:paraId="75F3924C" w14:textId="77777777" w:rsidR="00263B03" w:rsidRPr="00263B03" w:rsidRDefault="00263B03" w:rsidP="00263B03">
            <w:pPr>
              <w:ind w:left="56"/>
              <w:rPr>
                <w:sz w:val="12"/>
              </w:rPr>
            </w:pPr>
          </w:p>
        </w:tc>
        <w:tc>
          <w:tcPr>
            <w:tcW w:w="5395" w:type="dxa"/>
            <w:tcBorders>
              <w:top w:val="nil"/>
              <w:left w:val="nil"/>
            </w:tcBorders>
          </w:tcPr>
          <w:p w14:paraId="1C406D11" w14:textId="77777777" w:rsidR="0097141A" w:rsidRDefault="0097141A" w:rsidP="0097141A">
            <w:pPr>
              <w:pStyle w:val="ListParagraph"/>
              <w:numPr>
                <w:ilvl w:val="0"/>
                <w:numId w:val="39"/>
              </w:numPr>
              <w:ind w:left="326" w:hanging="270"/>
            </w:pPr>
            <w:r>
              <w:t>Geographic information smaller than state</w:t>
            </w:r>
          </w:p>
          <w:p w14:paraId="6EA4D79A" w14:textId="77777777" w:rsidR="0097141A" w:rsidRDefault="0097141A" w:rsidP="0097141A">
            <w:pPr>
              <w:pStyle w:val="ListParagraph"/>
              <w:numPr>
                <w:ilvl w:val="0"/>
                <w:numId w:val="39"/>
              </w:numPr>
              <w:ind w:left="326" w:hanging="270"/>
            </w:pPr>
            <w:r>
              <w:t>Telephone numbers</w:t>
            </w:r>
          </w:p>
          <w:p w14:paraId="44F01227" w14:textId="77777777" w:rsidR="0097141A" w:rsidRDefault="0097141A" w:rsidP="0097141A">
            <w:pPr>
              <w:pStyle w:val="ListParagraph"/>
              <w:numPr>
                <w:ilvl w:val="0"/>
                <w:numId w:val="39"/>
              </w:numPr>
              <w:ind w:left="326" w:hanging="270"/>
            </w:pPr>
            <w:r>
              <w:t>Electronic mail address</w:t>
            </w:r>
          </w:p>
          <w:p w14:paraId="48F52887" w14:textId="77777777" w:rsidR="0097141A" w:rsidRDefault="0097141A" w:rsidP="0097141A">
            <w:pPr>
              <w:pStyle w:val="ListParagraph"/>
              <w:numPr>
                <w:ilvl w:val="0"/>
                <w:numId w:val="39"/>
              </w:numPr>
              <w:ind w:left="326" w:hanging="270"/>
            </w:pPr>
            <w:r>
              <w:t>Medical record numbers (MRN)</w:t>
            </w:r>
          </w:p>
          <w:p w14:paraId="00208C07" w14:textId="77777777" w:rsidR="0097141A" w:rsidRDefault="0097141A" w:rsidP="0097141A">
            <w:pPr>
              <w:pStyle w:val="ListParagraph"/>
              <w:numPr>
                <w:ilvl w:val="0"/>
                <w:numId w:val="39"/>
              </w:numPr>
              <w:ind w:left="326" w:hanging="270"/>
            </w:pPr>
            <w:r>
              <w:t>Account numbers</w:t>
            </w:r>
          </w:p>
          <w:p w14:paraId="7BA898DE" w14:textId="77777777" w:rsidR="0097141A" w:rsidRDefault="0097141A" w:rsidP="0097141A">
            <w:pPr>
              <w:pStyle w:val="ListParagraph"/>
              <w:numPr>
                <w:ilvl w:val="0"/>
                <w:numId w:val="39"/>
              </w:numPr>
              <w:ind w:left="326" w:hanging="270"/>
            </w:pPr>
            <w:r>
              <w:t>Vehicle identifiers and serial numbers including license plate numbers</w:t>
            </w:r>
          </w:p>
          <w:p w14:paraId="0DFD82ED" w14:textId="77777777" w:rsidR="0097141A" w:rsidRDefault="0097141A" w:rsidP="0097141A">
            <w:pPr>
              <w:pStyle w:val="ListParagraph"/>
              <w:numPr>
                <w:ilvl w:val="0"/>
                <w:numId w:val="39"/>
              </w:numPr>
              <w:ind w:left="326" w:hanging="270"/>
            </w:pPr>
            <w:r>
              <w:t>Web universal resource locators (URLs)</w:t>
            </w:r>
          </w:p>
          <w:p w14:paraId="51946CC7" w14:textId="77777777" w:rsidR="0097141A" w:rsidRPr="0097141A" w:rsidRDefault="0097141A" w:rsidP="0097141A">
            <w:pPr>
              <w:pStyle w:val="ListParagraph"/>
              <w:numPr>
                <w:ilvl w:val="0"/>
                <w:numId w:val="39"/>
              </w:numPr>
              <w:ind w:left="326" w:hanging="270"/>
            </w:pPr>
            <w:r>
              <w:t>Any other unique identifying number, characteristic, or code</w:t>
            </w:r>
          </w:p>
        </w:tc>
      </w:tr>
    </w:tbl>
    <w:p w14:paraId="054DC74B" w14:textId="77777777" w:rsidR="004A059D" w:rsidRDefault="004A059D" w:rsidP="00786A5D">
      <w:pPr>
        <w:spacing w:after="0" w:line="240" w:lineRule="auto"/>
      </w:pPr>
    </w:p>
    <w:p w14:paraId="13E33E7F" w14:textId="77777777" w:rsidR="004C1D4C" w:rsidRDefault="004C1D4C" w:rsidP="00786A5D">
      <w:pPr>
        <w:spacing w:after="0" w:line="240" w:lineRule="auto"/>
      </w:pPr>
    </w:p>
    <w:p w14:paraId="0FE15519" w14:textId="77777777" w:rsidR="004C1D4C" w:rsidRDefault="004C1D4C" w:rsidP="00786A5D">
      <w:pPr>
        <w:spacing w:after="0" w:line="240" w:lineRule="auto"/>
      </w:pPr>
    </w:p>
    <w:p w14:paraId="528A5415" w14:textId="77777777" w:rsidR="004C1D4C" w:rsidRDefault="004C1D4C" w:rsidP="00786A5D">
      <w:pPr>
        <w:spacing w:after="0" w:line="240" w:lineRule="auto"/>
      </w:pPr>
    </w:p>
    <w:p w14:paraId="1FC885B8" w14:textId="77777777" w:rsidR="00964A39" w:rsidRDefault="00964A39">
      <w:r>
        <w:br w:type="page"/>
      </w:r>
    </w:p>
    <w:p w14:paraId="6ABEA062" w14:textId="77777777" w:rsidR="00964A39" w:rsidRDefault="00964A39" w:rsidP="00964A39">
      <w:pPr>
        <w:spacing w:after="0" w:line="240" w:lineRule="auto"/>
        <w:jc w:val="center"/>
        <w:rPr>
          <w:b/>
        </w:rPr>
      </w:pPr>
      <w:bookmarkStart w:id="6" w:name="AppendixA"/>
      <w:r w:rsidRPr="00964A39">
        <w:rPr>
          <w:b/>
        </w:rPr>
        <w:lastRenderedPageBreak/>
        <w:t>Appendix A</w:t>
      </w:r>
      <w:r>
        <w:rPr>
          <w:b/>
        </w:rPr>
        <w:t xml:space="preserve">: </w:t>
      </w:r>
      <w:r w:rsidRPr="00964A39">
        <w:rPr>
          <w:b/>
        </w:rPr>
        <w:t>Exemption</w:t>
      </w:r>
      <w:r w:rsidR="0072226A">
        <w:rPr>
          <w:b/>
        </w:rPr>
        <w:t xml:space="preserve"> Eligibility</w:t>
      </w:r>
      <w:r w:rsidRPr="00964A39">
        <w:rPr>
          <w:b/>
        </w:rPr>
        <w:t xml:space="preserve"> Checklist</w:t>
      </w:r>
      <w:bookmarkEnd w:id="6"/>
    </w:p>
    <w:p w14:paraId="2E1BC6D0" w14:textId="77777777" w:rsidR="00964A39" w:rsidRDefault="00964A39" w:rsidP="00964A3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895"/>
      </w:tblGrid>
      <w:tr w:rsidR="00FA75A1" w14:paraId="04148BB5" w14:textId="77777777" w:rsidTr="00FC4FA9">
        <w:tc>
          <w:tcPr>
            <w:tcW w:w="895" w:type="dxa"/>
            <w:tcBorders>
              <w:top w:val="single" w:sz="4" w:space="0" w:color="auto"/>
              <w:left w:val="single" w:sz="4" w:space="0" w:color="auto"/>
              <w:bottom w:val="single" w:sz="4" w:space="0" w:color="auto"/>
              <w:right w:val="single" w:sz="4" w:space="0" w:color="auto"/>
            </w:tcBorders>
            <w:shd w:val="clear" w:color="auto" w:fill="A9A1A4"/>
            <w:vAlign w:val="center"/>
          </w:tcPr>
          <w:p w14:paraId="7AA6F306" w14:textId="77777777" w:rsidR="00FA75A1" w:rsidRDefault="00FA75A1" w:rsidP="003B6333">
            <w:pPr>
              <w:rPr>
                <w:b/>
              </w:rPr>
            </w:pPr>
            <w:r>
              <w:rPr>
                <w:b/>
              </w:rPr>
              <w:t>STEP 1</w:t>
            </w:r>
          </w:p>
        </w:tc>
        <w:tc>
          <w:tcPr>
            <w:tcW w:w="9895" w:type="dxa"/>
            <w:tcBorders>
              <w:left w:val="single" w:sz="4" w:space="0" w:color="auto"/>
            </w:tcBorders>
          </w:tcPr>
          <w:p w14:paraId="71C628BC" w14:textId="77777777" w:rsidR="00FA75A1" w:rsidRDefault="00FA75A1" w:rsidP="00FA75A1">
            <w:pPr>
              <w:pStyle w:val="ListParagraph"/>
              <w:numPr>
                <w:ilvl w:val="0"/>
                <w:numId w:val="16"/>
              </w:numPr>
              <w:ind w:left="256" w:hanging="256"/>
            </w:pPr>
            <w:r>
              <w:t>Answer the following questions.</w:t>
            </w:r>
          </w:p>
          <w:p w14:paraId="5A15A25E" w14:textId="77777777" w:rsidR="00FA75A1" w:rsidRDefault="00FA75A1" w:rsidP="00FA75A1">
            <w:pPr>
              <w:pStyle w:val="ListParagraph"/>
              <w:numPr>
                <w:ilvl w:val="0"/>
                <w:numId w:val="16"/>
              </w:numPr>
              <w:ind w:left="256" w:hanging="256"/>
            </w:pPr>
            <w:r>
              <w:t>If all responses are ‘</w:t>
            </w:r>
            <w:r w:rsidR="00577544">
              <w:t>Yes</w:t>
            </w:r>
            <w:r>
              <w:t xml:space="preserve">’, proceed to </w:t>
            </w:r>
            <w:r w:rsidRPr="00FA75A1">
              <w:rPr>
                <w:b/>
              </w:rPr>
              <w:t>STEP 2</w:t>
            </w:r>
            <w:r>
              <w:t xml:space="preserve"> below.</w:t>
            </w:r>
          </w:p>
          <w:p w14:paraId="0B02C38C" w14:textId="77777777" w:rsidR="00FA75A1" w:rsidRPr="00FA75A1" w:rsidRDefault="00FA75A1" w:rsidP="00964A39">
            <w:pPr>
              <w:pStyle w:val="ListParagraph"/>
              <w:numPr>
                <w:ilvl w:val="0"/>
                <w:numId w:val="16"/>
              </w:numPr>
              <w:ind w:left="256" w:hanging="256"/>
            </w:pPr>
            <w:r>
              <w:t>If you answered ‘</w:t>
            </w:r>
            <w:r w:rsidR="00577544">
              <w:t>No</w:t>
            </w:r>
            <w:r>
              <w:t xml:space="preserve">’ to any question, </w:t>
            </w:r>
            <w:r w:rsidR="00714111">
              <w:t>STOP HERE</w:t>
            </w:r>
            <w:r>
              <w:t xml:space="preserve">. Your proposed research is </w:t>
            </w:r>
            <w:r w:rsidR="009B4128">
              <w:t>NOT</w:t>
            </w:r>
            <w:r>
              <w:t xml:space="preserve"> eligible for exempt review. Please submit an </w:t>
            </w:r>
            <w:r w:rsidR="00F20B91">
              <w:t>‘</w:t>
            </w:r>
            <w:r w:rsidRPr="00F14A4C">
              <w:rPr>
                <w:b/>
              </w:rPr>
              <w:t>Application for</w:t>
            </w:r>
            <w:r w:rsidR="00B86411">
              <w:rPr>
                <w:b/>
              </w:rPr>
              <w:t xml:space="preserve"> Non-Exempt Research Projects</w:t>
            </w:r>
            <w:r w:rsidR="00F20B91" w:rsidRPr="00F20B91">
              <w:t>’</w:t>
            </w:r>
            <w:r w:rsidR="00F14A4C">
              <w:t xml:space="preserve"> (click </w:t>
            </w:r>
            <w:hyperlink r:id="rId15" w:history="1">
              <w:r w:rsidR="00F14A4C" w:rsidRPr="00F14A4C">
                <w:rPr>
                  <w:rStyle w:val="Hyperlink"/>
                </w:rPr>
                <w:t>here</w:t>
              </w:r>
            </w:hyperlink>
            <w:r w:rsidR="00F14A4C">
              <w:t>).</w:t>
            </w:r>
          </w:p>
        </w:tc>
      </w:tr>
    </w:tbl>
    <w:p w14:paraId="23405AEC" w14:textId="77777777" w:rsidR="00FA75A1" w:rsidRPr="00964A39" w:rsidRDefault="00FA75A1" w:rsidP="00964A39">
      <w:pPr>
        <w:spacing w:after="0" w:line="240" w:lineRule="auto"/>
        <w:rPr>
          <w:b/>
        </w:rPr>
      </w:pPr>
    </w:p>
    <w:tbl>
      <w:tblPr>
        <w:tblStyle w:val="TableGrid"/>
        <w:tblW w:w="0" w:type="auto"/>
        <w:tblLook w:val="04A0" w:firstRow="1" w:lastRow="0" w:firstColumn="1" w:lastColumn="0" w:noHBand="0" w:noVBand="1"/>
      </w:tblPr>
      <w:tblGrid>
        <w:gridCol w:w="9355"/>
        <w:gridCol w:w="1435"/>
      </w:tblGrid>
      <w:tr w:rsidR="002807E8" w14:paraId="58050488" w14:textId="77777777" w:rsidTr="002807E8">
        <w:trPr>
          <w:trHeight w:val="360"/>
        </w:trPr>
        <w:tc>
          <w:tcPr>
            <w:tcW w:w="9355" w:type="dxa"/>
            <w:vAlign w:val="center"/>
          </w:tcPr>
          <w:p w14:paraId="76ECE41A" w14:textId="77777777" w:rsidR="002807E8" w:rsidRDefault="002807E8" w:rsidP="002807E8">
            <w:r>
              <w:t xml:space="preserve">The proposed research project </w:t>
            </w:r>
            <w:r w:rsidRPr="00C47539">
              <w:t>is</w:t>
            </w:r>
            <w:r>
              <w:t xml:space="preserve"> minimal risk</w:t>
            </w:r>
            <w:r w:rsidR="00194452">
              <w:t xml:space="preserve"> and </w:t>
            </w:r>
            <w:r w:rsidR="00194452" w:rsidRPr="00194452">
              <w:rPr>
                <w:b/>
              </w:rPr>
              <w:t>is not</w:t>
            </w:r>
            <w:r w:rsidR="00194452">
              <w:t xml:space="preserve"> FDA-regulated. </w:t>
            </w:r>
          </w:p>
          <w:p w14:paraId="78F7A783" w14:textId="77777777" w:rsidR="002807E8" w:rsidRPr="00F37481" w:rsidRDefault="002807E8" w:rsidP="002807E8">
            <w:pPr>
              <w:rPr>
                <w:sz w:val="10"/>
              </w:rPr>
            </w:pPr>
          </w:p>
          <w:p w14:paraId="4FE24659" w14:textId="77777777" w:rsidR="002807E8" w:rsidRPr="00F37481" w:rsidRDefault="002807E8" w:rsidP="002807E8">
            <w:pPr>
              <w:rPr>
                <w:i/>
                <w:color w:val="0096D6"/>
              </w:rPr>
            </w:pPr>
            <w:r w:rsidRPr="00F37481">
              <w:rPr>
                <w:i/>
                <w:color w:val="0096D6"/>
              </w:rPr>
              <w:t>Minimal risk is defined as a probability and magnitude of harm or discomfort anticipated in the research are not greater in and of themselves than those ordinarily encountered in daily life or during the performance of routine physical or psychological examinations or tests.</w:t>
            </w:r>
          </w:p>
        </w:tc>
        <w:tc>
          <w:tcPr>
            <w:tcW w:w="1435" w:type="dxa"/>
            <w:vAlign w:val="center"/>
          </w:tcPr>
          <w:p w14:paraId="36B1A49E" w14:textId="77777777" w:rsidR="002807E8" w:rsidRDefault="008131B2" w:rsidP="002807E8">
            <w:sdt>
              <w:sdtPr>
                <w:id w:val="-2017998154"/>
                <w14:checkbox>
                  <w14:checked w14:val="0"/>
                  <w14:checkedState w14:val="2612" w14:font="MS Gothic"/>
                  <w14:uncheckedState w14:val="2610" w14:font="MS Gothic"/>
                </w14:checkbox>
              </w:sdtPr>
              <w:sdtEndPr/>
              <w:sdtContent>
                <w:r w:rsidR="002807E8">
                  <w:rPr>
                    <w:rFonts w:ascii="MS Gothic" w:eastAsia="MS Gothic" w:hAnsi="MS Gothic" w:hint="eastAsia"/>
                  </w:rPr>
                  <w:t>☐</w:t>
                </w:r>
              </w:sdtContent>
            </w:sdt>
            <w:r w:rsidR="002807E8">
              <w:t xml:space="preserve"> Yes  </w:t>
            </w:r>
            <w:sdt>
              <w:sdtPr>
                <w:id w:val="286389913"/>
                <w14:checkbox>
                  <w14:checked w14:val="0"/>
                  <w14:checkedState w14:val="2612" w14:font="MS Gothic"/>
                  <w14:uncheckedState w14:val="2610" w14:font="MS Gothic"/>
                </w14:checkbox>
              </w:sdtPr>
              <w:sdtEndPr/>
              <w:sdtContent>
                <w:r w:rsidR="002807E8">
                  <w:rPr>
                    <w:rFonts w:ascii="MS Gothic" w:eastAsia="MS Gothic" w:hAnsi="MS Gothic" w:hint="eastAsia"/>
                  </w:rPr>
                  <w:t>☐</w:t>
                </w:r>
              </w:sdtContent>
            </w:sdt>
            <w:r w:rsidR="002807E8">
              <w:t xml:space="preserve"> No</w:t>
            </w:r>
          </w:p>
        </w:tc>
      </w:tr>
      <w:tr w:rsidR="002807E8" w14:paraId="6983C7D3" w14:textId="77777777" w:rsidTr="002807E8">
        <w:trPr>
          <w:trHeight w:val="360"/>
        </w:trPr>
        <w:tc>
          <w:tcPr>
            <w:tcW w:w="9355" w:type="dxa"/>
            <w:vAlign w:val="center"/>
          </w:tcPr>
          <w:p w14:paraId="538BCC04" w14:textId="77777777" w:rsidR="002807E8" w:rsidRDefault="002807E8" w:rsidP="002807E8">
            <w:r>
              <w:t xml:space="preserve">The proposed research </w:t>
            </w:r>
            <w:r w:rsidRPr="00375B0B">
              <w:rPr>
                <w:b/>
              </w:rPr>
              <w:t>does not</w:t>
            </w:r>
            <w:r>
              <w:t xml:space="preserve"> involve prisoners. </w:t>
            </w:r>
          </w:p>
          <w:p w14:paraId="351EA3E6" w14:textId="77777777" w:rsidR="002807E8" w:rsidRPr="003B6333" w:rsidRDefault="002807E8" w:rsidP="002807E8">
            <w:pPr>
              <w:rPr>
                <w:sz w:val="10"/>
              </w:rPr>
            </w:pPr>
          </w:p>
          <w:p w14:paraId="73827E5A" w14:textId="77777777" w:rsidR="002807E8" w:rsidRPr="00375B0B" w:rsidRDefault="002807E8" w:rsidP="002807E8">
            <w:pPr>
              <w:rPr>
                <w:i/>
              </w:rPr>
            </w:pPr>
            <w:r w:rsidRPr="003B6333">
              <w:rPr>
                <w:i/>
                <w:color w:val="0096D6"/>
              </w:rPr>
              <w:t xml:space="preserve">If the research is aimed at involving a broader subject population that </w:t>
            </w:r>
            <w:r w:rsidRPr="003B6333">
              <w:rPr>
                <w:i/>
                <w:color w:val="0096D6"/>
                <w:u w:val="single"/>
              </w:rPr>
              <w:t>only incidentally</w:t>
            </w:r>
            <w:r w:rsidRPr="003B6333">
              <w:rPr>
                <w:i/>
                <w:color w:val="0096D6"/>
              </w:rPr>
              <w:t xml:space="preserve"> includes prisoners, this is allowable</w:t>
            </w:r>
            <w:r>
              <w:rPr>
                <w:i/>
                <w:color w:val="0096D6"/>
              </w:rPr>
              <w:t xml:space="preserve"> under exempt review. </w:t>
            </w:r>
          </w:p>
        </w:tc>
        <w:tc>
          <w:tcPr>
            <w:tcW w:w="1435" w:type="dxa"/>
            <w:vAlign w:val="center"/>
          </w:tcPr>
          <w:p w14:paraId="70362DB1" w14:textId="77777777" w:rsidR="002807E8" w:rsidRDefault="008131B2" w:rsidP="002807E8">
            <w:sdt>
              <w:sdtPr>
                <w:id w:val="-135256762"/>
                <w14:checkbox>
                  <w14:checked w14:val="0"/>
                  <w14:checkedState w14:val="2612" w14:font="MS Gothic"/>
                  <w14:uncheckedState w14:val="2610" w14:font="MS Gothic"/>
                </w14:checkbox>
              </w:sdtPr>
              <w:sdtEndPr/>
              <w:sdtContent>
                <w:r w:rsidR="002807E8">
                  <w:rPr>
                    <w:rFonts w:ascii="MS Gothic" w:eastAsia="MS Gothic" w:hAnsi="MS Gothic" w:hint="eastAsia"/>
                  </w:rPr>
                  <w:t>☐</w:t>
                </w:r>
              </w:sdtContent>
            </w:sdt>
            <w:r w:rsidR="002807E8">
              <w:t xml:space="preserve"> Yes  </w:t>
            </w:r>
            <w:sdt>
              <w:sdtPr>
                <w:id w:val="1327009334"/>
                <w14:checkbox>
                  <w14:checked w14:val="0"/>
                  <w14:checkedState w14:val="2612" w14:font="MS Gothic"/>
                  <w14:uncheckedState w14:val="2610" w14:font="MS Gothic"/>
                </w14:checkbox>
              </w:sdtPr>
              <w:sdtEndPr/>
              <w:sdtContent>
                <w:r w:rsidR="002807E8">
                  <w:rPr>
                    <w:rFonts w:ascii="MS Gothic" w:eastAsia="MS Gothic" w:hAnsi="MS Gothic" w:hint="eastAsia"/>
                  </w:rPr>
                  <w:t>☐</w:t>
                </w:r>
              </w:sdtContent>
            </w:sdt>
            <w:r w:rsidR="002807E8">
              <w:t xml:space="preserve"> No</w:t>
            </w:r>
          </w:p>
        </w:tc>
      </w:tr>
      <w:tr w:rsidR="002807E8" w14:paraId="1435B026" w14:textId="77777777" w:rsidTr="002807E8">
        <w:trPr>
          <w:trHeight w:val="360"/>
        </w:trPr>
        <w:tc>
          <w:tcPr>
            <w:tcW w:w="9355" w:type="dxa"/>
            <w:vAlign w:val="center"/>
          </w:tcPr>
          <w:p w14:paraId="7F95D279" w14:textId="77777777" w:rsidR="002807E8" w:rsidRDefault="002807E8" w:rsidP="002807E8">
            <w:r>
              <w:t xml:space="preserve">The proposed research </w:t>
            </w:r>
            <w:r w:rsidRPr="00375B0B">
              <w:rPr>
                <w:b/>
              </w:rPr>
              <w:t>is not</w:t>
            </w:r>
            <w:r>
              <w:t xml:space="preserve"> classified.</w:t>
            </w:r>
          </w:p>
          <w:p w14:paraId="31B87095" w14:textId="77777777" w:rsidR="002807E8" w:rsidRPr="00375B0B" w:rsidRDefault="002807E8" w:rsidP="002807E8">
            <w:pPr>
              <w:rPr>
                <w:sz w:val="10"/>
              </w:rPr>
            </w:pPr>
          </w:p>
          <w:p w14:paraId="0BC3CB17" w14:textId="77777777" w:rsidR="002807E8" w:rsidRPr="00375B0B" w:rsidRDefault="002807E8" w:rsidP="002807E8">
            <w:pPr>
              <w:rPr>
                <w:i/>
              </w:rPr>
            </w:pPr>
            <w:r>
              <w:rPr>
                <w:i/>
                <w:color w:val="0096D6"/>
              </w:rPr>
              <w:t>For example, a</w:t>
            </w:r>
            <w:r w:rsidRPr="00375B0B">
              <w:rPr>
                <w:i/>
                <w:color w:val="0096D6"/>
              </w:rPr>
              <w:t>ccess to sensitive information is not restricted by law or regulation, and/or formal security clearance is not required.</w:t>
            </w:r>
          </w:p>
        </w:tc>
        <w:tc>
          <w:tcPr>
            <w:tcW w:w="1435" w:type="dxa"/>
            <w:vAlign w:val="center"/>
          </w:tcPr>
          <w:p w14:paraId="7152E55A" w14:textId="77777777" w:rsidR="002807E8" w:rsidRDefault="008131B2" w:rsidP="002807E8">
            <w:sdt>
              <w:sdtPr>
                <w:id w:val="-1152821486"/>
                <w14:checkbox>
                  <w14:checked w14:val="0"/>
                  <w14:checkedState w14:val="2612" w14:font="MS Gothic"/>
                  <w14:uncheckedState w14:val="2610" w14:font="MS Gothic"/>
                </w14:checkbox>
              </w:sdtPr>
              <w:sdtEndPr/>
              <w:sdtContent>
                <w:r w:rsidR="002807E8">
                  <w:rPr>
                    <w:rFonts w:ascii="MS Gothic" w:eastAsia="MS Gothic" w:hAnsi="MS Gothic" w:hint="eastAsia"/>
                  </w:rPr>
                  <w:t>☐</w:t>
                </w:r>
              </w:sdtContent>
            </w:sdt>
            <w:r w:rsidR="002807E8">
              <w:t xml:space="preserve"> Yes  </w:t>
            </w:r>
            <w:sdt>
              <w:sdtPr>
                <w:id w:val="-1620292662"/>
                <w14:checkbox>
                  <w14:checked w14:val="0"/>
                  <w14:checkedState w14:val="2612" w14:font="MS Gothic"/>
                  <w14:uncheckedState w14:val="2610" w14:font="MS Gothic"/>
                </w14:checkbox>
              </w:sdtPr>
              <w:sdtEndPr/>
              <w:sdtContent>
                <w:r w:rsidR="002807E8">
                  <w:rPr>
                    <w:rFonts w:ascii="MS Gothic" w:eastAsia="MS Gothic" w:hAnsi="MS Gothic" w:hint="eastAsia"/>
                  </w:rPr>
                  <w:t>☐</w:t>
                </w:r>
              </w:sdtContent>
            </w:sdt>
            <w:r w:rsidR="002807E8">
              <w:t xml:space="preserve"> No</w:t>
            </w:r>
          </w:p>
        </w:tc>
      </w:tr>
    </w:tbl>
    <w:p w14:paraId="6AB35E6B" w14:textId="77777777" w:rsidR="00704110" w:rsidRDefault="00704110" w:rsidP="00786A5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895"/>
      </w:tblGrid>
      <w:tr w:rsidR="00FC4FA9" w14:paraId="19B6695F" w14:textId="77777777" w:rsidTr="004D4ED2">
        <w:tc>
          <w:tcPr>
            <w:tcW w:w="895" w:type="dxa"/>
            <w:tcBorders>
              <w:top w:val="single" w:sz="4" w:space="0" w:color="auto"/>
              <w:left w:val="single" w:sz="4" w:space="0" w:color="auto"/>
              <w:bottom w:val="single" w:sz="4" w:space="0" w:color="auto"/>
              <w:right w:val="single" w:sz="4" w:space="0" w:color="auto"/>
            </w:tcBorders>
            <w:shd w:val="clear" w:color="auto" w:fill="A9A1A4"/>
            <w:vAlign w:val="center"/>
          </w:tcPr>
          <w:p w14:paraId="7E3A2D0C" w14:textId="77777777" w:rsidR="00FC4FA9" w:rsidRDefault="00FC4FA9" w:rsidP="004D4ED2">
            <w:pPr>
              <w:rPr>
                <w:b/>
              </w:rPr>
            </w:pPr>
            <w:r>
              <w:rPr>
                <w:b/>
              </w:rPr>
              <w:t>STEP 2</w:t>
            </w:r>
          </w:p>
        </w:tc>
        <w:tc>
          <w:tcPr>
            <w:tcW w:w="9895" w:type="dxa"/>
            <w:tcBorders>
              <w:left w:val="single" w:sz="4" w:space="0" w:color="auto"/>
            </w:tcBorders>
          </w:tcPr>
          <w:p w14:paraId="18DF2112" w14:textId="77777777" w:rsidR="00FC4FA9" w:rsidRDefault="00FC4FA9" w:rsidP="00FC4FA9">
            <w:pPr>
              <w:pStyle w:val="ListParagraph"/>
              <w:numPr>
                <w:ilvl w:val="0"/>
                <w:numId w:val="16"/>
              </w:numPr>
              <w:ind w:left="256" w:hanging="256"/>
            </w:pPr>
            <w:r>
              <w:t xml:space="preserve">Only projects that fit into one or more eligible exemption categories as outlined in the table below may be considered for exempt review. </w:t>
            </w:r>
            <w:r w:rsidR="00D00FC3">
              <w:t>In the far-right column, denote all categories that apply</w:t>
            </w:r>
            <w:r>
              <w:t xml:space="preserve">. </w:t>
            </w:r>
          </w:p>
          <w:p w14:paraId="43045ED2" w14:textId="77777777" w:rsidR="00FC4FA9" w:rsidRPr="00FA75A1" w:rsidRDefault="00FC4FA9" w:rsidP="004D4ED2">
            <w:pPr>
              <w:pStyle w:val="ListParagraph"/>
              <w:numPr>
                <w:ilvl w:val="0"/>
                <w:numId w:val="16"/>
              </w:numPr>
              <w:ind w:left="256" w:hanging="256"/>
            </w:pPr>
            <w:r>
              <w:t xml:space="preserve">If none of the outlined categories apply, your proposed research is </w:t>
            </w:r>
            <w:r w:rsidR="009B4128">
              <w:t>NOT</w:t>
            </w:r>
            <w:r>
              <w:t xml:space="preserve"> eligible for exempt review. </w:t>
            </w:r>
            <w:r w:rsidR="00F14A4C">
              <w:t xml:space="preserve">Please submit an </w:t>
            </w:r>
            <w:r w:rsidR="00133702">
              <w:t>‘</w:t>
            </w:r>
            <w:r w:rsidR="00F14A4C" w:rsidRPr="00F14A4C">
              <w:rPr>
                <w:b/>
              </w:rPr>
              <w:t xml:space="preserve">Application for </w:t>
            </w:r>
            <w:r w:rsidR="00B86411">
              <w:rPr>
                <w:b/>
              </w:rPr>
              <w:t>Non-Exempt Research Projects</w:t>
            </w:r>
            <w:r w:rsidR="00133702" w:rsidRPr="00F20B91">
              <w:t>’</w:t>
            </w:r>
            <w:r w:rsidR="00F14A4C">
              <w:t xml:space="preserve"> (click </w:t>
            </w:r>
            <w:hyperlink r:id="rId16" w:history="1">
              <w:r w:rsidR="00F14A4C" w:rsidRPr="00F14A4C">
                <w:rPr>
                  <w:rStyle w:val="Hyperlink"/>
                </w:rPr>
                <w:t>here</w:t>
              </w:r>
            </w:hyperlink>
            <w:r w:rsidR="00F14A4C">
              <w:t>).</w:t>
            </w:r>
          </w:p>
        </w:tc>
      </w:tr>
    </w:tbl>
    <w:p w14:paraId="05F51524" w14:textId="77777777" w:rsidR="00704110" w:rsidRDefault="00704110" w:rsidP="00786A5D">
      <w:pPr>
        <w:spacing w:after="0" w:line="240" w:lineRule="auto"/>
      </w:pPr>
    </w:p>
    <w:tbl>
      <w:tblPr>
        <w:tblStyle w:val="TableGrid"/>
        <w:tblW w:w="0" w:type="auto"/>
        <w:tblLook w:val="04A0" w:firstRow="1" w:lastRow="0" w:firstColumn="1" w:lastColumn="0" w:noHBand="0" w:noVBand="1"/>
      </w:tblPr>
      <w:tblGrid>
        <w:gridCol w:w="1034"/>
        <w:gridCol w:w="4215"/>
        <w:gridCol w:w="4106"/>
        <w:gridCol w:w="1435"/>
      </w:tblGrid>
      <w:tr w:rsidR="003F18A5" w14:paraId="6E6CB50A" w14:textId="77777777" w:rsidTr="006105BD">
        <w:trPr>
          <w:trHeight w:val="638"/>
          <w:tblHeader/>
        </w:trPr>
        <w:tc>
          <w:tcPr>
            <w:tcW w:w="1034" w:type="dxa"/>
            <w:shd w:val="clear" w:color="auto" w:fill="163E70"/>
            <w:vAlign w:val="center"/>
          </w:tcPr>
          <w:p w14:paraId="2638BF53" w14:textId="77777777" w:rsidR="003F18A5" w:rsidRPr="00124EDB" w:rsidRDefault="003F18A5" w:rsidP="003F18A5">
            <w:pPr>
              <w:rPr>
                <w:b/>
                <w:color w:val="FFFFFF" w:themeColor="background1"/>
              </w:rPr>
            </w:pPr>
            <w:r>
              <w:rPr>
                <w:b/>
                <w:color w:val="FFFFFF" w:themeColor="background1"/>
              </w:rPr>
              <w:t>Category</w:t>
            </w:r>
          </w:p>
        </w:tc>
        <w:tc>
          <w:tcPr>
            <w:tcW w:w="4215" w:type="dxa"/>
            <w:shd w:val="clear" w:color="auto" w:fill="163E70"/>
            <w:vAlign w:val="center"/>
          </w:tcPr>
          <w:p w14:paraId="6A10A44C" w14:textId="77777777" w:rsidR="003F18A5" w:rsidRPr="00124EDB" w:rsidRDefault="003F18A5" w:rsidP="00124EDB">
            <w:pPr>
              <w:rPr>
                <w:b/>
                <w:color w:val="FFFFFF" w:themeColor="background1"/>
              </w:rPr>
            </w:pPr>
            <w:r w:rsidRPr="00124EDB">
              <w:rPr>
                <w:b/>
                <w:color w:val="FFFFFF" w:themeColor="background1"/>
              </w:rPr>
              <w:t>Exemption Category Description</w:t>
            </w:r>
          </w:p>
        </w:tc>
        <w:tc>
          <w:tcPr>
            <w:tcW w:w="4106" w:type="dxa"/>
            <w:shd w:val="clear" w:color="auto" w:fill="163E70"/>
            <w:vAlign w:val="center"/>
          </w:tcPr>
          <w:p w14:paraId="1B7BECF3" w14:textId="77777777" w:rsidR="003F18A5" w:rsidRPr="00124EDB" w:rsidRDefault="003F18A5" w:rsidP="00124EDB">
            <w:pPr>
              <w:rPr>
                <w:b/>
                <w:color w:val="FFFFFF" w:themeColor="background1"/>
              </w:rPr>
            </w:pPr>
            <w:r w:rsidRPr="00124EDB">
              <w:rPr>
                <w:b/>
                <w:color w:val="FFFFFF" w:themeColor="background1"/>
              </w:rPr>
              <w:t>Conditions</w:t>
            </w:r>
            <w:r>
              <w:rPr>
                <w:b/>
                <w:color w:val="FFFFFF" w:themeColor="background1"/>
              </w:rPr>
              <w:t xml:space="preserve"> </w:t>
            </w:r>
            <w:r w:rsidRPr="00124EDB">
              <w:rPr>
                <w:b/>
                <w:color w:val="FFFFFF" w:themeColor="background1"/>
              </w:rPr>
              <w:t>/</w:t>
            </w:r>
            <w:r>
              <w:rPr>
                <w:b/>
                <w:color w:val="FFFFFF" w:themeColor="background1"/>
              </w:rPr>
              <w:t xml:space="preserve"> </w:t>
            </w:r>
            <w:r w:rsidRPr="00124EDB">
              <w:rPr>
                <w:b/>
                <w:color w:val="FFFFFF" w:themeColor="background1"/>
              </w:rPr>
              <w:t>Allowances</w:t>
            </w:r>
            <w:r>
              <w:rPr>
                <w:b/>
                <w:color w:val="FFFFFF" w:themeColor="background1"/>
              </w:rPr>
              <w:t xml:space="preserve"> </w:t>
            </w:r>
            <w:r w:rsidRPr="00124EDB">
              <w:rPr>
                <w:b/>
                <w:color w:val="FFFFFF" w:themeColor="background1"/>
              </w:rPr>
              <w:t>/</w:t>
            </w:r>
            <w:r>
              <w:rPr>
                <w:b/>
                <w:color w:val="FFFFFF" w:themeColor="background1"/>
              </w:rPr>
              <w:t xml:space="preserve"> </w:t>
            </w:r>
            <w:r w:rsidRPr="00124EDB">
              <w:rPr>
                <w:b/>
                <w:color w:val="FFFFFF" w:themeColor="background1"/>
              </w:rPr>
              <w:t>Limitations</w:t>
            </w:r>
          </w:p>
        </w:tc>
        <w:tc>
          <w:tcPr>
            <w:tcW w:w="1435" w:type="dxa"/>
            <w:shd w:val="clear" w:color="auto" w:fill="163E70"/>
            <w:vAlign w:val="center"/>
          </w:tcPr>
          <w:p w14:paraId="7C3DEAFC" w14:textId="77777777" w:rsidR="003F18A5" w:rsidRPr="00124EDB" w:rsidRDefault="003F18A5" w:rsidP="00124EDB">
            <w:pPr>
              <w:rPr>
                <w:b/>
                <w:color w:val="FFFFFF" w:themeColor="background1"/>
              </w:rPr>
            </w:pPr>
            <w:r w:rsidRPr="00124EDB">
              <w:rPr>
                <w:b/>
                <w:color w:val="FFFFFF" w:themeColor="background1"/>
              </w:rPr>
              <w:t>Eligible for Exemption?</w:t>
            </w:r>
          </w:p>
        </w:tc>
      </w:tr>
      <w:tr w:rsidR="006105BD" w14:paraId="7FA14735" w14:textId="77777777" w:rsidTr="00B43A26">
        <w:trPr>
          <w:trHeight w:val="806"/>
        </w:trPr>
        <w:tc>
          <w:tcPr>
            <w:tcW w:w="1034" w:type="dxa"/>
          </w:tcPr>
          <w:p w14:paraId="5B6A2543" w14:textId="77777777" w:rsidR="006105BD" w:rsidRPr="00124EDB" w:rsidRDefault="006105BD" w:rsidP="003F18A5">
            <w:pPr>
              <w:jc w:val="center"/>
              <w:rPr>
                <w:b/>
              </w:rPr>
            </w:pPr>
            <w:r>
              <w:rPr>
                <w:b/>
              </w:rPr>
              <w:t>1</w:t>
            </w:r>
          </w:p>
        </w:tc>
        <w:tc>
          <w:tcPr>
            <w:tcW w:w="4215" w:type="dxa"/>
          </w:tcPr>
          <w:p w14:paraId="12245316" w14:textId="77777777" w:rsidR="006105BD" w:rsidRDefault="006105BD" w:rsidP="00B43A26">
            <w:r>
              <w:t>Research conducted in established or commonly accepted educational settings that involves normal educational practices</w:t>
            </w:r>
          </w:p>
        </w:tc>
        <w:tc>
          <w:tcPr>
            <w:tcW w:w="4106" w:type="dxa"/>
            <w:vAlign w:val="center"/>
          </w:tcPr>
          <w:p w14:paraId="16941B02" w14:textId="77777777" w:rsidR="006105BD" w:rsidRDefault="006105BD" w:rsidP="00124EDB">
            <w:r>
              <w:t>Not likely to adversely impact student’s opportunities to learn or assessment of educators</w:t>
            </w:r>
          </w:p>
          <w:p w14:paraId="4ADCCF0D" w14:textId="77777777" w:rsidR="00B43A26" w:rsidRPr="00B43A26" w:rsidRDefault="00B43A26" w:rsidP="00124EDB">
            <w:pPr>
              <w:rPr>
                <w:sz w:val="12"/>
              </w:rPr>
            </w:pPr>
          </w:p>
          <w:p w14:paraId="14000FD3" w14:textId="77777777" w:rsidR="00B43A26" w:rsidRPr="00B43A26" w:rsidRDefault="00552EED" w:rsidP="00124EDB">
            <w:pPr>
              <w:rPr>
                <w:i/>
              </w:rPr>
            </w:pPr>
            <w:r>
              <w:rPr>
                <w:i/>
                <w:color w:val="0096D6"/>
              </w:rPr>
              <w:t>This includes most research on regular and special education instructional strategies, and research on the effectiveness of or the comparison among instructional techniques, curricula, or classroom management methods.</w:t>
            </w:r>
            <w:r w:rsidR="00B43A26" w:rsidRPr="00B43A26">
              <w:rPr>
                <w:i/>
                <w:color w:val="0096D6"/>
              </w:rPr>
              <w:t xml:space="preserve"> </w:t>
            </w:r>
          </w:p>
        </w:tc>
        <w:tc>
          <w:tcPr>
            <w:tcW w:w="1435" w:type="dxa"/>
          </w:tcPr>
          <w:p w14:paraId="616BCCEB" w14:textId="77777777" w:rsidR="006105BD" w:rsidRDefault="008131B2" w:rsidP="00E80AFC">
            <w:sdt>
              <w:sdtPr>
                <w:id w:val="628591483"/>
                <w14:checkbox>
                  <w14:checked w14:val="0"/>
                  <w14:checkedState w14:val="2612" w14:font="MS Gothic"/>
                  <w14:uncheckedState w14:val="2610" w14:font="MS Gothic"/>
                </w14:checkbox>
              </w:sdtPr>
              <w:sdtEndPr/>
              <w:sdtContent>
                <w:r w:rsidR="002807E8">
                  <w:rPr>
                    <w:rFonts w:ascii="MS Gothic" w:eastAsia="MS Gothic" w:hAnsi="MS Gothic" w:hint="eastAsia"/>
                  </w:rPr>
                  <w:t>☐</w:t>
                </w:r>
              </w:sdtContent>
            </w:sdt>
            <w:r w:rsidR="006105BD">
              <w:t xml:space="preserve"> Yes  </w:t>
            </w:r>
            <w:sdt>
              <w:sdtPr>
                <w:id w:val="-125709881"/>
                <w14:checkbox>
                  <w14:checked w14:val="0"/>
                  <w14:checkedState w14:val="2612" w14:font="MS Gothic"/>
                  <w14:uncheckedState w14:val="2610" w14:font="MS Gothic"/>
                </w14:checkbox>
              </w:sdtPr>
              <w:sdtEndPr/>
              <w:sdtContent>
                <w:r w:rsidR="006105BD">
                  <w:rPr>
                    <w:rFonts w:ascii="MS Gothic" w:eastAsia="MS Gothic" w:hAnsi="MS Gothic" w:hint="eastAsia"/>
                  </w:rPr>
                  <w:t>☐</w:t>
                </w:r>
              </w:sdtContent>
            </w:sdt>
            <w:r w:rsidR="006105BD">
              <w:t xml:space="preserve"> No</w:t>
            </w:r>
          </w:p>
        </w:tc>
      </w:tr>
      <w:tr w:rsidR="006105BD" w14:paraId="56C23422" w14:textId="77777777" w:rsidTr="00E80AFC">
        <w:trPr>
          <w:trHeight w:val="360"/>
        </w:trPr>
        <w:tc>
          <w:tcPr>
            <w:tcW w:w="1034" w:type="dxa"/>
            <w:vMerge w:val="restart"/>
          </w:tcPr>
          <w:p w14:paraId="6935B569" w14:textId="77777777" w:rsidR="006105BD" w:rsidRPr="00480394" w:rsidRDefault="006105BD" w:rsidP="006105BD">
            <w:pPr>
              <w:jc w:val="center"/>
              <w:rPr>
                <w:b/>
              </w:rPr>
            </w:pPr>
            <w:r>
              <w:rPr>
                <w:b/>
              </w:rPr>
              <w:t>2</w:t>
            </w:r>
          </w:p>
        </w:tc>
        <w:tc>
          <w:tcPr>
            <w:tcW w:w="4215" w:type="dxa"/>
            <w:vAlign w:val="center"/>
          </w:tcPr>
          <w:p w14:paraId="4C7D7268" w14:textId="77777777" w:rsidR="006105BD" w:rsidRDefault="006105BD" w:rsidP="006105BD">
            <w:r>
              <w:t xml:space="preserve">Research only includes educational tests, surveys, interviews, public observations if at least </w:t>
            </w:r>
            <w:r w:rsidRPr="003F18A5">
              <w:rPr>
                <w:b/>
              </w:rPr>
              <w:t>ONE</w:t>
            </w:r>
            <w:r>
              <w:t xml:space="preserve"> of the following criteria is met:</w:t>
            </w:r>
          </w:p>
        </w:tc>
        <w:tc>
          <w:tcPr>
            <w:tcW w:w="4106" w:type="dxa"/>
            <w:vAlign w:val="center"/>
          </w:tcPr>
          <w:p w14:paraId="039AE3E4" w14:textId="77777777" w:rsidR="006105BD" w:rsidRDefault="00385237" w:rsidP="00385237">
            <w:pPr>
              <w:pStyle w:val="ListParagraph"/>
              <w:numPr>
                <w:ilvl w:val="0"/>
                <w:numId w:val="17"/>
              </w:numPr>
              <w:ind w:left="203" w:hanging="203"/>
            </w:pPr>
            <w:r>
              <w:t>Data collection only</w:t>
            </w:r>
          </w:p>
          <w:p w14:paraId="682548B7" w14:textId="77777777" w:rsidR="00385237" w:rsidRDefault="00385237" w:rsidP="00385237">
            <w:pPr>
              <w:pStyle w:val="ListParagraph"/>
              <w:numPr>
                <w:ilvl w:val="0"/>
                <w:numId w:val="17"/>
              </w:numPr>
              <w:ind w:left="203" w:hanging="203"/>
            </w:pPr>
            <w:r>
              <w:t>May involve visual or auditory recording</w:t>
            </w:r>
          </w:p>
          <w:p w14:paraId="796378BB" w14:textId="77777777" w:rsidR="00385237" w:rsidRDefault="00385237" w:rsidP="00385237">
            <w:pPr>
              <w:pStyle w:val="ListParagraph"/>
              <w:numPr>
                <w:ilvl w:val="0"/>
                <w:numId w:val="17"/>
              </w:numPr>
              <w:ind w:left="203" w:hanging="203"/>
            </w:pPr>
            <w:r>
              <w:t>May NOT include intervention</w:t>
            </w:r>
          </w:p>
        </w:tc>
        <w:tc>
          <w:tcPr>
            <w:tcW w:w="1435" w:type="dxa"/>
            <w:vMerge w:val="restart"/>
          </w:tcPr>
          <w:p w14:paraId="781B9F7B" w14:textId="77777777" w:rsidR="006105BD" w:rsidRDefault="008131B2" w:rsidP="00E80AFC">
            <w:sdt>
              <w:sdtPr>
                <w:id w:val="-1088233683"/>
                <w14:checkbox>
                  <w14:checked w14:val="0"/>
                  <w14:checkedState w14:val="2612" w14:font="MS Gothic"/>
                  <w14:uncheckedState w14:val="2610" w14:font="MS Gothic"/>
                </w14:checkbox>
              </w:sdtPr>
              <w:sdtEndPr/>
              <w:sdtContent>
                <w:r w:rsidR="006105BD">
                  <w:rPr>
                    <w:rFonts w:ascii="MS Gothic" w:eastAsia="MS Gothic" w:hAnsi="MS Gothic" w:hint="eastAsia"/>
                  </w:rPr>
                  <w:t>☐</w:t>
                </w:r>
              </w:sdtContent>
            </w:sdt>
            <w:r w:rsidR="006105BD">
              <w:t xml:space="preserve"> Yes  </w:t>
            </w:r>
            <w:sdt>
              <w:sdtPr>
                <w:id w:val="947667164"/>
                <w14:checkbox>
                  <w14:checked w14:val="0"/>
                  <w14:checkedState w14:val="2612" w14:font="MS Gothic"/>
                  <w14:uncheckedState w14:val="2610" w14:font="MS Gothic"/>
                </w14:checkbox>
              </w:sdtPr>
              <w:sdtEndPr/>
              <w:sdtContent>
                <w:r w:rsidR="006105BD">
                  <w:rPr>
                    <w:rFonts w:ascii="MS Gothic" w:eastAsia="MS Gothic" w:hAnsi="MS Gothic" w:hint="eastAsia"/>
                  </w:rPr>
                  <w:t>☐</w:t>
                </w:r>
              </w:sdtContent>
            </w:sdt>
            <w:r w:rsidR="006105BD">
              <w:t xml:space="preserve"> No</w:t>
            </w:r>
          </w:p>
        </w:tc>
      </w:tr>
      <w:tr w:rsidR="003F18A5" w14:paraId="5321471E" w14:textId="77777777" w:rsidTr="00265274">
        <w:trPr>
          <w:trHeight w:val="360"/>
        </w:trPr>
        <w:tc>
          <w:tcPr>
            <w:tcW w:w="1034" w:type="dxa"/>
            <w:vMerge/>
          </w:tcPr>
          <w:p w14:paraId="7356DF54" w14:textId="77777777" w:rsidR="003F18A5" w:rsidRDefault="003F18A5" w:rsidP="003F18A5">
            <w:pPr>
              <w:jc w:val="center"/>
            </w:pPr>
          </w:p>
        </w:tc>
        <w:tc>
          <w:tcPr>
            <w:tcW w:w="4215" w:type="dxa"/>
          </w:tcPr>
          <w:p w14:paraId="66C297B1" w14:textId="77777777" w:rsidR="003F18A5" w:rsidRPr="00552EED" w:rsidRDefault="003F18A5" w:rsidP="00F20B91">
            <w:pPr>
              <w:pStyle w:val="ListParagraph"/>
              <w:numPr>
                <w:ilvl w:val="0"/>
                <w:numId w:val="43"/>
              </w:numPr>
              <w:ind w:left="293" w:hanging="270"/>
            </w:pPr>
            <w:r>
              <w:t xml:space="preserve">Recorded information cannot readily identify the subject (directly or indirectly/linked); </w:t>
            </w:r>
            <w:r w:rsidRPr="003F18A5">
              <w:rPr>
                <w:b/>
                <w:i/>
              </w:rPr>
              <w:t>OR</w:t>
            </w:r>
          </w:p>
          <w:p w14:paraId="52425D02" w14:textId="77777777" w:rsidR="00552EED" w:rsidRPr="00552EED" w:rsidRDefault="00552EED" w:rsidP="00552EED">
            <w:pPr>
              <w:rPr>
                <w:sz w:val="12"/>
              </w:rPr>
            </w:pPr>
          </w:p>
          <w:p w14:paraId="56F6EB4B" w14:textId="77777777" w:rsidR="00552EED" w:rsidRPr="00552EED" w:rsidRDefault="00FF7DAA" w:rsidP="00F20B91">
            <w:pPr>
              <w:ind w:firstLine="293"/>
              <w:rPr>
                <w:i/>
                <w:color w:val="0096D6"/>
              </w:rPr>
            </w:pPr>
            <w:r>
              <w:rPr>
                <w:i/>
                <w:color w:val="0096D6"/>
              </w:rPr>
              <w:t>[</w:t>
            </w:r>
            <w:r w:rsidR="0072226A">
              <w:rPr>
                <w:i/>
                <w:color w:val="0096D6"/>
              </w:rPr>
              <w:t>Data collected</w:t>
            </w:r>
            <w:r w:rsidR="00552EED" w:rsidRPr="00552EED">
              <w:rPr>
                <w:i/>
                <w:color w:val="0096D6"/>
              </w:rPr>
              <w:t xml:space="preserve"> anonymously</w:t>
            </w:r>
            <w:r>
              <w:rPr>
                <w:i/>
                <w:color w:val="0096D6"/>
              </w:rPr>
              <w:t>]</w:t>
            </w:r>
          </w:p>
        </w:tc>
        <w:tc>
          <w:tcPr>
            <w:tcW w:w="4106" w:type="dxa"/>
            <w:vAlign w:val="center"/>
          </w:tcPr>
          <w:p w14:paraId="59AD86B8" w14:textId="77777777" w:rsidR="003F18A5" w:rsidRDefault="00385237" w:rsidP="00385237">
            <w:pPr>
              <w:pStyle w:val="ListParagraph"/>
              <w:numPr>
                <w:ilvl w:val="0"/>
                <w:numId w:val="17"/>
              </w:numPr>
              <w:ind w:left="203" w:hanging="203"/>
            </w:pPr>
            <w:r w:rsidRPr="00385237">
              <w:rPr>
                <w:b/>
              </w:rPr>
              <w:t>Surveys &amp; interviews</w:t>
            </w:r>
            <w:r>
              <w:t xml:space="preserve">: </w:t>
            </w:r>
            <w:r w:rsidRPr="00385237">
              <w:rPr>
                <w:color w:val="FF0000"/>
              </w:rPr>
              <w:t>No Children</w:t>
            </w:r>
          </w:p>
          <w:p w14:paraId="71161EF3" w14:textId="77777777" w:rsidR="00385237" w:rsidRDefault="00385237" w:rsidP="00385237">
            <w:pPr>
              <w:pStyle w:val="ListParagraph"/>
              <w:numPr>
                <w:ilvl w:val="0"/>
                <w:numId w:val="17"/>
              </w:numPr>
              <w:ind w:left="203" w:hanging="203"/>
            </w:pPr>
            <w:r>
              <w:t xml:space="preserve">Educational tests or observation of public behavior: </w:t>
            </w:r>
            <w:r w:rsidRPr="00385237">
              <w:rPr>
                <w:color w:val="FF0000"/>
              </w:rPr>
              <w:t>Can only include children when investigators do not participate in activities being observed</w:t>
            </w:r>
          </w:p>
        </w:tc>
        <w:tc>
          <w:tcPr>
            <w:tcW w:w="1435" w:type="dxa"/>
            <w:vMerge/>
            <w:vAlign w:val="center"/>
          </w:tcPr>
          <w:p w14:paraId="78AE55DF" w14:textId="77777777" w:rsidR="003F18A5" w:rsidRDefault="003F18A5" w:rsidP="00124EDB"/>
        </w:tc>
      </w:tr>
      <w:tr w:rsidR="002973EC" w14:paraId="37122794" w14:textId="77777777" w:rsidTr="009A2949">
        <w:trPr>
          <w:trHeight w:val="360"/>
        </w:trPr>
        <w:tc>
          <w:tcPr>
            <w:tcW w:w="1034" w:type="dxa"/>
            <w:vMerge/>
          </w:tcPr>
          <w:p w14:paraId="3EB23486" w14:textId="77777777" w:rsidR="002973EC" w:rsidRDefault="002973EC" w:rsidP="002973EC">
            <w:pPr>
              <w:jc w:val="center"/>
            </w:pPr>
          </w:p>
        </w:tc>
        <w:tc>
          <w:tcPr>
            <w:tcW w:w="4215" w:type="dxa"/>
          </w:tcPr>
          <w:p w14:paraId="5595BE5D" w14:textId="77777777" w:rsidR="002973EC" w:rsidRPr="00552EED" w:rsidRDefault="002973EC" w:rsidP="00F20B91">
            <w:pPr>
              <w:pStyle w:val="ListParagraph"/>
              <w:numPr>
                <w:ilvl w:val="0"/>
                <w:numId w:val="43"/>
              </w:numPr>
              <w:ind w:left="293" w:hanging="270"/>
            </w:pPr>
            <w:r>
              <w:t xml:space="preserve">Any disclosure of responses outside of the research </w:t>
            </w:r>
            <w:r w:rsidR="00233D82">
              <w:t xml:space="preserve">would </w:t>
            </w:r>
            <w:r>
              <w:t xml:space="preserve">NOT reasonably place subject at risk (criminal, civil liability, financial, employability, educational advancement, reputation); </w:t>
            </w:r>
            <w:r w:rsidRPr="005A3FEE">
              <w:rPr>
                <w:b/>
                <w:i/>
              </w:rPr>
              <w:t>OR</w:t>
            </w:r>
          </w:p>
          <w:p w14:paraId="6CB4CCC6" w14:textId="77777777" w:rsidR="00552EED" w:rsidRPr="009A2949" w:rsidRDefault="00552EED" w:rsidP="00552EED">
            <w:pPr>
              <w:rPr>
                <w:sz w:val="12"/>
              </w:rPr>
            </w:pPr>
          </w:p>
          <w:p w14:paraId="6F20C3B5" w14:textId="77777777" w:rsidR="00552EED" w:rsidRPr="009A2949" w:rsidRDefault="00FF7DAA" w:rsidP="00F20B91">
            <w:pPr>
              <w:ind w:left="293"/>
              <w:rPr>
                <w:i/>
              </w:rPr>
            </w:pPr>
            <w:r>
              <w:rPr>
                <w:i/>
                <w:color w:val="0096D6"/>
              </w:rPr>
              <w:t>[</w:t>
            </w:r>
            <w:r w:rsidR="0072226A">
              <w:rPr>
                <w:i/>
                <w:color w:val="0096D6"/>
              </w:rPr>
              <w:t>D</w:t>
            </w:r>
            <w:r w:rsidR="00552EED" w:rsidRPr="009A2949">
              <w:rPr>
                <w:i/>
                <w:color w:val="0096D6"/>
              </w:rPr>
              <w:t xml:space="preserve">oes </w:t>
            </w:r>
            <w:r w:rsidR="009A2949" w:rsidRPr="009A2949">
              <w:rPr>
                <w:i/>
                <w:color w:val="0096D6"/>
              </w:rPr>
              <w:t>NOT</w:t>
            </w:r>
            <w:r w:rsidR="00552EED" w:rsidRPr="009A2949">
              <w:rPr>
                <w:i/>
                <w:color w:val="0096D6"/>
              </w:rPr>
              <w:t xml:space="preserve"> involve the collection of sensitive information</w:t>
            </w:r>
            <w:r w:rsidR="009A2949" w:rsidRPr="009A2949">
              <w:rPr>
                <w:i/>
                <w:color w:val="0096D6"/>
              </w:rPr>
              <w:t xml:space="preserve"> about subjects</w:t>
            </w:r>
            <w:r>
              <w:rPr>
                <w:i/>
                <w:color w:val="0096D6"/>
              </w:rPr>
              <w:t>]</w:t>
            </w:r>
          </w:p>
        </w:tc>
        <w:tc>
          <w:tcPr>
            <w:tcW w:w="4106" w:type="dxa"/>
          </w:tcPr>
          <w:p w14:paraId="5700F9A7" w14:textId="77777777" w:rsidR="002973EC" w:rsidRDefault="002973EC" w:rsidP="009A2949">
            <w:pPr>
              <w:pStyle w:val="ListParagraph"/>
              <w:numPr>
                <w:ilvl w:val="0"/>
                <w:numId w:val="17"/>
              </w:numPr>
              <w:ind w:left="203" w:hanging="203"/>
            </w:pPr>
            <w:r w:rsidRPr="00385237">
              <w:rPr>
                <w:b/>
              </w:rPr>
              <w:t>Surveys &amp; interviews</w:t>
            </w:r>
            <w:r>
              <w:t xml:space="preserve">: </w:t>
            </w:r>
            <w:r w:rsidRPr="00385237">
              <w:rPr>
                <w:color w:val="FF0000"/>
              </w:rPr>
              <w:t>No Children</w:t>
            </w:r>
          </w:p>
          <w:p w14:paraId="5B766218" w14:textId="77777777" w:rsidR="002973EC" w:rsidRDefault="002973EC" w:rsidP="009A2949">
            <w:pPr>
              <w:pStyle w:val="ListParagraph"/>
              <w:numPr>
                <w:ilvl w:val="0"/>
                <w:numId w:val="17"/>
              </w:numPr>
              <w:ind w:left="203" w:hanging="203"/>
            </w:pPr>
            <w:r>
              <w:t xml:space="preserve">Educational tests or observation of public behavior: </w:t>
            </w:r>
            <w:r w:rsidRPr="00385237">
              <w:rPr>
                <w:color w:val="FF0000"/>
              </w:rPr>
              <w:t>Can only include children when investigators do not participate in activities being observed</w:t>
            </w:r>
          </w:p>
        </w:tc>
        <w:tc>
          <w:tcPr>
            <w:tcW w:w="1435" w:type="dxa"/>
            <w:vMerge/>
            <w:vAlign w:val="center"/>
          </w:tcPr>
          <w:p w14:paraId="679E182B" w14:textId="77777777" w:rsidR="002973EC" w:rsidRDefault="002973EC" w:rsidP="002973EC"/>
        </w:tc>
      </w:tr>
      <w:tr w:rsidR="003F18A5" w14:paraId="4C611271" w14:textId="77777777" w:rsidTr="00265274">
        <w:trPr>
          <w:trHeight w:val="360"/>
        </w:trPr>
        <w:tc>
          <w:tcPr>
            <w:tcW w:w="1034" w:type="dxa"/>
            <w:vMerge/>
          </w:tcPr>
          <w:p w14:paraId="4E851934" w14:textId="77777777" w:rsidR="003F18A5" w:rsidRDefault="003F18A5" w:rsidP="003F18A5">
            <w:pPr>
              <w:jc w:val="center"/>
            </w:pPr>
          </w:p>
        </w:tc>
        <w:tc>
          <w:tcPr>
            <w:tcW w:w="4215" w:type="dxa"/>
          </w:tcPr>
          <w:p w14:paraId="6324C1D2" w14:textId="77777777" w:rsidR="003F18A5" w:rsidRDefault="003F18A5" w:rsidP="00F20B91">
            <w:pPr>
              <w:pStyle w:val="ListParagraph"/>
              <w:numPr>
                <w:ilvl w:val="0"/>
                <w:numId w:val="43"/>
              </w:numPr>
              <w:ind w:left="293" w:hanging="270"/>
            </w:pPr>
            <w:r>
              <w:t>Information is recorded with identifiers &amp; IRB conducts Limited Review</w:t>
            </w:r>
          </w:p>
          <w:p w14:paraId="142C7EA4" w14:textId="77777777" w:rsidR="0072226A" w:rsidRPr="0072226A" w:rsidRDefault="0072226A" w:rsidP="0072226A">
            <w:pPr>
              <w:rPr>
                <w:sz w:val="12"/>
              </w:rPr>
            </w:pPr>
          </w:p>
          <w:p w14:paraId="0A031BE5" w14:textId="77777777" w:rsidR="0072226A" w:rsidRPr="0072226A" w:rsidRDefault="00FF7DAA" w:rsidP="00F20B91">
            <w:pPr>
              <w:ind w:left="293"/>
              <w:rPr>
                <w:i/>
              </w:rPr>
            </w:pPr>
            <w:r>
              <w:rPr>
                <w:i/>
                <w:color w:val="0096D6"/>
              </w:rPr>
              <w:t>[</w:t>
            </w:r>
            <w:r w:rsidR="0072226A" w:rsidRPr="0072226A">
              <w:rPr>
                <w:i/>
                <w:color w:val="0096D6"/>
              </w:rPr>
              <w:t xml:space="preserve">Collection of identifiers </w:t>
            </w:r>
            <w:r w:rsidR="000E78BD">
              <w:rPr>
                <w:i/>
                <w:color w:val="0096D6"/>
              </w:rPr>
              <w:t>&amp;</w:t>
            </w:r>
            <w:r w:rsidR="0072226A" w:rsidRPr="0072226A">
              <w:rPr>
                <w:i/>
                <w:color w:val="0096D6"/>
              </w:rPr>
              <w:t xml:space="preserve"> sensitive information</w:t>
            </w:r>
            <w:r>
              <w:rPr>
                <w:i/>
                <w:color w:val="0096D6"/>
              </w:rPr>
              <w:t>]</w:t>
            </w:r>
          </w:p>
        </w:tc>
        <w:tc>
          <w:tcPr>
            <w:tcW w:w="4106" w:type="dxa"/>
          </w:tcPr>
          <w:p w14:paraId="3451CA27" w14:textId="77777777" w:rsidR="003F18A5" w:rsidRDefault="00385237" w:rsidP="00265274">
            <w:pPr>
              <w:rPr>
                <w:color w:val="FF0000"/>
              </w:rPr>
            </w:pPr>
            <w:r w:rsidRPr="00385237">
              <w:rPr>
                <w:color w:val="FF0000"/>
              </w:rPr>
              <w:t>No Children</w:t>
            </w:r>
          </w:p>
          <w:p w14:paraId="40C50938" w14:textId="77777777" w:rsidR="00C67520" w:rsidRPr="00C67520" w:rsidRDefault="00C67520" w:rsidP="00265274">
            <w:pPr>
              <w:rPr>
                <w:sz w:val="12"/>
              </w:rPr>
            </w:pPr>
          </w:p>
          <w:p w14:paraId="61FF7505" w14:textId="77777777" w:rsidR="00C67520" w:rsidRPr="00C67520" w:rsidRDefault="00C67520" w:rsidP="00265274">
            <w:pPr>
              <w:rPr>
                <w:i/>
                <w:color w:val="0096D6"/>
              </w:rPr>
            </w:pPr>
            <w:r>
              <w:rPr>
                <w:i/>
                <w:color w:val="0096D6"/>
              </w:rPr>
              <w:t>The researcher must ensure that appropriate protections are put into place so that risks related to invasion of privacy and breach of confidentiality are no greater than minimal.</w:t>
            </w:r>
          </w:p>
        </w:tc>
        <w:tc>
          <w:tcPr>
            <w:tcW w:w="1435" w:type="dxa"/>
            <w:vMerge/>
            <w:vAlign w:val="center"/>
          </w:tcPr>
          <w:p w14:paraId="20392C31" w14:textId="77777777" w:rsidR="003F18A5" w:rsidRDefault="003F18A5" w:rsidP="00124EDB"/>
        </w:tc>
      </w:tr>
      <w:tr w:rsidR="00E80AFC" w14:paraId="4AAC2D60" w14:textId="77777777" w:rsidTr="00E80AFC">
        <w:trPr>
          <w:trHeight w:val="360"/>
        </w:trPr>
        <w:tc>
          <w:tcPr>
            <w:tcW w:w="1034" w:type="dxa"/>
            <w:vMerge w:val="restart"/>
          </w:tcPr>
          <w:p w14:paraId="430D4D32" w14:textId="77777777" w:rsidR="00E80AFC" w:rsidRPr="002973EC" w:rsidRDefault="00E80AFC" w:rsidP="00E80AFC">
            <w:pPr>
              <w:jc w:val="center"/>
              <w:rPr>
                <w:b/>
              </w:rPr>
            </w:pPr>
            <w:r w:rsidRPr="002973EC">
              <w:rPr>
                <w:b/>
              </w:rPr>
              <w:t>3</w:t>
            </w:r>
          </w:p>
        </w:tc>
        <w:tc>
          <w:tcPr>
            <w:tcW w:w="4215" w:type="dxa"/>
            <w:vAlign w:val="center"/>
          </w:tcPr>
          <w:p w14:paraId="70575053" w14:textId="77777777" w:rsidR="00E80AFC" w:rsidRDefault="00E80AFC" w:rsidP="00E80AFC">
            <w:r>
              <w:t xml:space="preserve">Research involving benign behavioral interventions in conjunction with the collection of information from an adult subject through verbal or written responses (including data entry) or audiovisual recording if the subject prospectively agrees and </w:t>
            </w:r>
            <w:r w:rsidRPr="002973EC">
              <w:rPr>
                <w:b/>
              </w:rPr>
              <w:t>ONE</w:t>
            </w:r>
            <w:r>
              <w:t xml:space="preserve"> of the following criteria is met: </w:t>
            </w:r>
          </w:p>
        </w:tc>
        <w:tc>
          <w:tcPr>
            <w:tcW w:w="4106" w:type="dxa"/>
            <w:vMerge w:val="restart"/>
          </w:tcPr>
          <w:p w14:paraId="60B18633" w14:textId="77777777" w:rsidR="00E80AFC" w:rsidRDefault="00E80AFC" w:rsidP="00E80AFC">
            <w:pPr>
              <w:pStyle w:val="ListParagraph"/>
              <w:numPr>
                <w:ilvl w:val="0"/>
                <w:numId w:val="17"/>
              </w:numPr>
              <w:ind w:left="203" w:hanging="203"/>
            </w:pPr>
            <w:r w:rsidRPr="00E80AFC">
              <w:rPr>
                <w:color w:val="FF0000"/>
              </w:rPr>
              <w:t>No Children</w:t>
            </w:r>
          </w:p>
          <w:p w14:paraId="15762AB9" w14:textId="77777777" w:rsidR="00E80AFC" w:rsidRDefault="00E80AFC" w:rsidP="00E80AFC">
            <w:pPr>
              <w:pStyle w:val="ListParagraph"/>
              <w:numPr>
                <w:ilvl w:val="0"/>
                <w:numId w:val="17"/>
              </w:numPr>
              <w:ind w:left="203" w:hanging="203"/>
            </w:pPr>
            <w:r>
              <w:t>May NOT include medical interventions</w:t>
            </w:r>
            <w:r w:rsidR="00BF31B3">
              <w:t xml:space="preserve"> (including </w:t>
            </w:r>
            <w:r w:rsidR="00EE2C3F">
              <w:t>physiological data collection methods such as EEG, wearable devices, blood pressure monitors, etc.)</w:t>
            </w:r>
          </w:p>
          <w:p w14:paraId="7151A6AA" w14:textId="77777777" w:rsidR="00E80AFC" w:rsidRDefault="00E80AFC" w:rsidP="00E80AFC">
            <w:pPr>
              <w:pStyle w:val="ListParagraph"/>
              <w:numPr>
                <w:ilvl w:val="0"/>
                <w:numId w:val="17"/>
              </w:numPr>
              <w:ind w:left="203" w:hanging="203"/>
            </w:pPr>
            <w:r>
              <w:t>Prospective agreement required</w:t>
            </w:r>
          </w:p>
          <w:p w14:paraId="6473AF15" w14:textId="77777777" w:rsidR="00E80AFC" w:rsidRDefault="00E80AFC" w:rsidP="00E80AFC">
            <w:pPr>
              <w:pStyle w:val="ListParagraph"/>
              <w:numPr>
                <w:ilvl w:val="0"/>
                <w:numId w:val="17"/>
              </w:numPr>
              <w:ind w:left="203" w:hanging="203"/>
            </w:pPr>
            <w:r>
              <w:t>Deception is allowable ONLY if subject prospectively agrees</w:t>
            </w:r>
          </w:p>
          <w:p w14:paraId="4510A50D" w14:textId="77777777" w:rsidR="00E80AFC" w:rsidRPr="00265274" w:rsidRDefault="00E80AFC" w:rsidP="00E80AFC">
            <w:pPr>
              <w:pStyle w:val="ListParagraph"/>
              <w:ind w:left="203"/>
              <w:rPr>
                <w:sz w:val="12"/>
              </w:rPr>
            </w:pPr>
          </w:p>
          <w:p w14:paraId="2A98B732" w14:textId="77777777" w:rsidR="00E80AFC" w:rsidRDefault="00E80AFC" w:rsidP="00E80AFC">
            <w:r w:rsidRPr="00E80AFC">
              <w:rPr>
                <w:b/>
              </w:rPr>
              <w:t>Benign behavioral intervention MUST be</w:t>
            </w:r>
            <w:r>
              <w:t>:</w:t>
            </w:r>
          </w:p>
          <w:p w14:paraId="3FB8B9FA" w14:textId="77777777" w:rsidR="00E80AFC" w:rsidRPr="00E80AFC" w:rsidRDefault="00E80AFC" w:rsidP="00E80AFC">
            <w:pPr>
              <w:rPr>
                <w:sz w:val="10"/>
              </w:rPr>
            </w:pPr>
          </w:p>
          <w:p w14:paraId="2CC38A3B" w14:textId="77777777" w:rsidR="00E80AFC" w:rsidRDefault="00E80AFC" w:rsidP="00E80AFC">
            <w:pPr>
              <w:pStyle w:val="ListParagraph"/>
              <w:numPr>
                <w:ilvl w:val="0"/>
                <w:numId w:val="17"/>
              </w:numPr>
              <w:ind w:left="203" w:hanging="203"/>
            </w:pPr>
            <w:r>
              <w:t>Brief in duration</w:t>
            </w:r>
          </w:p>
          <w:p w14:paraId="649ACE2D" w14:textId="77777777" w:rsidR="00E80AFC" w:rsidRDefault="00E80AFC" w:rsidP="00E80AFC">
            <w:pPr>
              <w:pStyle w:val="ListParagraph"/>
              <w:numPr>
                <w:ilvl w:val="0"/>
                <w:numId w:val="17"/>
              </w:numPr>
              <w:ind w:left="203" w:hanging="203"/>
            </w:pPr>
            <w:r>
              <w:t>Painless / harmless</w:t>
            </w:r>
          </w:p>
          <w:p w14:paraId="21E47EE6" w14:textId="77777777" w:rsidR="00E80AFC" w:rsidRDefault="00E80AFC" w:rsidP="00E80AFC">
            <w:pPr>
              <w:pStyle w:val="ListParagraph"/>
              <w:numPr>
                <w:ilvl w:val="0"/>
                <w:numId w:val="17"/>
              </w:numPr>
              <w:ind w:left="203" w:hanging="203"/>
            </w:pPr>
            <w:r>
              <w:t>Not physically invasive</w:t>
            </w:r>
          </w:p>
          <w:p w14:paraId="55E4FC45" w14:textId="77777777" w:rsidR="00E80AFC" w:rsidRDefault="00E80AFC" w:rsidP="00E80AFC">
            <w:pPr>
              <w:pStyle w:val="ListParagraph"/>
              <w:numPr>
                <w:ilvl w:val="0"/>
                <w:numId w:val="17"/>
              </w:numPr>
              <w:ind w:left="203" w:hanging="203"/>
            </w:pPr>
            <w:r>
              <w:t>Not likely to have a significant adverse lasting impact on subjects</w:t>
            </w:r>
          </w:p>
          <w:p w14:paraId="4CAEBE2E" w14:textId="77777777" w:rsidR="00E80AFC" w:rsidRDefault="00E80AFC" w:rsidP="00E80AFC">
            <w:pPr>
              <w:pStyle w:val="ListParagraph"/>
              <w:numPr>
                <w:ilvl w:val="0"/>
                <w:numId w:val="17"/>
              </w:numPr>
              <w:ind w:left="203" w:hanging="203"/>
            </w:pPr>
            <w:r>
              <w:t>Unlikely that subjects will find interventions offensive or embarrassing</w:t>
            </w:r>
          </w:p>
          <w:p w14:paraId="66C2BFC1" w14:textId="77777777" w:rsidR="00265274" w:rsidRPr="00265274" w:rsidRDefault="00265274" w:rsidP="00265274">
            <w:pPr>
              <w:rPr>
                <w:sz w:val="12"/>
              </w:rPr>
            </w:pPr>
          </w:p>
          <w:p w14:paraId="58432F2C" w14:textId="77777777" w:rsidR="00E80AFC" w:rsidRPr="00265274" w:rsidRDefault="00265274" w:rsidP="00F20B91">
            <w:pPr>
              <w:ind w:left="220"/>
              <w:rPr>
                <w:rFonts w:cstheme="minorHAnsi"/>
                <w:i/>
                <w:iCs/>
                <w:color w:val="0096D6"/>
              </w:rPr>
            </w:pPr>
            <w:r w:rsidRPr="00265274">
              <w:rPr>
                <w:rFonts w:cstheme="minorHAnsi"/>
                <w:i/>
                <w:iCs/>
                <w:color w:val="0096D6"/>
              </w:rPr>
              <w:t>Examples include having the subjects play an online game, having them solve puzzles under various noise conditions, or having them decide how to allocate a nominal amount of received cash between themselves and someone else.</w:t>
            </w:r>
          </w:p>
        </w:tc>
        <w:tc>
          <w:tcPr>
            <w:tcW w:w="1435" w:type="dxa"/>
            <w:vMerge w:val="restart"/>
          </w:tcPr>
          <w:p w14:paraId="24757F95" w14:textId="77777777" w:rsidR="00E80AFC" w:rsidRDefault="008131B2" w:rsidP="00E80AFC">
            <w:sdt>
              <w:sdtPr>
                <w:id w:val="-891889145"/>
                <w14:checkbox>
                  <w14:checked w14:val="0"/>
                  <w14:checkedState w14:val="2612" w14:font="MS Gothic"/>
                  <w14:uncheckedState w14:val="2610" w14:font="MS Gothic"/>
                </w14:checkbox>
              </w:sdtPr>
              <w:sdtEndPr/>
              <w:sdtContent>
                <w:r w:rsidR="00565685">
                  <w:rPr>
                    <w:rFonts w:ascii="MS Gothic" w:eastAsia="MS Gothic" w:hAnsi="MS Gothic" w:hint="eastAsia"/>
                  </w:rPr>
                  <w:t>☐</w:t>
                </w:r>
              </w:sdtContent>
            </w:sdt>
            <w:r w:rsidR="00E80AFC">
              <w:t xml:space="preserve"> Yes  </w:t>
            </w:r>
            <w:sdt>
              <w:sdtPr>
                <w:id w:val="-1772536686"/>
                <w14:checkbox>
                  <w14:checked w14:val="0"/>
                  <w14:checkedState w14:val="2612" w14:font="MS Gothic"/>
                  <w14:uncheckedState w14:val="2610" w14:font="MS Gothic"/>
                </w14:checkbox>
              </w:sdtPr>
              <w:sdtEndPr/>
              <w:sdtContent>
                <w:r w:rsidR="00E80AFC">
                  <w:rPr>
                    <w:rFonts w:ascii="MS Gothic" w:eastAsia="MS Gothic" w:hAnsi="MS Gothic" w:hint="eastAsia"/>
                  </w:rPr>
                  <w:t>☐</w:t>
                </w:r>
              </w:sdtContent>
            </w:sdt>
            <w:r w:rsidR="00E80AFC">
              <w:t xml:space="preserve"> No</w:t>
            </w:r>
          </w:p>
        </w:tc>
      </w:tr>
      <w:tr w:rsidR="00E80AFC" w14:paraId="14FC5F26" w14:textId="77777777" w:rsidTr="006105BD">
        <w:trPr>
          <w:trHeight w:val="360"/>
        </w:trPr>
        <w:tc>
          <w:tcPr>
            <w:tcW w:w="1034" w:type="dxa"/>
            <w:vMerge/>
          </w:tcPr>
          <w:p w14:paraId="4A55A932" w14:textId="77777777" w:rsidR="00E80AFC" w:rsidRDefault="00E80AFC" w:rsidP="00E80AFC">
            <w:pPr>
              <w:jc w:val="center"/>
            </w:pPr>
          </w:p>
        </w:tc>
        <w:tc>
          <w:tcPr>
            <w:tcW w:w="4215" w:type="dxa"/>
            <w:vAlign w:val="center"/>
          </w:tcPr>
          <w:p w14:paraId="5348BD87" w14:textId="77777777" w:rsidR="00E80AFC" w:rsidRPr="00C67520" w:rsidRDefault="00E80AFC" w:rsidP="00F20B91">
            <w:pPr>
              <w:pStyle w:val="ListParagraph"/>
              <w:numPr>
                <w:ilvl w:val="0"/>
                <w:numId w:val="45"/>
              </w:numPr>
              <w:ind w:left="293" w:hanging="270"/>
            </w:pPr>
            <w:r>
              <w:t xml:space="preserve">Recorded information cannot readily identify the subject (directly or indirectly/linked); </w:t>
            </w:r>
            <w:r w:rsidRPr="005A3FEE">
              <w:rPr>
                <w:b/>
                <w:i/>
              </w:rPr>
              <w:t>OR</w:t>
            </w:r>
          </w:p>
          <w:p w14:paraId="289BC022" w14:textId="77777777" w:rsidR="00C67520" w:rsidRPr="00C67520" w:rsidRDefault="00C67520" w:rsidP="00C67520">
            <w:pPr>
              <w:rPr>
                <w:sz w:val="12"/>
              </w:rPr>
            </w:pPr>
          </w:p>
          <w:p w14:paraId="7A2694E4" w14:textId="77777777" w:rsidR="00C67520" w:rsidRDefault="00C67520" w:rsidP="00F20B91">
            <w:pPr>
              <w:ind w:firstLine="293"/>
            </w:pPr>
            <w:r>
              <w:rPr>
                <w:i/>
                <w:color w:val="0096D6"/>
              </w:rPr>
              <w:t>[Data collected</w:t>
            </w:r>
            <w:r w:rsidRPr="00552EED">
              <w:rPr>
                <w:i/>
                <w:color w:val="0096D6"/>
              </w:rPr>
              <w:t xml:space="preserve"> anonymously</w:t>
            </w:r>
            <w:r>
              <w:rPr>
                <w:i/>
                <w:color w:val="0096D6"/>
              </w:rPr>
              <w:t>]</w:t>
            </w:r>
          </w:p>
        </w:tc>
        <w:tc>
          <w:tcPr>
            <w:tcW w:w="4106" w:type="dxa"/>
            <w:vMerge/>
            <w:vAlign w:val="center"/>
          </w:tcPr>
          <w:p w14:paraId="352AE60A" w14:textId="77777777" w:rsidR="00E80AFC" w:rsidRDefault="00E80AFC" w:rsidP="00E80AFC"/>
        </w:tc>
        <w:tc>
          <w:tcPr>
            <w:tcW w:w="1435" w:type="dxa"/>
            <w:vMerge/>
            <w:vAlign w:val="center"/>
          </w:tcPr>
          <w:p w14:paraId="49C7E72C" w14:textId="77777777" w:rsidR="00E80AFC" w:rsidRDefault="00E80AFC" w:rsidP="00E80AFC"/>
        </w:tc>
      </w:tr>
      <w:tr w:rsidR="00E80AFC" w14:paraId="3EAED855" w14:textId="77777777" w:rsidTr="006105BD">
        <w:trPr>
          <w:trHeight w:val="360"/>
        </w:trPr>
        <w:tc>
          <w:tcPr>
            <w:tcW w:w="1034" w:type="dxa"/>
            <w:vMerge/>
          </w:tcPr>
          <w:p w14:paraId="30DAF851" w14:textId="77777777" w:rsidR="00E80AFC" w:rsidRDefault="00E80AFC" w:rsidP="00E80AFC">
            <w:pPr>
              <w:jc w:val="center"/>
            </w:pPr>
          </w:p>
        </w:tc>
        <w:tc>
          <w:tcPr>
            <w:tcW w:w="4215" w:type="dxa"/>
            <w:vAlign w:val="center"/>
          </w:tcPr>
          <w:p w14:paraId="5B750827" w14:textId="77777777" w:rsidR="00E80AFC" w:rsidRPr="00C67520" w:rsidRDefault="00E80AFC" w:rsidP="00F20B91">
            <w:pPr>
              <w:pStyle w:val="ListParagraph"/>
              <w:numPr>
                <w:ilvl w:val="0"/>
                <w:numId w:val="45"/>
              </w:numPr>
              <w:ind w:left="293" w:hanging="270"/>
            </w:pPr>
            <w:r>
              <w:t xml:space="preserve">Any disclosure of responses outside of the research </w:t>
            </w:r>
            <w:r w:rsidR="00233D82">
              <w:t xml:space="preserve">would </w:t>
            </w:r>
            <w:r>
              <w:t xml:space="preserve">NOT reasonably place subject at risk (criminal, civil liability, financial, employability, educational advancement, reputation); </w:t>
            </w:r>
            <w:r w:rsidRPr="005A3FEE">
              <w:rPr>
                <w:b/>
                <w:i/>
              </w:rPr>
              <w:t>OR</w:t>
            </w:r>
          </w:p>
          <w:p w14:paraId="33C69A02" w14:textId="77777777" w:rsidR="00C67520" w:rsidRPr="00C67520" w:rsidRDefault="00C67520" w:rsidP="00C67520">
            <w:pPr>
              <w:rPr>
                <w:sz w:val="12"/>
              </w:rPr>
            </w:pPr>
          </w:p>
          <w:p w14:paraId="650F1065" w14:textId="77777777" w:rsidR="00C67520" w:rsidRDefault="00C67520" w:rsidP="00F20B91">
            <w:pPr>
              <w:ind w:left="293"/>
            </w:pPr>
            <w:r>
              <w:rPr>
                <w:i/>
                <w:color w:val="0096D6"/>
              </w:rPr>
              <w:t>[D</w:t>
            </w:r>
            <w:r w:rsidRPr="009A2949">
              <w:rPr>
                <w:i/>
                <w:color w:val="0096D6"/>
              </w:rPr>
              <w:t>oes NOT involve the collection of sensitive information about subjects</w:t>
            </w:r>
            <w:r>
              <w:rPr>
                <w:i/>
                <w:color w:val="0096D6"/>
              </w:rPr>
              <w:t>]</w:t>
            </w:r>
          </w:p>
        </w:tc>
        <w:tc>
          <w:tcPr>
            <w:tcW w:w="4106" w:type="dxa"/>
            <w:vMerge/>
            <w:vAlign w:val="center"/>
          </w:tcPr>
          <w:p w14:paraId="0DF4F273" w14:textId="77777777" w:rsidR="00E80AFC" w:rsidRDefault="00E80AFC" w:rsidP="00E80AFC"/>
        </w:tc>
        <w:tc>
          <w:tcPr>
            <w:tcW w:w="1435" w:type="dxa"/>
            <w:vMerge/>
            <w:vAlign w:val="center"/>
          </w:tcPr>
          <w:p w14:paraId="0905CDA5" w14:textId="77777777" w:rsidR="00E80AFC" w:rsidRDefault="00E80AFC" w:rsidP="00E80AFC"/>
        </w:tc>
      </w:tr>
      <w:tr w:rsidR="00E80AFC" w14:paraId="450C7F4E" w14:textId="77777777" w:rsidTr="00265274">
        <w:trPr>
          <w:trHeight w:val="360"/>
        </w:trPr>
        <w:tc>
          <w:tcPr>
            <w:tcW w:w="1034" w:type="dxa"/>
            <w:vMerge/>
          </w:tcPr>
          <w:p w14:paraId="54AE00DB" w14:textId="77777777" w:rsidR="00E80AFC" w:rsidRDefault="00E80AFC" w:rsidP="00E80AFC">
            <w:pPr>
              <w:jc w:val="center"/>
            </w:pPr>
          </w:p>
        </w:tc>
        <w:tc>
          <w:tcPr>
            <w:tcW w:w="4215" w:type="dxa"/>
          </w:tcPr>
          <w:p w14:paraId="3263B271" w14:textId="77777777" w:rsidR="00E80AFC" w:rsidRDefault="00E80AFC" w:rsidP="00F20B91">
            <w:pPr>
              <w:pStyle w:val="ListParagraph"/>
              <w:numPr>
                <w:ilvl w:val="0"/>
                <w:numId w:val="45"/>
              </w:numPr>
              <w:ind w:left="293" w:hanging="270"/>
            </w:pPr>
            <w:r>
              <w:t>Information is recorded with identifiers &amp; IRB conducts Limited Review</w:t>
            </w:r>
          </w:p>
          <w:p w14:paraId="35C16D92" w14:textId="77777777" w:rsidR="00C67520" w:rsidRPr="00C67520" w:rsidRDefault="00C67520" w:rsidP="00C67520">
            <w:pPr>
              <w:rPr>
                <w:sz w:val="12"/>
              </w:rPr>
            </w:pPr>
          </w:p>
          <w:p w14:paraId="58954FAE" w14:textId="77777777" w:rsidR="00C67520" w:rsidRDefault="00C67520" w:rsidP="00F20B91">
            <w:pPr>
              <w:ind w:left="293"/>
            </w:pPr>
            <w:r>
              <w:rPr>
                <w:i/>
                <w:color w:val="0096D6"/>
              </w:rPr>
              <w:t>[</w:t>
            </w:r>
            <w:r w:rsidRPr="0072226A">
              <w:rPr>
                <w:i/>
                <w:color w:val="0096D6"/>
              </w:rPr>
              <w:t xml:space="preserve">Collection of identifiers </w:t>
            </w:r>
            <w:r w:rsidR="000E78BD">
              <w:rPr>
                <w:i/>
                <w:color w:val="0096D6"/>
              </w:rPr>
              <w:t>&amp;</w:t>
            </w:r>
            <w:r w:rsidRPr="0072226A">
              <w:rPr>
                <w:i/>
                <w:color w:val="0096D6"/>
              </w:rPr>
              <w:t xml:space="preserve"> sensitive information</w:t>
            </w:r>
            <w:r>
              <w:rPr>
                <w:i/>
                <w:color w:val="0096D6"/>
              </w:rPr>
              <w:t>]</w:t>
            </w:r>
          </w:p>
          <w:p w14:paraId="731EB7A6" w14:textId="77777777" w:rsidR="00C67520" w:rsidRPr="00C67520" w:rsidRDefault="00C67520" w:rsidP="00F20B91">
            <w:pPr>
              <w:ind w:left="293"/>
              <w:rPr>
                <w:sz w:val="12"/>
              </w:rPr>
            </w:pPr>
          </w:p>
          <w:p w14:paraId="7C785BA7" w14:textId="77777777" w:rsidR="00C67520" w:rsidRDefault="00C67520" w:rsidP="00F20B91">
            <w:pPr>
              <w:ind w:left="293"/>
            </w:pPr>
            <w:r>
              <w:rPr>
                <w:i/>
                <w:color w:val="0096D6"/>
              </w:rPr>
              <w:t xml:space="preserve">The researcher must ensure that appropriate protections are put into place so that risks related to invasion of </w:t>
            </w:r>
            <w:r>
              <w:rPr>
                <w:i/>
                <w:color w:val="0096D6"/>
              </w:rPr>
              <w:lastRenderedPageBreak/>
              <w:t>privacy and breach of confidentiality are no greater than minimal.</w:t>
            </w:r>
          </w:p>
        </w:tc>
        <w:tc>
          <w:tcPr>
            <w:tcW w:w="4106" w:type="dxa"/>
            <w:vMerge/>
            <w:vAlign w:val="center"/>
          </w:tcPr>
          <w:p w14:paraId="30611BB7" w14:textId="77777777" w:rsidR="00E80AFC" w:rsidRDefault="00E80AFC" w:rsidP="00E80AFC"/>
        </w:tc>
        <w:tc>
          <w:tcPr>
            <w:tcW w:w="1435" w:type="dxa"/>
            <w:vMerge/>
            <w:vAlign w:val="center"/>
          </w:tcPr>
          <w:p w14:paraId="187113AC" w14:textId="77777777" w:rsidR="00E80AFC" w:rsidRDefault="00E80AFC" w:rsidP="00E80AFC"/>
        </w:tc>
      </w:tr>
      <w:tr w:rsidR="00D16E3E" w14:paraId="18725ED4" w14:textId="77777777" w:rsidTr="00D16E3E">
        <w:trPr>
          <w:trHeight w:val="360"/>
        </w:trPr>
        <w:tc>
          <w:tcPr>
            <w:tcW w:w="1034" w:type="dxa"/>
            <w:vMerge w:val="restart"/>
          </w:tcPr>
          <w:p w14:paraId="0B7CBAAA" w14:textId="77777777" w:rsidR="00D16E3E" w:rsidRPr="002A62B3" w:rsidRDefault="00D16E3E" w:rsidP="00D16E3E">
            <w:pPr>
              <w:jc w:val="center"/>
              <w:rPr>
                <w:b/>
              </w:rPr>
            </w:pPr>
            <w:r w:rsidRPr="002A62B3">
              <w:rPr>
                <w:b/>
              </w:rPr>
              <w:t>4</w:t>
            </w:r>
          </w:p>
        </w:tc>
        <w:tc>
          <w:tcPr>
            <w:tcW w:w="4215" w:type="dxa"/>
            <w:vAlign w:val="center"/>
          </w:tcPr>
          <w:p w14:paraId="4B11D1BE" w14:textId="77777777" w:rsidR="00D16E3E" w:rsidRDefault="00D16E3E" w:rsidP="00D16E3E">
            <w:r>
              <w:t xml:space="preserve">Secondary research for which consent is not required. Use of identifiable private information or identifiable biospecimens that have been or will be collected for some other ‘primary’ or ‘initial’ activity if </w:t>
            </w:r>
            <w:r w:rsidRPr="001871E5">
              <w:rPr>
                <w:b/>
              </w:rPr>
              <w:t>ONE</w:t>
            </w:r>
            <w:r>
              <w:t xml:space="preserve"> of the following criteria is met:</w:t>
            </w:r>
          </w:p>
        </w:tc>
        <w:tc>
          <w:tcPr>
            <w:tcW w:w="4106" w:type="dxa"/>
          </w:tcPr>
          <w:p w14:paraId="05A83287" w14:textId="77777777" w:rsidR="00D16E3E" w:rsidRDefault="004F7EC1" w:rsidP="004F7EC1">
            <w:pPr>
              <w:pStyle w:val="ListParagraph"/>
              <w:numPr>
                <w:ilvl w:val="0"/>
                <w:numId w:val="17"/>
              </w:numPr>
              <w:ind w:left="203" w:hanging="203"/>
            </w:pPr>
            <w:r>
              <w:t>No primary collection from subjects for the research</w:t>
            </w:r>
          </w:p>
          <w:p w14:paraId="20A729FB" w14:textId="77777777" w:rsidR="004F7EC1" w:rsidRDefault="004F7EC1" w:rsidP="004F7EC1">
            <w:pPr>
              <w:pStyle w:val="ListParagraph"/>
              <w:numPr>
                <w:ilvl w:val="0"/>
                <w:numId w:val="17"/>
              </w:numPr>
              <w:ind w:left="203" w:hanging="203"/>
            </w:pPr>
            <w:r>
              <w:t xml:space="preserve">Allows both retrospective and prospective </w:t>
            </w:r>
            <w:r w:rsidRPr="004F7EC1">
              <w:rPr>
                <w:u w:val="single"/>
              </w:rPr>
              <w:t>secondary use</w:t>
            </w:r>
          </w:p>
        </w:tc>
        <w:tc>
          <w:tcPr>
            <w:tcW w:w="1435" w:type="dxa"/>
            <w:vMerge w:val="restart"/>
          </w:tcPr>
          <w:p w14:paraId="480239DB" w14:textId="77777777" w:rsidR="00D16E3E" w:rsidRDefault="008131B2" w:rsidP="00D16E3E">
            <w:sdt>
              <w:sdtPr>
                <w:id w:val="-216440656"/>
                <w14:checkbox>
                  <w14:checked w14:val="0"/>
                  <w14:checkedState w14:val="2612" w14:font="MS Gothic"/>
                  <w14:uncheckedState w14:val="2610" w14:font="MS Gothic"/>
                </w14:checkbox>
              </w:sdtPr>
              <w:sdtEndPr/>
              <w:sdtContent>
                <w:r w:rsidR="00D16E3E">
                  <w:rPr>
                    <w:rFonts w:ascii="MS Gothic" w:eastAsia="MS Gothic" w:hAnsi="MS Gothic" w:hint="eastAsia"/>
                  </w:rPr>
                  <w:t>☐</w:t>
                </w:r>
              </w:sdtContent>
            </w:sdt>
            <w:r w:rsidR="00D16E3E">
              <w:t xml:space="preserve"> Yes  </w:t>
            </w:r>
            <w:sdt>
              <w:sdtPr>
                <w:id w:val="-1758354252"/>
                <w14:checkbox>
                  <w14:checked w14:val="0"/>
                  <w14:checkedState w14:val="2612" w14:font="MS Gothic"/>
                  <w14:uncheckedState w14:val="2610" w14:font="MS Gothic"/>
                </w14:checkbox>
              </w:sdtPr>
              <w:sdtEndPr/>
              <w:sdtContent>
                <w:r w:rsidR="00D16E3E">
                  <w:rPr>
                    <w:rFonts w:ascii="MS Gothic" w:eastAsia="MS Gothic" w:hAnsi="MS Gothic" w:hint="eastAsia"/>
                  </w:rPr>
                  <w:t>☐</w:t>
                </w:r>
              </w:sdtContent>
            </w:sdt>
            <w:r w:rsidR="00D16E3E">
              <w:t xml:space="preserve"> No</w:t>
            </w:r>
          </w:p>
        </w:tc>
      </w:tr>
      <w:tr w:rsidR="00D16E3E" w14:paraId="78FA9E65" w14:textId="77777777" w:rsidTr="00D16E3E">
        <w:trPr>
          <w:trHeight w:val="360"/>
        </w:trPr>
        <w:tc>
          <w:tcPr>
            <w:tcW w:w="1034" w:type="dxa"/>
            <w:vMerge/>
          </w:tcPr>
          <w:p w14:paraId="76AC9D70" w14:textId="77777777" w:rsidR="00D16E3E" w:rsidRDefault="00D16E3E" w:rsidP="00E80AFC">
            <w:pPr>
              <w:jc w:val="center"/>
            </w:pPr>
          </w:p>
        </w:tc>
        <w:tc>
          <w:tcPr>
            <w:tcW w:w="4215" w:type="dxa"/>
            <w:vAlign w:val="center"/>
          </w:tcPr>
          <w:p w14:paraId="5720DB41" w14:textId="77777777" w:rsidR="00D16E3E" w:rsidRDefault="00D16E3E" w:rsidP="00233D82">
            <w:pPr>
              <w:pStyle w:val="ListParagraph"/>
              <w:numPr>
                <w:ilvl w:val="0"/>
                <w:numId w:val="46"/>
              </w:numPr>
              <w:ind w:left="293" w:hanging="293"/>
            </w:pPr>
            <w:r>
              <w:t xml:space="preserve">Identifiable private information or identifiable biospecimen is publicly available; </w:t>
            </w:r>
            <w:r w:rsidRPr="001871E5">
              <w:rPr>
                <w:b/>
                <w:i/>
              </w:rPr>
              <w:t>OR</w:t>
            </w:r>
          </w:p>
        </w:tc>
        <w:tc>
          <w:tcPr>
            <w:tcW w:w="4106" w:type="dxa"/>
          </w:tcPr>
          <w:p w14:paraId="22883956" w14:textId="77777777" w:rsidR="00D16E3E" w:rsidRDefault="004F7EC1" w:rsidP="00D16E3E">
            <w:r>
              <w:t>Must be publicly available</w:t>
            </w:r>
          </w:p>
        </w:tc>
        <w:tc>
          <w:tcPr>
            <w:tcW w:w="1435" w:type="dxa"/>
            <w:vMerge/>
          </w:tcPr>
          <w:p w14:paraId="5F0C6139" w14:textId="77777777" w:rsidR="00D16E3E" w:rsidRDefault="00D16E3E" w:rsidP="00D16E3E"/>
        </w:tc>
      </w:tr>
      <w:tr w:rsidR="00D16E3E" w14:paraId="6467598B" w14:textId="77777777" w:rsidTr="00D16E3E">
        <w:trPr>
          <w:trHeight w:val="360"/>
        </w:trPr>
        <w:tc>
          <w:tcPr>
            <w:tcW w:w="1034" w:type="dxa"/>
            <w:vMerge/>
          </w:tcPr>
          <w:p w14:paraId="419B8EF7" w14:textId="77777777" w:rsidR="00D16E3E" w:rsidRDefault="00D16E3E" w:rsidP="001871E5">
            <w:pPr>
              <w:jc w:val="center"/>
            </w:pPr>
          </w:p>
        </w:tc>
        <w:tc>
          <w:tcPr>
            <w:tcW w:w="4215" w:type="dxa"/>
            <w:vAlign w:val="center"/>
          </w:tcPr>
          <w:p w14:paraId="07C86064" w14:textId="77777777" w:rsidR="00D16E3E" w:rsidRDefault="00D16E3E" w:rsidP="00233D82">
            <w:pPr>
              <w:pStyle w:val="ListParagraph"/>
              <w:numPr>
                <w:ilvl w:val="0"/>
                <w:numId w:val="46"/>
              </w:numPr>
              <w:ind w:left="293" w:hanging="293"/>
            </w:pPr>
            <w:r>
              <w:t xml:space="preserve">Information recorded so subject cannot readily be identified (directly or indirectly/linked). Investigator does not contact subjects and will not re-identify the subjects; </w:t>
            </w:r>
            <w:r w:rsidRPr="005A3FEE">
              <w:rPr>
                <w:b/>
                <w:i/>
              </w:rPr>
              <w:t>OR</w:t>
            </w:r>
          </w:p>
        </w:tc>
        <w:tc>
          <w:tcPr>
            <w:tcW w:w="4106" w:type="dxa"/>
          </w:tcPr>
          <w:p w14:paraId="2D269AD2" w14:textId="77777777" w:rsidR="004F7EC1" w:rsidRDefault="004F7EC1" w:rsidP="004F7EC1"/>
        </w:tc>
        <w:tc>
          <w:tcPr>
            <w:tcW w:w="1435" w:type="dxa"/>
            <w:vMerge/>
          </w:tcPr>
          <w:p w14:paraId="3D0E307F" w14:textId="77777777" w:rsidR="00D16E3E" w:rsidRDefault="00D16E3E" w:rsidP="00D16E3E"/>
        </w:tc>
      </w:tr>
      <w:tr w:rsidR="004F7EC1" w14:paraId="16BB1D33" w14:textId="77777777" w:rsidTr="00233D82">
        <w:trPr>
          <w:trHeight w:val="360"/>
        </w:trPr>
        <w:tc>
          <w:tcPr>
            <w:tcW w:w="1034" w:type="dxa"/>
            <w:vMerge/>
          </w:tcPr>
          <w:p w14:paraId="6BE3086E" w14:textId="77777777" w:rsidR="004F7EC1" w:rsidRDefault="004F7EC1" w:rsidP="004F7EC1">
            <w:pPr>
              <w:jc w:val="center"/>
            </w:pPr>
          </w:p>
        </w:tc>
        <w:tc>
          <w:tcPr>
            <w:tcW w:w="4215" w:type="dxa"/>
          </w:tcPr>
          <w:p w14:paraId="7FC7431E" w14:textId="77777777" w:rsidR="004F7EC1" w:rsidRDefault="004F7EC1" w:rsidP="00233D82">
            <w:pPr>
              <w:pStyle w:val="ListParagraph"/>
              <w:numPr>
                <w:ilvl w:val="0"/>
                <w:numId w:val="46"/>
              </w:numPr>
              <w:ind w:left="293" w:hanging="293"/>
            </w:pPr>
            <w:r>
              <w:t>Collection and analysis involving investigators use of identifiable health information when use is regulated by HIPAA ‘health care operations’ or ‘research’ or ‘public health activities and purposes’</w:t>
            </w:r>
            <w:r w:rsidR="00F15CE9">
              <w:t>;</w:t>
            </w:r>
            <w:r w:rsidRPr="00233D82">
              <w:rPr>
                <w:b/>
              </w:rPr>
              <w:t xml:space="preserve"> </w:t>
            </w:r>
            <w:r w:rsidRPr="005A3FEE">
              <w:rPr>
                <w:b/>
                <w:i/>
              </w:rPr>
              <w:t>OR</w:t>
            </w:r>
          </w:p>
        </w:tc>
        <w:tc>
          <w:tcPr>
            <w:tcW w:w="4106" w:type="dxa"/>
          </w:tcPr>
          <w:p w14:paraId="1A66CA1D" w14:textId="77777777" w:rsidR="004F7EC1" w:rsidRDefault="004F7EC1" w:rsidP="004F7EC1">
            <w:pPr>
              <w:pStyle w:val="ListParagraph"/>
              <w:numPr>
                <w:ilvl w:val="0"/>
                <w:numId w:val="17"/>
              </w:numPr>
              <w:ind w:left="203" w:hanging="203"/>
            </w:pPr>
            <w:r>
              <w:t>HIPAA still applies</w:t>
            </w:r>
          </w:p>
          <w:p w14:paraId="746489E2" w14:textId="77777777" w:rsidR="004F7EC1" w:rsidRDefault="004F7EC1" w:rsidP="004F7EC1">
            <w:pPr>
              <w:pStyle w:val="ListParagraph"/>
              <w:numPr>
                <w:ilvl w:val="0"/>
                <w:numId w:val="17"/>
              </w:numPr>
              <w:ind w:left="203" w:hanging="203"/>
            </w:pPr>
            <w:r>
              <w:t xml:space="preserve">Protections include HIPAA authorization </w:t>
            </w:r>
            <w:r w:rsidR="00F20B91">
              <w:t xml:space="preserve">from participants, </w:t>
            </w:r>
            <w:r>
              <w:t>or</w:t>
            </w:r>
            <w:r w:rsidR="00D17A5E">
              <w:t xml:space="preserve"> partial/</w:t>
            </w:r>
            <w:r>
              <w:t>full waiver of HIPAA authorization</w:t>
            </w:r>
          </w:p>
          <w:p w14:paraId="500A8AA7" w14:textId="77777777" w:rsidR="009725E0" w:rsidRPr="00372F6D" w:rsidRDefault="009725E0" w:rsidP="009725E0">
            <w:pPr>
              <w:rPr>
                <w:sz w:val="12"/>
              </w:rPr>
            </w:pPr>
          </w:p>
          <w:p w14:paraId="3F7603B5" w14:textId="77777777" w:rsidR="009725E0" w:rsidRPr="00372F6D" w:rsidRDefault="00372F6D" w:rsidP="00F20B91">
            <w:pPr>
              <w:ind w:left="220"/>
              <w:rPr>
                <w:i/>
              </w:rPr>
            </w:pPr>
            <w:r>
              <w:rPr>
                <w:i/>
                <w:color w:val="0096D6"/>
              </w:rPr>
              <w:t>This category includes</w:t>
            </w:r>
            <w:r w:rsidRPr="00372F6D">
              <w:rPr>
                <w:i/>
                <w:color w:val="0096D6"/>
              </w:rPr>
              <w:t xml:space="preserve"> retrospective chart review </w:t>
            </w:r>
            <w:r>
              <w:rPr>
                <w:i/>
                <w:color w:val="0096D6"/>
              </w:rPr>
              <w:t xml:space="preserve">projects involving collection of </w:t>
            </w:r>
            <w:proofErr w:type="gramStart"/>
            <w:r>
              <w:rPr>
                <w:i/>
                <w:color w:val="0096D6"/>
              </w:rPr>
              <w:t>PHI</w:t>
            </w:r>
            <w:proofErr w:type="gramEnd"/>
          </w:p>
        </w:tc>
        <w:tc>
          <w:tcPr>
            <w:tcW w:w="1435" w:type="dxa"/>
            <w:vMerge/>
          </w:tcPr>
          <w:p w14:paraId="2D7904D5" w14:textId="77777777" w:rsidR="004F7EC1" w:rsidRDefault="004F7EC1" w:rsidP="004F7EC1"/>
        </w:tc>
      </w:tr>
      <w:tr w:rsidR="004F7EC1" w14:paraId="3D5F4ED7" w14:textId="77777777" w:rsidTr="00D16E3E">
        <w:trPr>
          <w:trHeight w:val="360"/>
        </w:trPr>
        <w:tc>
          <w:tcPr>
            <w:tcW w:w="1034" w:type="dxa"/>
            <w:vMerge/>
          </w:tcPr>
          <w:p w14:paraId="235BDB63" w14:textId="77777777" w:rsidR="004F7EC1" w:rsidRDefault="004F7EC1" w:rsidP="004F7EC1">
            <w:pPr>
              <w:jc w:val="center"/>
            </w:pPr>
          </w:p>
        </w:tc>
        <w:tc>
          <w:tcPr>
            <w:tcW w:w="4215" w:type="dxa"/>
            <w:vAlign w:val="center"/>
          </w:tcPr>
          <w:p w14:paraId="15FC1EBD" w14:textId="77777777" w:rsidR="004F7EC1" w:rsidRDefault="004F7EC1" w:rsidP="00233D82">
            <w:pPr>
              <w:pStyle w:val="ListParagraph"/>
              <w:numPr>
                <w:ilvl w:val="0"/>
                <w:numId w:val="46"/>
              </w:numPr>
              <w:ind w:left="293" w:hanging="293"/>
            </w:pPr>
            <w:r>
              <w:t>Research information collected by or on behalf of federal government using government generated or collected information obtained for non-research activities</w:t>
            </w:r>
          </w:p>
        </w:tc>
        <w:tc>
          <w:tcPr>
            <w:tcW w:w="4106" w:type="dxa"/>
          </w:tcPr>
          <w:p w14:paraId="0433EDDD" w14:textId="77777777" w:rsidR="004F7EC1" w:rsidRDefault="004F7EC1" w:rsidP="004F7EC1">
            <w:r>
              <w:t>If research generates identifiable private information it is subject to specified federal privacy laws</w:t>
            </w:r>
          </w:p>
        </w:tc>
        <w:tc>
          <w:tcPr>
            <w:tcW w:w="1435" w:type="dxa"/>
            <w:vMerge/>
          </w:tcPr>
          <w:p w14:paraId="5738E969" w14:textId="77777777" w:rsidR="004F7EC1" w:rsidRDefault="004F7EC1" w:rsidP="004F7EC1"/>
        </w:tc>
      </w:tr>
      <w:tr w:rsidR="00D16E3E" w14:paraId="22F9E283" w14:textId="77777777" w:rsidTr="00D16E3E">
        <w:trPr>
          <w:trHeight w:val="360"/>
        </w:trPr>
        <w:tc>
          <w:tcPr>
            <w:tcW w:w="1034" w:type="dxa"/>
          </w:tcPr>
          <w:p w14:paraId="0C6064F3" w14:textId="77777777" w:rsidR="00D16E3E" w:rsidRPr="00D16E3E" w:rsidRDefault="00D16E3E" w:rsidP="00D16E3E">
            <w:pPr>
              <w:jc w:val="center"/>
              <w:rPr>
                <w:b/>
              </w:rPr>
            </w:pPr>
            <w:r w:rsidRPr="00D16E3E">
              <w:rPr>
                <w:b/>
              </w:rPr>
              <w:t>5</w:t>
            </w:r>
          </w:p>
        </w:tc>
        <w:tc>
          <w:tcPr>
            <w:tcW w:w="4215" w:type="dxa"/>
            <w:vAlign w:val="center"/>
          </w:tcPr>
          <w:p w14:paraId="690D85C2" w14:textId="77777777" w:rsidR="00D16E3E" w:rsidRDefault="004F7EC1" w:rsidP="00D16E3E">
            <w:r>
              <w:t>Research and demonstration projects supported by a federal agency/department AND designated to study public benefit or service program</w:t>
            </w:r>
            <w:r w:rsidR="00E136EB">
              <w:t>s</w:t>
            </w:r>
          </w:p>
        </w:tc>
        <w:tc>
          <w:tcPr>
            <w:tcW w:w="4106" w:type="dxa"/>
          </w:tcPr>
          <w:p w14:paraId="46D14841" w14:textId="77777777" w:rsidR="00D16E3E" w:rsidRDefault="004F7EC1" w:rsidP="00D16E3E">
            <w:r>
              <w:t>Must be posted on a federal website</w:t>
            </w:r>
          </w:p>
        </w:tc>
        <w:tc>
          <w:tcPr>
            <w:tcW w:w="1435" w:type="dxa"/>
          </w:tcPr>
          <w:p w14:paraId="65CDCB37" w14:textId="77777777" w:rsidR="00D16E3E" w:rsidRDefault="008131B2" w:rsidP="00D16E3E">
            <w:sdt>
              <w:sdtPr>
                <w:id w:val="-1213190629"/>
                <w14:checkbox>
                  <w14:checked w14:val="0"/>
                  <w14:checkedState w14:val="2612" w14:font="MS Gothic"/>
                  <w14:uncheckedState w14:val="2610" w14:font="MS Gothic"/>
                </w14:checkbox>
              </w:sdtPr>
              <w:sdtEndPr/>
              <w:sdtContent>
                <w:r w:rsidR="00D16E3E">
                  <w:rPr>
                    <w:rFonts w:ascii="MS Gothic" w:eastAsia="MS Gothic" w:hAnsi="MS Gothic" w:hint="eastAsia"/>
                  </w:rPr>
                  <w:t>☐</w:t>
                </w:r>
              </w:sdtContent>
            </w:sdt>
            <w:r w:rsidR="00D16E3E">
              <w:t xml:space="preserve"> Yes  </w:t>
            </w:r>
            <w:sdt>
              <w:sdtPr>
                <w:id w:val="482201379"/>
                <w14:checkbox>
                  <w14:checked w14:val="0"/>
                  <w14:checkedState w14:val="2612" w14:font="MS Gothic"/>
                  <w14:uncheckedState w14:val="2610" w14:font="MS Gothic"/>
                </w14:checkbox>
              </w:sdtPr>
              <w:sdtEndPr/>
              <w:sdtContent>
                <w:r w:rsidR="00D16E3E">
                  <w:rPr>
                    <w:rFonts w:ascii="MS Gothic" w:eastAsia="MS Gothic" w:hAnsi="MS Gothic" w:hint="eastAsia"/>
                  </w:rPr>
                  <w:t>☐</w:t>
                </w:r>
              </w:sdtContent>
            </w:sdt>
            <w:r w:rsidR="00D16E3E">
              <w:t xml:space="preserve"> No</w:t>
            </w:r>
          </w:p>
        </w:tc>
      </w:tr>
      <w:tr w:rsidR="00D16E3E" w14:paraId="2B76D2D3" w14:textId="77777777" w:rsidTr="00D16E3E">
        <w:trPr>
          <w:trHeight w:val="360"/>
        </w:trPr>
        <w:tc>
          <w:tcPr>
            <w:tcW w:w="1034" w:type="dxa"/>
          </w:tcPr>
          <w:p w14:paraId="677373C9" w14:textId="77777777" w:rsidR="00D16E3E" w:rsidRPr="00D16E3E" w:rsidRDefault="00D16E3E" w:rsidP="00D16E3E">
            <w:pPr>
              <w:jc w:val="center"/>
              <w:rPr>
                <w:b/>
              </w:rPr>
            </w:pPr>
            <w:r w:rsidRPr="00D16E3E">
              <w:rPr>
                <w:b/>
              </w:rPr>
              <w:t>6</w:t>
            </w:r>
          </w:p>
        </w:tc>
        <w:tc>
          <w:tcPr>
            <w:tcW w:w="4215" w:type="dxa"/>
            <w:vAlign w:val="center"/>
          </w:tcPr>
          <w:p w14:paraId="532DC8B3" w14:textId="77777777" w:rsidR="00D16E3E" w:rsidRDefault="004F7EC1" w:rsidP="00D16E3E">
            <w:r>
              <w:t>Taste and food quality evaluation and consumer acceptance studies</w:t>
            </w:r>
          </w:p>
        </w:tc>
        <w:tc>
          <w:tcPr>
            <w:tcW w:w="4106" w:type="dxa"/>
          </w:tcPr>
          <w:p w14:paraId="1E795D56" w14:textId="77777777" w:rsidR="00D16E3E" w:rsidRDefault="00D16E3E" w:rsidP="00D16E3E"/>
        </w:tc>
        <w:tc>
          <w:tcPr>
            <w:tcW w:w="1435" w:type="dxa"/>
          </w:tcPr>
          <w:p w14:paraId="30FE6BB5" w14:textId="77777777" w:rsidR="00D16E3E" w:rsidRDefault="008131B2" w:rsidP="00D16E3E">
            <w:sdt>
              <w:sdtPr>
                <w:id w:val="1562754612"/>
                <w14:checkbox>
                  <w14:checked w14:val="0"/>
                  <w14:checkedState w14:val="2612" w14:font="MS Gothic"/>
                  <w14:uncheckedState w14:val="2610" w14:font="MS Gothic"/>
                </w14:checkbox>
              </w:sdtPr>
              <w:sdtEndPr/>
              <w:sdtContent>
                <w:r w:rsidR="00D16E3E">
                  <w:rPr>
                    <w:rFonts w:ascii="MS Gothic" w:eastAsia="MS Gothic" w:hAnsi="MS Gothic" w:hint="eastAsia"/>
                  </w:rPr>
                  <w:t>☐</w:t>
                </w:r>
              </w:sdtContent>
            </w:sdt>
            <w:r w:rsidR="00D16E3E">
              <w:t xml:space="preserve"> Yes  </w:t>
            </w:r>
            <w:sdt>
              <w:sdtPr>
                <w:id w:val="1207604537"/>
                <w14:checkbox>
                  <w14:checked w14:val="0"/>
                  <w14:checkedState w14:val="2612" w14:font="MS Gothic"/>
                  <w14:uncheckedState w14:val="2610" w14:font="MS Gothic"/>
                </w14:checkbox>
              </w:sdtPr>
              <w:sdtEndPr/>
              <w:sdtContent>
                <w:r w:rsidR="00D16E3E">
                  <w:rPr>
                    <w:rFonts w:ascii="MS Gothic" w:eastAsia="MS Gothic" w:hAnsi="MS Gothic" w:hint="eastAsia"/>
                  </w:rPr>
                  <w:t>☐</w:t>
                </w:r>
              </w:sdtContent>
            </w:sdt>
            <w:r w:rsidR="00D16E3E">
              <w:t xml:space="preserve"> No</w:t>
            </w:r>
          </w:p>
        </w:tc>
      </w:tr>
    </w:tbl>
    <w:p w14:paraId="0882BADA" w14:textId="77777777" w:rsidR="00C20F6A" w:rsidRDefault="00C20F6A" w:rsidP="00786A5D">
      <w:pPr>
        <w:spacing w:after="0" w:line="240" w:lineRule="auto"/>
      </w:pPr>
    </w:p>
    <w:p w14:paraId="1A46FAA4" w14:textId="77777777" w:rsidR="00D4532E" w:rsidRDefault="00D4532E" w:rsidP="00786A5D">
      <w:pPr>
        <w:spacing w:after="0" w:line="240" w:lineRule="auto"/>
      </w:pPr>
    </w:p>
    <w:p w14:paraId="300A16F5" w14:textId="77777777" w:rsidR="002D0F31" w:rsidRDefault="002D0F31">
      <w:r>
        <w:br w:type="page"/>
      </w:r>
    </w:p>
    <w:p w14:paraId="0E1F8362" w14:textId="77777777" w:rsidR="0060295D" w:rsidRDefault="002D0F31" w:rsidP="002D0F31">
      <w:pPr>
        <w:spacing w:after="0" w:line="240" w:lineRule="auto"/>
        <w:jc w:val="center"/>
        <w:rPr>
          <w:b/>
        </w:rPr>
      </w:pPr>
      <w:bookmarkStart w:id="7" w:name="AppendixB"/>
      <w:r w:rsidRPr="002D0F31">
        <w:rPr>
          <w:b/>
        </w:rPr>
        <w:lastRenderedPageBreak/>
        <w:t>Appendix B</w:t>
      </w:r>
      <w:r w:rsidR="005E1054">
        <w:rPr>
          <w:b/>
        </w:rPr>
        <w:t>:</w:t>
      </w:r>
      <w:r w:rsidRPr="002D0F31">
        <w:rPr>
          <w:b/>
        </w:rPr>
        <w:t xml:space="preserve"> Exemption Submission Checklist</w:t>
      </w:r>
      <w:bookmarkEnd w:id="7"/>
    </w:p>
    <w:p w14:paraId="69FFF9ED" w14:textId="77777777" w:rsidR="002D0F31" w:rsidRPr="002D0F31" w:rsidRDefault="002D0F31" w:rsidP="002D0F31">
      <w:pPr>
        <w:spacing w:after="0" w:line="240" w:lineRule="auto"/>
        <w:rPr>
          <w:b/>
        </w:rPr>
      </w:pPr>
    </w:p>
    <w:tbl>
      <w:tblPr>
        <w:tblStyle w:val="PlainTable1"/>
        <w:tblW w:w="0" w:type="auto"/>
        <w:tblLook w:val="04A0" w:firstRow="1" w:lastRow="0" w:firstColumn="1" w:lastColumn="0" w:noHBand="0" w:noVBand="1"/>
      </w:tblPr>
      <w:tblGrid>
        <w:gridCol w:w="625"/>
        <w:gridCol w:w="7920"/>
        <w:gridCol w:w="748"/>
        <w:gridCol w:w="748"/>
        <w:gridCol w:w="749"/>
      </w:tblGrid>
      <w:tr w:rsidR="004D4ED2" w14:paraId="77C8A3C7" w14:textId="77777777" w:rsidTr="00B42DA1">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8545" w:type="dxa"/>
            <w:gridSpan w:val="2"/>
            <w:shd w:val="clear" w:color="auto" w:fill="163E70"/>
            <w:vAlign w:val="center"/>
          </w:tcPr>
          <w:p w14:paraId="1C23E333" w14:textId="77777777" w:rsidR="004D4ED2" w:rsidRPr="00EE75D8" w:rsidRDefault="00DA6DBE" w:rsidP="00ED4176">
            <w:pPr>
              <w:jc w:val="center"/>
              <w:rPr>
                <w:color w:val="FFFFFF" w:themeColor="background1"/>
              </w:rPr>
            </w:pPr>
            <w:r>
              <w:rPr>
                <w:color w:val="FFFFFF" w:themeColor="background1"/>
              </w:rPr>
              <w:t xml:space="preserve">REQUIRED </w:t>
            </w:r>
            <w:r w:rsidR="000D5448">
              <w:rPr>
                <w:color w:val="FFFFFF" w:themeColor="background1"/>
              </w:rPr>
              <w:t xml:space="preserve">SUPPLEMENTAL </w:t>
            </w:r>
            <w:r>
              <w:rPr>
                <w:color w:val="FFFFFF" w:themeColor="background1"/>
              </w:rPr>
              <w:t xml:space="preserve">DOCUMENTATION </w:t>
            </w:r>
            <w:r w:rsidRPr="00DA6DBE">
              <w:rPr>
                <w:i/>
                <w:color w:val="FFFFFF" w:themeColor="background1"/>
              </w:rPr>
              <w:t>(as applicable to your project type)</w:t>
            </w:r>
          </w:p>
        </w:tc>
        <w:tc>
          <w:tcPr>
            <w:tcW w:w="748" w:type="dxa"/>
            <w:shd w:val="clear" w:color="auto" w:fill="000000" w:themeFill="text1"/>
            <w:vAlign w:val="center"/>
          </w:tcPr>
          <w:p w14:paraId="27CFD6CC" w14:textId="77777777" w:rsidR="004D4ED2" w:rsidRPr="00EE75D8" w:rsidRDefault="004D4ED2"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Yes</w:t>
            </w:r>
          </w:p>
        </w:tc>
        <w:tc>
          <w:tcPr>
            <w:tcW w:w="748" w:type="dxa"/>
            <w:shd w:val="clear" w:color="auto" w:fill="000000" w:themeFill="text1"/>
            <w:vAlign w:val="center"/>
          </w:tcPr>
          <w:p w14:paraId="6B701D95" w14:textId="77777777" w:rsidR="004D4ED2" w:rsidRPr="00EE75D8" w:rsidRDefault="004D4ED2"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w:t>
            </w:r>
          </w:p>
        </w:tc>
        <w:tc>
          <w:tcPr>
            <w:tcW w:w="749" w:type="dxa"/>
            <w:tcBorders>
              <w:bottom w:val="single" w:sz="4" w:space="0" w:color="BFBFBF" w:themeColor="background1" w:themeShade="BF"/>
            </w:tcBorders>
            <w:shd w:val="clear" w:color="auto" w:fill="000000" w:themeFill="text1"/>
            <w:vAlign w:val="center"/>
          </w:tcPr>
          <w:p w14:paraId="472BD64A" w14:textId="77777777" w:rsidR="004D4ED2" w:rsidRPr="00EE75D8" w:rsidRDefault="004D4ED2"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w:t>
            </w:r>
          </w:p>
        </w:tc>
      </w:tr>
      <w:tr w:rsidR="00B42DA1" w14:paraId="6CA9D1C2" w14:textId="77777777" w:rsidTr="00B42DA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674013C2" w14:textId="77777777" w:rsidR="00B42DA1" w:rsidRPr="00EE75D8" w:rsidRDefault="00B42DA1" w:rsidP="005E1054">
            <w:pPr>
              <w:jc w:val="center"/>
              <w:rPr>
                <w:b w:val="0"/>
              </w:rPr>
            </w:pPr>
            <w:r w:rsidRPr="00EE75D8">
              <w:rPr>
                <w:b w:val="0"/>
              </w:rPr>
              <w:t>1</w:t>
            </w:r>
          </w:p>
        </w:tc>
        <w:tc>
          <w:tcPr>
            <w:tcW w:w="7920" w:type="dxa"/>
          </w:tcPr>
          <w:p w14:paraId="2042ED18" w14:textId="77777777" w:rsidR="00B42DA1" w:rsidRDefault="00B42DA1" w:rsidP="005E1054">
            <w:pPr>
              <w:cnfStyle w:val="000000100000" w:firstRow="0" w:lastRow="0" w:firstColumn="0" w:lastColumn="0" w:oddVBand="0" w:evenVBand="0" w:oddHBand="1" w:evenHBand="0" w:firstRowFirstColumn="0" w:firstRowLastColumn="0" w:lastRowFirstColumn="0" w:lastRowLastColumn="0"/>
            </w:pPr>
            <w:r>
              <w:t>Current CV or resume of</w:t>
            </w:r>
            <w:r w:rsidR="002764D2">
              <w:t xml:space="preserve"> the</w:t>
            </w:r>
            <w:r>
              <w:t xml:space="preserve"> Principal Investigator</w:t>
            </w:r>
          </w:p>
        </w:tc>
        <w:sdt>
          <w:sdtPr>
            <w:id w:val="-1030185520"/>
            <w14:checkbox>
              <w14:checked w14:val="0"/>
              <w14:checkedState w14:val="2612" w14:font="MS Gothic"/>
              <w14:uncheckedState w14:val="2610" w14:font="MS Gothic"/>
            </w14:checkbox>
          </w:sdtPr>
          <w:sdtEndPr/>
          <w:sdtContent>
            <w:tc>
              <w:tcPr>
                <w:tcW w:w="748" w:type="dxa"/>
              </w:tcPr>
              <w:p w14:paraId="428E6F9C" w14:textId="77777777" w:rsidR="00B42DA1" w:rsidRDefault="00B42DA1"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97994812"/>
            <w14:checkbox>
              <w14:checked w14:val="0"/>
              <w14:checkedState w14:val="2612" w14:font="MS Gothic"/>
              <w14:uncheckedState w14:val="2610" w14:font="MS Gothic"/>
            </w14:checkbox>
          </w:sdtPr>
          <w:sdtEndPr/>
          <w:sdtContent>
            <w:tc>
              <w:tcPr>
                <w:tcW w:w="748" w:type="dxa"/>
              </w:tcPr>
              <w:p w14:paraId="6D5C8EDB" w14:textId="77777777" w:rsidR="00B42DA1" w:rsidRDefault="00B42DA1"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749" w:type="dxa"/>
            <w:vMerge w:val="restart"/>
            <w:tcBorders>
              <w:tr2bl w:val="single" w:sz="4" w:space="0" w:color="BFBFBF" w:themeColor="background1" w:themeShade="BF"/>
            </w:tcBorders>
          </w:tcPr>
          <w:p w14:paraId="12E169F0" w14:textId="77777777" w:rsidR="00B42DA1" w:rsidRDefault="00B42DA1" w:rsidP="005E1054">
            <w:pPr>
              <w:jc w:val="center"/>
              <w:cnfStyle w:val="000000100000" w:firstRow="0" w:lastRow="0" w:firstColumn="0" w:lastColumn="0" w:oddVBand="0" w:evenVBand="0" w:oddHBand="1" w:evenHBand="0" w:firstRowFirstColumn="0" w:firstRowLastColumn="0" w:lastRowFirstColumn="0" w:lastRowLastColumn="0"/>
            </w:pPr>
          </w:p>
        </w:tc>
      </w:tr>
      <w:tr w:rsidR="00B42DA1" w14:paraId="7B026889" w14:textId="77777777" w:rsidTr="00B42DA1">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49E0FACF" w14:textId="77777777" w:rsidR="00B42DA1" w:rsidRPr="00EE75D8" w:rsidRDefault="00B42DA1" w:rsidP="005E1054">
            <w:pPr>
              <w:jc w:val="center"/>
              <w:rPr>
                <w:b w:val="0"/>
              </w:rPr>
            </w:pPr>
            <w:r w:rsidRPr="00EE75D8">
              <w:rPr>
                <w:b w:val="0"/>
              </w:rPr>
              <w:t>2</w:t>
            </w:r>
          </w:p>
        </w:tc>
        <w:tc>
          <w:tcPr>
            <w:tcW w:w="7920" w:type="dxa"/>
          </w:tcPr>
          <w:p w14:paraId="5702B070" w14:textId="77777777" w:rsidR="00B42DA1" w:rsidRPr="00436734" w:rsidRDefault="00B42DA1" w:rsidP="005E1054">
            <w:pPr>
              <w:cnfStyle w:val="000000000000" w:firstRow="0" w:lastRow="0" w:firstColumn="0" w:lastColumn="0" w:oddVBand="0" w:evenVBand="0" w:oddHBand="0" w:evenHBand="0" w:firstRowFirstColumn="0" w:firstRowLastColumn="0" w:lastRowFirstColumn="0" w:lastRowLastColumn="0"/>
            </w:pPr>
            <w:r>
              <w:t>Copy of current CITI training completion certificates for</w:t>
            </w:r>
            <w:r w:rsidR="00436734">
              <w:t xml:space="preserve"> </w:t>
            </w:r>
            <w:r w:rsidR="00436734" w:rsidRPr="00826B97">
              <w:rPr>
                <w:u w:val="single"/>
              </w:rPr>
              <w:t xml:space="preserve">all </w:t>
            </w:r>
            <w:r w:rsidR="0035190C" w:rsidRPr="00826B97">
              <w:rPr>
                <w:u w:val="single"/>
              </w:rPr>
              <w:t>UNE-affiliated</w:t>
            </w:r>
            <w:r w:rsidR="0035190C">
              <w:t xml:space="preserve"> </w:t>
            </w:r>
            <w:r w:rsidR="00A45EDA">
              <w:t>key personnel</w:t>
            </w:r>
            <w:r w:rsidR="0035190C">
              <w:t xml:space="preserve"> </w:t>
            </w:r>
            <w:r w:rsidR="005A3FEE">
              <w:t xml:space="preserve">as outlined within </w:t>
            </w:r>
            <w:r w:rsidR="005A3FEE" w:rsidRPr="005A3FEE">
              <w:rPr>
                <w:b/>
              </w:rPr>
              <w:t>Section A</w:t>
            </w:r>
            <w:r w:rsidR="005A3FEE">
              <w:t xml:space="preserve"> of this application</w:t>
            </w:r>
          </w:p>
          <w:p w14:paraId="1D379F57" w14:textId="77777777" w:rsidR="00B42DA1" w:rsidRPr="005D0C5B" w:rsidRDefault="00B42DA1" w:rsidP="005E1054">
            <w:pPr>
              <w:cnfStyle w:val="000000000000" w:firstRow="0" w:lastRow="0" w:firstColumn="0" w:lastColumn="0" w:oddVBand="0" w:evenVBand="0" w:oddHBand="0" w:evenHBand="0" w:firstRowFirstColumn="0" w:firstRowLastColumn="0" w:lastRowFirstColumn="0" w:lastRowLastColumn="0"/>
              <w:rPr>
                <w:sz w:val="12"/>
              </w:rPr>
            </w:pPr>
          </w:p>
          <w:p w14:paraId="79E8A099" w14:textId="77777777" w:rsidR="00FF34FB" w:rsidRDefault="003927ED" w:rsidP="00A45EDA">
            <w:pPr>
              <w:pStyle w:val="ListParagraph"/>
              <w:numPr>
                <w:ilvl w:val="0"/>
                <w:numId w:val="23"/>
              </w:numPr>
              <w:ind w:left="252" w:hanging="252"/>
              <w:cnfStyle w:val="000000000000" w:firstRow="0" w:lastRow="0" w:firstColumn="0" w:lastColumn="0" w:oddVBand="0" w:evenVBand="0" w:oddHBand="0" w:evenHBand="0" w:firstRowFirstColumn="0" w:firstRowLastColumn="0" w:lastRowFirstColumn="0" w:lastRowLastColumn="0"/>
              <w:rPr>
                <w:i/>
                <w:color w:val="00AEEF"/>
              </w:rPr>
            </w:pPr>
            <w:r>
              <w:rPr>
                <w:i/>
                <w:color w:val="00AEEF"/>
              </w:rPr>
              <w:t>All UNE-affiliated key personnel are required to take the applicable UNE-specific CITI training course</w:t>
            </w:r>
            <w:r w:rsidR="00D03C03">
              <w:rPr>
                <w:i/>
                <w:color w:val="00AEEF"/>
              </w:rPr>
              <w:t>(s)</w:t>
            </w:r>
            <w:r>
              <w:rPr>
                <w:i/>
                <w:color w:val="00AEEF"/>
              </w:rPr>
              <w:t xml:space="preserve"> outlined below.</w:t>
            </w:r>
            <w:r w:rsidR="00FF34FB">
              <w:rPr>
                <w:i/>
                <w:color w:val="00AEEF"/>
              </w:rPr>
              <w:t xml:space="preserve"> </w:t>
            </w:r>
          </w:p>
          <w:p w14:paraId="6C65FF2C" w14:textId="77777777" w:rsidR="00FF34FB" w:rsidRPr="00FF34FB" w:rsidRDefault="00FF34FB" w:rsidP="00FF34FB">
            <w:pPr>
              <w:pStyle w:val="ListParagraph"/>
              <w:ind w:left="252"/>
              <w:cnfStyle w:val="000000000000" w:firstRow="0" w:lastRow="0" w:firstColumn="0" w:lastColumn="0" w:oddVBand="0" w:evenVBand="0" w:oddHBand="0" w:evenHBand="0" w:firstRowFirstColumn="0" w:firstRowLastColumn="0" w:lastRowFirstColumn="0" w:lastRowLastColumn="0"/>
              <w:rPr>
                <w:i/>
                <w:color w:val="00AEEF"/>
                <w:sz w:val="8"/>
                <w:szCs w:val="8"/>
              </w:rPr>
            </w:pPr>
          </w:p>
          <w:p w14:paraId="1FFB22EA" w14:textId="77777777" w:rsidR="003927ED" w:rsidRDefault="00FF34FB" w:rsidP="00FF34FB">
            <w:pPr>
              <w:pStyle w:val="ListParagraph"/>
              <w:ind w:left="252"/>
              <w:cnfStyle w:val="000000000000" w:firstRow="0" w:lastRow="0" w:firstColumn="0" w:lastColumn="0" w:oddVBand="0" w:evenVBand="0" w:oddHBand="0" w:evenHBand="0" w:firstRowFirstColumn="0" w:firstRowLastColumn="0" w:lastRowFirstColumn="0" w:lastRowLastColumn="0"/>
              <w:rPr>
                <w:i/>
                <w:color w:val="00AEEF"/>
              </w:rPr>
            </w:pPr>
            <w:r w:rsidRPr="00FF34FB">
              <w:rPr>
                <w:b/>
                <w:i/>
                <w:color w:val="00AEEF"/>
              </w:rPr>
              <w:t>Note</w:t>
            </w:r>
            <w:r>
              <w:rPr>
                <w:i/>
                <w:color w:val="00AEEF"/>
              </w:rPr>
              <w:t xml:space="preserve">: The Office of Research Integrity does NOT accept CITI training certificates completed at other institutions when key personnel are affiliated with UNE. </w:t>
            </w:r>
          </w:p>
          <w:p w14:paraId="00771C17" w14:textId="77777777" w:rsidR="00FF34FB" w:rsidRPr="00FF34FB" w:rsidRDefault="00FF34FB" w:rsidP="00FF34FB">
            <w:pPr>
              <w:pStyle w:val="ListParagraph"/>
              <w:ind w:left="252"/>
              <w:cnfStyle w:val="000000000000" w:firstRow="0" w:lastRow="0" w:firstColumn="0" w:lastColumn="0" w:oddVBand="0" w:evenVBand="0" w:oddHBand="0" w:evenHBand="0" w:firstRowFirstColumn="0" w:firstRowLastColumn="0" w:lastRowFirstColumn="0" w:lastRowLastColumn="0"/>
              <w:rPr>
                <w:i/>
                <w:color w:val="00AEEF"/>
                <w:sz w:val="8"/>
                <w:szCs w:val="8"/>
              </w:rPr>
            </w:pPr>
          </w:p>
          <w:p w14:paraId="747D50DB" w14:textId="77777777" w:rsidR="0035190C" w:rsidRDefault="0035190C" w:rsidP="00A45EDA">
            <w:pPr>
              <w:pStyle w:val="ListParagraph"/>
              <w:numPr>
                <w:ilvl w:val="0"/>
                <w:numId w:val="23"/>
              </w:numPr>
              <w:ind w:left="252" w:hanging="252"/>
              <w:cnfStyle w:val="000000000000" w:firstRow="0" w:lastRow="0" w:firstColumn="0" w:lastColumn="0" w:oddVBand="0" w:evenVBand="0" w:oddHBand="0" w:evenHBand="0" w:firstRowFirstColumn="0" w:firstRowLastColumn="0" w:lastRowFirstColumn="0" w:lastRowLastColumn="0"/>
              <w:rPr>
                <w:i/>
                <w:color w:val="00AEEF"/>
              </w:rPr>
            </w:pPr>
            <w:r>
              <w:rPr>
                <w:i/>
                <w:color w:val="00AEEF"/>
              </w:rPr>
              <w:t xml:space="preserve">CITI training completion certificates are NOT required for non-UNE affiliated personnel or collaborators. If the external personnel or collaborators are affiliated with an organization with </w:t>
            </w:r>
            <w:r w:rsidR="00DA79B4">
              <w:rPr>
                <w:i/>
                <w:color w:val="00AEEF"/>
              </w:rPr>
              <w:t>its</w:t>
            </w:r>
            <w:r>
              <w:rPr>
                <w:i/>
                <w:color w:val="00AEEF"/>
              </w:rPr>
              <w:t xml:space="preserve"> own IRB, they will need to ensure they meet the human subjects training requirements of their own institution.</w:t>
            </w:r>
            <w:r w:rsidR="003927ED">
              <w:rPr>
                <w:i/>
                <w:color w:val="00AEEF"/>
              </w:rPr>
              <w:t xml:space="preserve"> </w:t>
            </w:r>
          </w:p>
          <w:p w14:paraId="0693CBBD" w14:textId="77777777" w:rsidR="00FF34FB" w:rsidRPr="00FF34FB" w:rsidRDefault="00FF34FB" w:rsidP="00FF34FB">
            <w:pPr>
              <w:pStyle w:val="ListParagraph"/>
              <w:ind w:left="252"/>
              <w:cnfStyle w:val="000000000000" w:firstRow="0" w:lastRow="0" w:firstColumn="0" w:lastColumn="0" w:oddVBand="0" w:evenVBand="0" w:oddHBand="0" w:evenHBand="0" w:firstRowFirstColumn="0" w:firstRowLastColumn="0" w:lastRowFirstColumn="0" w:lastRowLastColumn="0"/>
              <w:rPr>
                <w:i/>
                <w:color w:val="00AEEF"/>
                <w:sz w:val="8"/>
                <w:szCs w:val="8"/>
              </w:rPr>
            </w:pPr>
          </w:p>
          <w:p w14:paraId="6EFBB925" w14:textId="77777777" w:rsidR="003927ED" w:rsidRDefault="003927ED" w:rsidP="003927ED">
            <w:pPr>
              <w:pStyle w:val="ListParagraph"/>
              <w:ind w:left="252"/>
              <w:cnfStyle w:val="000000000000" w:firstRow="0" w:lastRow="0" w:firstColumn="0" w:lastColumn="0" w:oddVBand="0" w:evenVBand="0" w:oddHBand="0" w:evenHBand="0" w:firstRowFirstColumn="0" w:firstRowLastColumn="0" w:lastRowFirstColumn="0" w:lastRowLastColumn="0"/>
              <w:rPr>
                <w:i/>
                <w:color w:val="00AEEF"/>
              </w:rPr>
            </w:pPr>
            <w:r w:rsidRPr="003927ED">
              <w:rPr>
                <w:b/>
                <w:i/>
                <w:color w:val="00AEEF"/>
              </w:rPr>
              <w:t>Note</w:t>
            </w:r>
            <w:r>
              <w:rPr>
                <w:i/>
                <w:color w:val="00AEEF"/>
              </w:rPr>
              <w:t>: If the external personnel or collaborators are not affiliated with an organization with its own IRB, they may take the applicable UNE-Specific CITI training course</w:t>
            </w:r>
            <w:r w:rsidR="00D03C03">
              <w:rPr>
                <w:i/>
                <w:color w:val="00AEEF"/>
              </w:rPr>
              <w:t>(s)</w:t>
            </w:r>
            <w:r>
              <w:rPr>
                <w:i/>
                <w:color w:val="00AEEF"/>
              </w:rPr>
              <w:t xml:space="preserve"> outlined below.</w:t>
            </w:r>
          </w:p>
          <w:p w14:paraId="49FAB614" w14:textId="77777777" w:rsidR="00214A19" w:rsidRPr="003927ED" w:rsidRDefault="00214A19" w:rsidP="00214A19">
            <w:pPr>
              <w:cnfStyle w:val="000000000000" w:firstRow="0" w:lastRow="0" w:firstColumn="0" w:lastColumn="0" w:oddVBand="0" w:evenVBand="0" w:oddHBand="0" w:evenHBand="0" w:firstRowFirstColumn="0" w:firstRowLastColumn="0" w:lastRowFirstColumn="0" w:lastRowLastColumn="0"/>
              <w:rPr>
                <w:i/>
                <w:color w:val="00AEEF"/>
                <w:sz w:val="12"/>
                <w:szCs w:val="12"/>
              </w:rPr>
            </w:pPr>
          </w:p>
          <w:tbl>
            <w:tblPr>
              <w:tblStyle w:val="TableGrid"/>
              <w:tblW w:w="0" w:type="auto"/>
              <w:tblInd w:w="244" w:type="dxa"/>
              <w:tblLook w:val="04A0" w:firstRow="1" w:lastRow="0" w:firstColumn="1" w:lastColumn="0" w:noHBand="0" w:noVBand="1"/>
            </w:tblPr>
            <w:tblGrid>
              <w:gridCol w:w="2160"/>
              <w:gridCol w:w="5220"/>
            </w:tblGrid>
            <w:tr w:rsidR="003927ED" w:rsidRPr="003927ED" w14:paraId="3E178E04" w14:textId="77777777" w:rsidTr="003A6746">
              <w:trPr>
                <w:trHeight w:val="377"/>
              </w:trPr>
              <w:tc>
                <w:tcPr>
                  <w:tcW w:w="2160" w:type="dxa"/>
                  <w:vAlign w:val="center"/>
                </w:tcPr>
                <w:p w14:paraId="3227FE00" w14:textId="77777777" w:rsidR="00596CB6" w:rsidRPr="003927ED" w:rsidRDefault="00CD6D60" w:rsidP="00596CB6">
                  <w:pPr>
                    <w:rPr>
                      <w:b/>
                    </w:rPr>
                  </w:pPr>
                  <w:r w:rsidRPr="003927ED">
                    <w:rPr>
                      <w:b/>
                    </w:rPr>
                    <w:t>UNE</w:t>
                  </w:r>
                  <w:r w:rsidR="003A6746" w:rsidRPr="003927ED">
                    <w:rPr>
                      <w:b/>
                    </w:rPr>
                    <w:t xml:space="preserve">-Specific </w:t>
                  </w:r>
                  <w:r w:rsidR="00596CB6" w:rsidRPr="003927ED">
                    <w:rPr>
                      <w:b/>
                    </w:rPr>
                    <w:t>CITI Training Course</w:t>
                  </w:r>
                  <w:r w:rsidR="003A6746" w:rsidRPr="003927ED">
                    <w:rPr>
                      <w:b/>
                    </w:rPr>
                    <w:t>s</w:t>
                  </w:r>
                </w:p>
              </w:tc>
              <w:tc>
                <w:tcPr>
                  <w:tcW w:w="5220" w:type="dxa"/>
                  <w:vAlign w:val="center"/>
                </w:tcPr>
                <w:p w14:paraId="43480C95" w14:textId="77777777" w:rsidR="00596CB6" w:rsidRPr="003927ED" w:rsidRDefault="00596CB6" w:rsidP="00596CB6">
                  <w:pPr>
                    <w:rPr>
                      <w:b/>
                    </w:rPr>
                  </w:pPr>
                  <w:r w:rsidRPr="003927ED">
                    <w:rPr>
                      <w:b/>
                    </w:rPr>
                    <w:t>Take whe</w:t>
                  </w:r>
                  <w:r w:rsidR="003A6746" w:rsidRPr="003927ED">
                    <w:rPr>
                      <w:b/>
                    </w:rPr>
                    <w:t xml:space="preserve">n </w:t>
                  </w:r>
                  <w:r w:rsidR="00D03C03">
                    <w:rPr>
                      <w:b/>
                    </w:rPr>
                    <w:t>the</w:t>
                  </w:r>
                  <w:r w:rsidR="003A6746" w:rsidRPr="003927ED">
                    <w:rPr>
                      <w:b/>
                    </w:rPr>
                    <w:t xml:space="preserve"> research project…</w:t>
                  </w:r>
                </w:p>
              </w:tc>
            </w:tr>
            <w:tr w:rsidR="003927ED" w:rsidRPr="003927ED" w14:paraId="79ED9864" w14:textId="77777777" w:rsidTr="003A6746">
              <w:tc>
                <w:tcPr>
                  <w:tcW w:w="2160" w:type="dxa"/>
                </w:tcPr>
                <w:p w14:paraId="28AFF9C9" w14:textId="77777777" w:rsidR="00596CB6" w:rsidRPr="003927ED" w:rsidRDefault="00596CB6" w:rsidP="00214A19">
                  <w:r w:rsidRPr="003927ED">
                    <w:t xml:space="preserve">Social &amp; Behavioral </w:t>
                  </w:r>
                  <w:r w:rsidR="007D7EA8">
                    <w:t xml:space="preserve">Research </w:t>
                  </w:r>
                  <w:r w:rsidRPr="003927ED">
                    <w:t>Investigators</w:t>
                  </w:r>
                </w:p>
              </w:tc>
              <w:tc>
                <w:tcPr>
                  <w:tcW w:w="5220" w:type="dxa"/>
                </w:tcPr>
                <w:p w14:paraId="020E4EB1" w14:textId="77777777" w:rsidR="00596CB6" w:rsidRPr="003927ED" w:rsidRDefault="003A6746" w:rsidP="00214A19">
                  <w:r w:rsidRPr="003927ED">
                    <w:t>Involves the collection of data via focus groups, interviews, surveys, educational or psychometric tests, or observation of non-public behavior</w:t>
                  </w:r>
                </w:p>
              </w:tc>
            </w:tr>
            <w:tr w:rsidR="003927ED" w:rsidRPr="003927ED" w14:paraId="23E4021B" w14:textId="77777777" w:rsidTr="003A6746">
              <w:tc>
                <w:tcPr>
                  <w:tcW w:w="2160" w:type="dxa"/>
                </w:tcPr>
                <w:p w14:paraId="2AFC2819" w14:textId="77777777" w:rsidR="00596CB6" w:rsidRPr="003927ED" w:rsidRDefault="00596CB6" w:rsidP="00214A19">
                  <w:r w:rsidRPr="003927ED">
                    <w:t>Data or Specimens Research</w:t>
                  </w:r>
                </w:p>
              </w:tc>
              <w:tc>
                <w:tcPr>
                  <w:tcW w:w="5220" w:type="dxa"/>
                </w:tcPr>
                <w:p w14:paraId="269B038D" w14:textId="77777777" w:rsidR="00596CB6" w:rsidRPr="003927ED" w:rsidRDefault="003A6746" w:rsidP="00214A19">
                  <w:r w:rsidRPr="003927ED">
                    <w:t>Involves existing data (e.g., retrospective chart review) or use of biospecimens</w:t>
                  </w:r>
                </w:p>
              </w:tc>
            </w:tr>
            <w:tr w:rsidR="003927ED" w:rsidRPr="003927ED" w14:paraId="1C6F5ABA" w14:textId="77777777" w:rsidTr="003A6746">
              <w:tc>
                <w:tcPr>
                  <w:tcW w:w="2160" w:type="dxa"/>
                </w:tcPr>
                <w:p w14:paraId="7D317D07" w14:textId="77777777" w:rsidR="00596CB6" w:rsidRPr="003927ED" w:rsidRDefault="00596CB6" w:rsidP="00214A19">
                  <w:r w:rsidRPr="003927ED">
                    <w:t>Conflict of Interest</w:t>
                  </w:r>
                </w:p>
              </w:tc>
              <w:tc>
                <w:tcPr>
                  <w:tcW w:w="5220" w:type="dxa"/>
                </w:tcPr>
                <w:p w14:paraId="6E9670B9" w14:textId="77777777" w:rsidR="00596CB6" w:rsidRPr="003927ED" w:rsidRDefault="003A6746" w:rsidP="00214A19">
                  <w:r w:rsidRPr="003927ED">
                    <w:t>Is funded or sponsored by a federal Public Health Service (PHS) agency</w:t>
                  </w:r>
                </w:p>
              </w:tc>
            </w:tr>
          </w:tbl>
          <w:p w14:paraId="76F84C3C" w14:textId="77777777" w:rsidR="00214A19" w:rsidRPr="003A6746" w:rsidRDefault="00214A19" w:rsidP="00214A19">
            <w:pPr>
              <w:cnfStyle w:val="000000000000" w:firstRow="0" w:lastRow="0" w:firstColumn="0" w:lastColumn="0" w:oddVBand="0" w:evenVBand="0" w:oddHBand="0" w:evenHBand="0" w:firstRowFirstColumn="0" w:firstRowLastColumn="0" w:lastRowFirstColumn="0" w:lastRowLastColumn="0"/>
              <w:rPr>
                <w:i/>
                <w:color w:val="00AEEF"/>
                <w:sz w:val="8"/>
                <w:szCs w:val="8"/>
              </w:rPr>
            </w:pPr>
          </w:p>
          <w:p w14:paraId="2E91A29E" w14:textId="77777777" w:rsidR="00B42DA1" w:rsidRPr="003A6746" w:rsidRDefault="00B42DA1" w:rsidP="003A6746">
            <w:pPr>
              <w:cnfStyle w:val="000000000000" w:firstRow="0" w:lastRow="0" w:firstColumn="0" w:lastColumn="0" w:oddVBand="0" w:evenVBand="0" w:oddHBand="0" w:evenHBand="0" w:firstRowFirstColumn="0" w:firstRowLastColumn="0" w:lastRowFirstColumn="0" w:lastRowLastColumn="0"/>
              <w:rPr>
                <w:i/>
                <w:color w:val="00AEEF"/>
                <w:sz w:val="8"/>
                <w:szCs w:val="8"/>
              </w:rPr>
            </w:pPr>
          </w:p>
        </w:tc>
        <w:sdt>
          <w:sdtPr>
            <w:id w:val="1972402266"/>
            <w14:checkbox>
              <w14:checked w14:val="1"/>
              <w14:checkedState w14:val="2612" w14:font="MS Gothic"/>
              <w14:uncheckedState w14:val="2610" w14:font="MS Gothic"/>
            </w14:checkbox>
          </w:sdtPr>
          <w:sdtEndPr/>
          <w:sdtContent>
            <w:tc>
              <w:tcPr>
                <w:tcW w:w="748" w:type="dxa"/>
              </w:tcPr>
              <w:p w14:paraId="241854F4" w14:textId="77777777" w:rsidR="00B42DA1" w:rsidRDefault="007D7EA8" w:rsidP="005E105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75122578"/>
            <w14:checkbox>
              <w14:checked w14:val="0"/>
              <w14:checkedState w14:val="2612" w14:font="MS Gothic"/>
              <w14:uncheckedState w14:val="2610" w14:font="MS Gothic"/>
            </w14:checkbox>
          </w:sdtPr>
          <w:sdtEndPr/>
          <w:sdtContent>
            <w:tc>
              <w:tcPr>
                <w:tcW w:w="748" w:type="dxa"/>
              </w:tcPr>
              <w:p w14:paraId="547FC80A" w14:textId="77777777" w:rsidR="00B42DA1" w:rsidRDefault="00456CFE" w:rsidP="005E105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749" w:type="dxa"/>
            <w:vMerge/>
            <w:tcBorders>
              <w:tr2bl w:val="single" w:sz="4" w:space="0" w:color="BFBFBF" w:themeColor="background1" w:themeShade="BF"/>
            </w:tcBorders>
          </w:tcPr>
          <w:p w14:paraId="452A18B3" w14:textId="77777777" w:rsidR="00B42DA1" w:rsidRDefault="00B42DA1" w:rsidP="005E1054">
            <w:pPr>
              <w:jc w:val="center"/>
              <w:cnfStyle w:val="000000000000" w:firstRow="0" w:lastRow="0" w:firstColumn="0" w:lastColumn="0" w:oddVBand="0" w:evenVBand="0" w:oddHBand="0" w:evenHBand="0" w:firstRowFirstColumn="0" w:firstRowLastColumn="0" w:lastRowFirstColumn="0" w:lastRowLastColumn="0"/>
            </w:pPr>
          </w:p>
        </w:tc>
      </w:tr>
      <w:tr w:rsidR="00B42DA1" w14:paraId="4DCA8BFA" w14:textId="77777777" w:rsidTr="00B42DA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267143FC" w14:textId="77777777" w:rsidR="00B42DA1" w:rsidRPr="00EE75D8" w:rsidRDefault="00B42DA1" w:rsidP="005E1054">
            <w:pPr>
              <w:jc w:val="center"/>
              <w:rPr>
                <w:b w:val="0"/>
              </w:rPr>
            </w:pPr>
            <w:r w:rsidRPr="00EE75D8">
              <w:rPr>
                <w:b w:val="0"/>
              </w:rPr>
              <w:t>3</w:t>
            </w:r>
          </w:p>
        </w:tc>
        <w:tc>
          <w:tcPr>
            <w:tcW w:w="7920" w:type="dxa"/>
          </w:tcPr>
          <w:p w14:paraId="6249E9E5" w14:textId="77777777" w:rsidR="00B42DA1" w:rsidRDefault="00B42DA1" w:rsidP="005E1054">
            <w:pPr>
              <w:cnfStyle w:val="000000100000" w:firstRow="0" w:lastRow="0" w:firstColumn="0" w:lastColumn="0" w:oddVBand="0" w:evenVBand="0" w:oddHBand="1" w:evenHBand="0" w:firstRowFirstColumn="0" w:firstRowLastColumn="0" w:lastRowFirstColumn="0" w:lastRowLastColumn="0"/>
            </w:pPr>
            <w:r>
              <w:t xml:space="preserve">Create a </w:t>
            </w:r>
            <w:r w:rsidRPr="000D5448">
              <w:rPr>
                <w:b/>
              </w:rPr>
              <w:t>Research Proposal Summary</w:t>
            </w:r>
            <w:r>
              <w:t xml:space="preserve"> using the</w:t>
            </w:r>
            <w:r w:rsidR="006A4C26">
              <w:t xml:space="preserve"> </w:t>
            </w:r>
            <w:r>
              <w:t>headings listed below:</w:t>
            </w:r>
          </w:p>
          <w:p w14:paraId="489EDDBE" w14:textId="77777777" w:rsidR="00B42DA1" w:rsidRPr="000D5448" w:rsidRDefault="00B42DA1" w:rsidP="005E1054">
            <w:pPr>
              <w:cnfStyle w:val="000000100000" w:firstRow="0" w:lastRow="0" w:firstColumn="0" w:lastColumn="0" w:oddVBand="0" w:evenVBand="0" w:oddHBand="1" w:evenHBand="0" w:firstRowFirstColumn="0" w:firstRowLastColumn="0" w:lastRowFirstColumn="0" w:lastRowLastColumn="0"/>
              <w:rPr>
                <w:sz w:val="12"/>
              </w:rPr>
            </w:pPr>
          </w:p>
          <w:tbl>
            <w:tblPr>
              <w:tblStyle w:val="TableGrid"/>
              <w:tblW w:w="0" w:type="auto"/>
              <w:tblLook w:val="04A0" w:firstRow="1" w:lastRow="0" w:firstColumn="1" w:lastColumn="0" w:noHBand="0" w:noVBand="1"/>
            </w:tblPr>
            <w:tblGrid>
              <w:gridCol w:w="3486"/>
              <w:gridCol w:w="4140"/>
            </w:tblGrid>
            <w:tr w:rsidR="00B42DA1" w14:paraId="4FA5D395" w14:textId="77777777" w:rsidTr="00A4390C">
              <w:tc>
                <w:tcPr>
                  <w:tcW w:w="3486" w:type="dxa"/>
                </w:tcPr>
                <w:p w14:paraId="11AD9CEA" w14:textId="77777777" w:rsidR="00B42DA1" w:rsidRDefault="00B42DA1" w:rsidP="000D5448">
                  <w:pPr>
                    <w:pStyle w:val="ListParagraph"/>
                    <w:numPr>
                      <w:ilvl w:val="0"/>
                      <w:numId w:val="22"/>
                    </w:numPr>
                    <w:ind w:left="350"/>
                  </w:pPr>
                  <w:r>
                    <w:t>Introduction</w:t>
                  </w:r>
                </w:p>
                <w:p w14:paraId="4C697D25" w14:textId="77777777" w:rsidR="00B42DA1" w:rsidRDefault="00B42DA1" w:rsidP="000D5448">
                  <w:pPr>
                    <w:pStyle w:val="ListParagraph"/>
                    <w:numPr>
                      <w:ilvl w:val="0"/>
                      <w:numId w:val="22"/>
                    </w:numPr>
                    <w:ind w:left="350"/>
                  </w:pPr>
                  <w:r>
                    <w:t>Specific Aims</w:t>
                  </w:r>
                </w:p>
                <w:p w14:paraId="05F2E0DE" w14:textId="77777777" w:rsidR="00B42DA1" w:rsidRDefault="00B42DA1" w:rsidP="000D5448">
                  <w:pPr>
                    <w:pStyle w:val="ListParagraph"/>
                    <w:numPr>
                      <w:ilvl w:val="0"/>
                      <w:numId w:val="22"/>
                    </w:numPr>
                    <w:ind w:left="350"/>
                  </w:pPr>
                  <w:r>
                    <w:t xml:space="preserve">Methods of Data Collection </w:t>
                  </w:r>
                  <w:r>
                    <w:br/>
                    <w:t>&amp; Analysis</w:t>
                  </w:r>
                </w:p>
                <w:p w14:paraId="51A951C1" w14:textId="77777777" w:rsidR="00B42DA1" w:rsidRDefault="00B42DA1" w:rsidP="000D5448">
                  <w:pPr>
                    <w:pStyle w:val="ListParagraph"/>
                    <w:numPr>
                      <w:ilvl w:val="0"/>
                      <w:numId w:val="22"/>
                    </w:numPr>
                    <w:ind w:left="350"/>
                  </w:pPr>
                  <w:r>
                    <w:t xml:space="preserve">Description of Participant Population, Research Setting, </w:t>
                  </w:r>
                  <w:r>
                    <w:br/>
                    <w:t>&amp; Recruitment Procedures</w:t>
                  </w:r>
                </w:p>
              </w:tc>
              <w:tc>
                <w:tcPr>
                  <w:tcW w:w="4140" w:type="dxa"/>
                </w:tcPr>
                <w:p w14:paraId="67B2404A" w14:textId="77777777" w:rsidR="00C10AEB" w:rsidRDefault="00B42DA1" w:rsidP="000D5448">
                  <w:pPr>
                    <w:pStyle w:val="ListParagraph"/>
                    <w:numPr>
                      <w:ilvl w:val="0"/>
                      <w:numId w:val="22"/>
                    </w:numPr>
                    <w:ind w:left="350"/>
                  </w:pPr>
                  <w:r>
                    <w:t>Participant Information Sheet</w:t>
                  </w:r>
                </w:p>
                <w:p w14:paraId="3C59354B" w14:textId="77777777" w:rsidR="00B42DA1" w:rsidRDefault="00B42DA1" w:rsidP="000D5448">
                  <w:pPr>
                    <w:pStyle w:val="ListParagraph"/>
                    <w:numPr>
                      <w:ilvl w:val="0"/>
                      <w:numId w:val="22"/>
                    </w:numPr>
                    <w:ind w:left="350"/>
                  </w:pPr>
                  <w:r>
                    <w:t xml:space="preserve">Provisions for Participant Privacy </w:t>
                  </w:r>
                  <w:r>
                    <w:br/>
                    <w:t>&amp; Data Confidentiality</w:t>
                  </w:r>
                </w:p>
                <w:p w14:paraId="455E52FD" w14:textId="77777777" w:rsidR="00B42DA1" w:rsidRDefault="00B42DA1" w:rsidP="000D5448">
                  <w:pPr>
                    <w:pStyle w:val="ListParagraph"/>
                    <w:numPr>
                      <w:ilvl w:val="0"/>
                      <w:numId w:val="22"/>
                    </w:numPr>
                    <w:ind w:left="350"/>
                  </w:pPr>
                  <w:r>
                    <w:t>Statement of Potential Research Risks to Participants</w:t>
                  </w:r>
                </w:p>
                <w:p w14:paraId="4EA29E75" w14:textId="77777777" w:rsidR="00B42DA1" w:rsidRDefault="00B42DA1" w:rsidP="000D5448">
                  <w:pPr>
                    <w:pStyle w:val="ListParagraph"/>
                    <w:numPr>
                      <w:ilvl w:val="0"/>
                      <w:numId w:val="22"/>
                    </w:numPr>
                    <w:ind w:left="350"/>
                  </w:pPr>
                  <w:r>
                    <w:t>Statement of Potential Research Benefit to Participants</w:t>
                  </w:r>
                </w:p>
              </w:tc>
            </w:tr>
          </w:tbl>
          <w:p w14:paraId="27B2D63E" w14:textId="77777777" w:rsidR="00B42DA1" w:rsidRPr="008D192F" w:rsidRDefault="00B42DA1" w:rsidP="005E1054">
            <w:pPr>
              <w:cnfStyle w:val="000000100000" w:firstRow="0" w:lastRow="0" w:firstColumn="0" w:lastColumn="0" w:oddVBand="0" w:evenVBand="0" w:oddHBand="1" w:evenHBand="0" w:firstRowFirstColumn="0" w:firstRowLastColumn="0" w:lastRowFirstColumn="0" w:lastRowLastColumn="0"/>
              <w:rPr>
                <w:sz w:val="12"/>
              </w:rPr>
            </w:pPr>
          </w:p>
          <w:p w14:paraId="12D1DD92" w14:textId="77777777" w:rsidR="00B42DA1" w:rsidRDefault="00B42DA1" w:rsidP="00202AB6">
            <w:pPr>
              <w:pStyle w:val="ListParagraph"/>
              <w:numPr>
                <w:ilvl w:val="0"/>
                <w:numId w:val="24"/>
              </w:numPr>
              <w:ind w:left="250" w:hanging="250"/>
              <w:cnfStyle w:val="000000100000" w:firstRow="0" w:lastRow="0" w:firstColumn="0" w:lastColumn="0" w:oddVBand="0" w:evenVBand="0" w:oddHBand="1" w:evenHBand="0" w:firstRowFirstColumn="0" w:firstRowLastColumn="0" w:lastRowFirstColumn="0" w:lastRowLastColumn="0"/>
              <w:rPr>
                <w:i/>
                <w:color w:val="00AEEF"/>
              </w:rPr>
            </w:pPr>
            <w:r>
              <w:rPr>
                <w:i/>
                <w:color w:val="00AEEF"/>
              </w:rPr>
              <w:t>The summary should be concise (</w:t>
            </w:r>
            <w:r w:rsidR="00FF34FB">
              <w:rPr>
                <w:i/>
                <w:color w:val="00AEEF"/>
              </w:rPr>
              <w:t>2-4</w:t>
            </w:r>
            <w:r>
              <w:rPr>
                <w:i/>
                <w:color w:val="00AEEF"/>
              </w:rPr>
              <w:t xml:space="preserve"> pages maximum)</w:t>
            </w:r>
            <w:r w:rsidR="00F7768A">
              <w:rPr>
                <w:i/>
                <w:color w:val="00AEEF"/>
              </w:rPr>
              <w:t xml:space="preserve">. </w:t>
            </w:r>
          </w:p>
          <w:p w14:paraId="182DE3BD" w14:textId="77777777" w:rsidR="00FF34FB" w:rsidRPr="00FF34FB" w:rsidRDefault="00FF34FB" w:rsidP="00FF34FB">
            <w:pPr>
              <w:pStyle w:val="ListParagraph"/>
              <w:ind w:left="250"/>
              <w:cnfStyle w:val="000000100000" w:firstRow="0" w:lastRow="0" w:firstColumn="0" w:lastColumn="0" w:oddVBand="0" w:evenVBand="0" w:oddHBand="1" w:evenHBand="0" w:firstRowFirstColumn="0" w:firstRowLastColumn="0" w:lastRowFirstColumn="0" w:lastRowLastColumn="0"/>
              <w:rPr>
                <w:i/>
                <w:color w:val="00AEEF"/>
                <w:sz w:val="8"/>
                <w:szCs w:val="8"/>
              </w:rPr>
            </w:pPr>
          </w:p>
          <w:p w14:paraId="338677E4" w14:textId="77777777" w:rsidR="00DA2A45" w:rsidRDefault="00B42DA1" w:rsidP="00DB312D">
            <w:pPr>
              <w:pStyle w:val="ListParagraph"/>
              <w:numPr>
                <w:ilvl w:val="0"/>
                <w:numId w:val="24"/>
              </w:numPr>
              <w:ind w:left="250" w:hanging="250"/>
              <w:cnfStyle w:val="000000100000" w:firstRow="0" w:lastRow="0" w:firstColumn="0" w:lastColumn="0" w:oddVBand="0" w:evenVBand="0" w:oddHBand="1" w:evenHBand="0" w:firstRowFirstColumn="0" w:firstRowLastColumn="0" w:lastRowFirstColumn="0" w:lastRowLastColumn="0"/>
              <w:rPr>
                <w:i/>
                <w:color w:val="00AEEF"/>
              </w:rPr>
            </w:pPr>
            <w:r w:rsidRPr="00FF34FB">
              <w:rPr>
                <w:i/>
                <w:color w:val="00AEEF"/>
              </w:rPr>
              <w:t xml:space="preserve">Visit the UNE IRB website (click </w:t>
            </w:r>
            <w:hyperlink r:id="rId17" w:history="1">
              <w:r w:rsidRPr="00FF34FB">
                <w:rPr>
                  <w:rStyle w:val="Hyperlink"/>
                  <w:i/>
                </w:rPr>
                <w:t>here</w:t>
              </w:r>
            </w:hyperlink>
            <w:r w:rsidRPr="00FF34FB">
              <w:rPr>
                <w:i/>
                <w:color w:val="00AEEF"/>
              </w:rPr>
              <w:t xml:space="preserve">) to access available guidance for creating a research proposal for your exempt project. </w:t>
            </w:r>
          </w:p>
          <w:p w14:paraId="48B24270" w14:textId="77777777" w:rsidR="00F7768A" w:rsidRPr="00F7768A" w:rsidRDefault="00F7768A" w:rsidP="00F7768A">
            <w:pPr>
              <w:pStyle w:val="ListParagraph"/>
              <w:cnfStyle w:val="000000100000" w:firstRow="0" w:lastRow="0" w:firstColumn="0" w:lastColumn="0" w:oddVBand="0" w:evenVBand="0" w:oddHBand="1" w:evenHBand="0" w:firstRowFirstColumn="0" w:firstRowLastColumn="0" w:lastRowFirstColumn="0" w:lastRowLastColumn="0"/>
              <w:rPr>
                <w:i/>
                <w:color w:val="00AEEF"/>
                <w:sz w:val="12"/>
                <w:szCs w:val="12"/>
              </w:rPr>
            </w:pPr>
          </w:p>
          <w:p w14:paraId="79ABB001" w14:textId="77777777" w:rsidR="00F7768A" w:rsidRDefault="00F7768A" w:rsidP="00F7768A">
            <w:pPr>
              <w:pStyle w:val="ListParagraph"/>
              <w:ind w:left="250"/>
              <w:cnfStyle w:val="000000100000" w:firstRow="0" w:lastRow="0" w:firstColumn="0" w:lastColumn="0" w:oddVBand="0" w:evenVBand="0" w:oddHBand="1" w:evenHBand="0" w:firstRowFirstColumn="0" w:firstRowLastColumn="0" w:lastRowFirstColumn="0" w:lastRowLastColumn="0"/>
              <w:rPr>
                <w:i/>
                <w:color w:val="00AEEF"/>
              </w:rPr>
            </w:pPr>
            <w:r w:rsidRPr="0042159D">
              <w:rPr>
                <w:b/>
                <w:i/>
                <w:color w:val="00AEEF"/>
              </w:rPr>
              <w:t>Note</w:t>
            </w:r>
            <w:r>
              <w:rPr>
                <w:i/>
                <w:color w:val="00AEEF"/>
              </w:rPr>
              <w:t xml:space="preserve">: Please ensure that your research proposal summary addresses </w:t>
            </w:r>
            <w:r w:rsidR="008B136D">
              <w:rPr>
                <w:i/>
                <w:color w:val="00AEEF"/>
              </w:rPr>
              <w:t>the</w:t>
            </w:r>
            <w:r>
              <w:rPr>
                <w:i/>
                <w:color w:val="00AEEF"/>
              </w:rPr>
              <w:t xml:space="preserve"> key consideration</w:t>
            </w:r>
            <w:r w:rsidR="00A01925">
              <w:rPr>
                <w:i/>
                <w:color w:val="00AEEF"/>
              </w:rPr>
              <w:t>s</w:t>
            </w:r>
            <w:r w:rsidR="00D16716">
              <w:rPr>
                <w:i/>
                <w:color w:val="00AEEF"/>
              </w:rPr>
              <w:t xml:space="preserve"> and best practices</w:t>
            </w:r>
            <w:r>
              <w:rPr>
                <w:i/>
                <w:color w:val="00AEEF"/>
              </w:rPr>
              <w:t xml:space="preserve"> outlined within the </w:t>
            </w:r>
            <w:r w:rsidR="00A658F8">
              <w:rPr>
                <w:i/>
                <w:color w:val="00AEEF"/>
              </w:rPr>
              <w:t xml:space="preserve">relevant </w:t>
            </w:r>
            <w:r>
              <w:rPr>
                <w:i/>
                <w:color w:val="00AEEF"/>
              </w:rPr>
              <w:t>guidance document.</w:t>
            </w:r>
          </w:p>
          <w:p w14:paraId="4A8C1717" w14:textId="77777777" w:rsidR="00FF34FB" w:rsidRDefault="00FF34FB" w:rsidP="00FF34FB">
            <w:pPr>
              <w:cnfStyle w:val="000000100000" w:firstRow="0" w:lastRow="0" w:firstColumn="0" w:lastColumn="0" w:oddVBand="0" w:evenVBand="0" w:oddHBand="1" w:evenHBand="0" w:firstRowFirstColumn="0" w:firstRowLastColumn="0" w:lastRowFirstColumn="0" w:lastRowLastColumn="0"/>
              <w:rPr>
                <w:i/>
                <w:color w:val="00AEEF"/>
                <w:sz w:val="8"/>
                <w:szCs w:val="8"/>
              </w:rPr>
            </w:pPr>
          </w:p>
          <w:p w14:paraId="7B5EA997" w14:textId="77777777" w:rsidR="004A51F6" w:rsidRPr="00FF34FB" w:rsidRDefault="004A51F6" w:rsidP="00FF34FB">
            <w:pPr>
              <w:cnfStyle w:val="000000100000" w:firstRow="0" w:lastRow="0" w:firstColumn="0" w:lastColumn="0" w:oddVBand="0" w:evenVBand="0" w:oddHBand="1" w:evenHBand="0" w:firstRowFirstColumn="0" w:firstRowLastColumn="0" w:lastRowFirstColumn="0" w:lastRowLastColumn="0"/>
              <w:rPr>
                <w:i/>
                <w:color w:val="00AEEF"/>
                <w:sz w:val="8"/>
                <w:szCs w:val="8"/>
              </w:rPr>
            </w:pPr>
          </w:p>
        </w:tc>
        <w:sdt>
          <w:sdtPr>
            <w:id w:val="-1991699617"/>
            <w14:checkbox>
              <w14:checked w14:val="0"/>
              <w14:checkedState w14:val="2612" w14:font="MS Gothic"/>
              <w14:uncheckedState w14:val="2610" w14:font="MS Gothic"/>
            </w14:checkbox>
          </w:sdtPr>
          <w:sdtEndPr/>
          <w:sdtContent>
            <w:tc>
              <w:tcPr>
                <w:tcW w:w="748" w:type="dxa"/>
              </w:tcPr>
              <w:p w14:paraId="799CF6B2" w14:textId="77777777" w:rsidR="00B42DA1" w:rsidRDefault="006A4C26"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88114322"/>
            <w14:checkbox>
              <w14:checked w14:val="0"/>
              <w14:checkedState w14:val="2612" w14:font="MS Gothic"/>
              <w14:uncheckedState w14:val="2610" w14:font="MS Gothic"/>
            </w14:checkbox>
          </w:sdtPr>
          <w:sdtEndPr/>
          <w:sdtContent>
            <w:tc>
              <w:tcPr>
                <w:tcW w:w="748" w:type="dxa"/>
              </w:tcPr>
              <w:p w14:paraId="15B0F9C9" w14:textId="77777777" w:rsidR="00B42DA1" w:rsidRDefault="00B42DA1"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749" w:type="dxa"/>
            <w:vMerge/>
            <w:tcBorders>
              <w:tr2bl w:val="single" w:sz="4" w:space="0" w:color="BFBFBF" w:themeColor="background1" w:themeShade="BF"/>
            </w:tcBorders>
          </w:tcPr>
          <w:p w14:paraId="416B55E2" w14:textId="77777777" w:rsidR="00B42DA1" w:rsidRDefault="00B42DA1" w:rsidP="005E1054">
            <w:pPr>
              <w:jc w:val="center"/>
              <w:cnfStyle w:val="000000100000" w:firstRow="0" w:lastRow="0" w:firstColumn="0" w:lastColumn="0" w:oddVBand="0" w:evenVBand="0" w:oddHBand="1" w:evenHBand="0" w:firstRowFirstColumn="0" w:firstRowLastColumn="0" w:lastRowFirstColumn="0" w:lastRowLastColumn="0"/>
            </w:pPr>
          </w:p>
        </w:tc>
      </w:tr>
      <w:tr w:rsidR="00B42DA1" w14:paraId="296BEC1B" w14:textId="77777777" w:rsidTr="00B42DA1">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6E68DD98" w14:textId="77777777" w:rsidR="00B42DA1" w:rsidRPr="00EE75D8" w:rsidRDefault="00B42DA1" w:rsidP="005E1054">
            <w:pPr>
              <w:jc w:val="center"/>
              <w:rPr>
                <w:b w:val="0"/>
              </w:rPr>
            </w:pPr>
            <w:r w:rsidRPr="00EE75D8">
              <w:rPr>
                <w:b w:val="0"/>
              </w:rPr>
              <w:lastRenderedPageBreak/>
              <w:t>4</w:t>
            </w:r>
          </w:p>
        </w:tc>
        <w:tc>
          <w:tcPr>
            <w:tcW w:w="7920" w:type="dxa"/>
          </w:tcPr>
          <w:p w14:paraId="480A0003" w14:textId="77777777" w:rsidR="00B42DA1" w:rsidRDefault="00553DC8" w:rsidP="005E1054">
            <w:pPr>
              <w:cnfStyle w:val="000000000000" w:firstRow="0" w:lastRow="0" w:firstColumn="0" w:lastColumn="0" w:oddVBand="0" w:evenVBand="0" w:oddHBand="0" w:evenHBand="0" w:firstRowFirstColumn="0" w:firstRowLastColumn="0" w:lastRowFirstColumn="0" w:lastRowLastColumn="0"/>
            </w:pPr>
            <w:r>
              <w:t>S</w:t>
            </w:r>
            <w:r w:rsidR="00B42DA1">
              <w:t xml:space="preserve">igned copy of the </w:t>
            </w:r>
            <w:r w:rsidR="00F54659">
              <w:t>‘</w:t>
            </w:r>
            <w:r w:rsidR="00B42DA1" w:rsidRPr="008F2CB3">
              <w:rPr>
                <w:b/>
              </w:rPr>
              <w:t>Principal Investigator Certification</w:t>
            </w:r>
            <w:r w:rsidR="00F54659" w:rsidRPr="00F54659">
              <w:t>’</w:t>
            </w:r>
            <w:r w:rsidR="00FF34FB">
              <w:rPr>
                <w:b/>
              </w:rPr>
              <w:t xml:space="preserve"> </w:t>
            </w:r>
            <w:r w:rsidR="00FF34FB" w:rsidRPr="00FF34FB">
              <w:t>form</w:t>
            </w:r>
            <w:r w:rsidR="00A9533A" w:rsidRPr="00FF34FB">
              <w:t xml:space="preserve"> </w:t>
            </w:r>
            <w:r w:rsidR="00A9533A">
              <w:t xml:space="preserve">(click </w:t>
            </w:r>
            <w:hyperlink r:id="rId18" w:history="1">
              <w:r w:rsidR="00A9533A" w:rsidRPr="00A9533A">
                <w:rPr>
                  <w:rStyle w:val="Hyperlink"/>
                </w:rPr>
                <w:t>here</w:t>
              </w:r>
            </w:hyperlink>
            <w:r w:rsidR="00A9533A">
              <w:t>)</w:t>
            </w:r>
          </w:p>
          <w:p w14:paraId="42AF4D3B" w14:textId="77777777" w:rsidR="00B42DA1" w:rsidRPr="00AD1C83" w:rsidRDefault="00B42DA1" w:rsidP="005E1054">
            <w:pPr>
              <w:cnfStyle w:val="000000000000" w:firstRow="0" w:lastRow="0" w:firstColumn="0" w:lastColumn="0" w:oddVBand="0" w:evenVBand="0" w:oddHBand="0" w:evenHBand="0" w:firstRowFirstColumn="0" w:firstRowLastColumn="0" w:lastRowFirstColumn="0" w:lastRowLastColumn="0"/>
              <w:rPr>
                <w:sz w:val="12"/>
              </w:rPr>
            </w:pPr>
          </w:p>
          <w:p w14:paraId="5A32979D" w14:textId="77777777" w:rsidR="00B42DA1" w:rsidRPr="00FF34FB" w:rsidRDefault="00B42DA1" w:rsidP="00202AB6">
            <w:pPr>
              <w:pStyle w:val="ListParagraph"/>
              <w:numPr>
                <w:ilvl w:val="0"/>
                <w:numId w:val="25"/>
              </w:numPr>
              <w:ind w:left="250" w:hanging="250"/>
              <w:cnfStyle w:val="000000000000" w:firstRow="0" w:lastRow="0" w:firstColumn="0" w:lastColumn="0" w:oddVBand="0" w:evenVBand="0" w:oddHBand="0" w:evenHBand="0" w:firstRowFirstColumn="0" w:firstRowLastColumn="0" w:lastRowFirstColumn="0" w:lastRowLastColumn="0"/>
              <w:rPr>
                <w:i/>
              </w:rPr>
            </w:pPr>
            <w:r w:rsidRPr="00AD1C83">
              <w:rPr>
                <w:i/>
                <w:color w:val="00AEEF"/>
              </w:rPr>
              <w:t>If the PI is a student, the document must also be signed by the respective Faculty Advisor</w:t>
            </w:r>
          </w:p>
          <w:p w14:paraId="61EF514D" w14:textId="77777777" w:rsidR="00FF34FB" w:rsidRPr="00FF34FB" w:rsidRDefault="00FF34FB" w:rsidP="00FF34FB">
            <w:pPr>
              <w:pStyle w:val="ListParagraph"/>
              <w:ind w:left="250"/>
              <w:cnfStyle w:val="000000000000" w:firstRow="0" w:lastRow="0" w:firstColumn="0" w:lastColumn="0" w:oddVBand="0" w:evenVBand="0" w:oddHBand="0" w:evenHBand="0" w:firstRowFirstColumn="0" w:firstRowLastColumn="0" w:lastRowFirstColumn="0" w:lastRowLastColumn="0"/>
              <w:rPr>
                <w:i/>
                <w:sz w:val="8"/>
                <w:szCs w:val="8"/>
              </w:rPr>
            </w:pPr>
          </w:p>
        </w:tc>
        <w:sdt>
          <w:sdtPr>
            <w:id w:val="1720087778"/>
            <w14:checkbox>
              <w14:checked w14:val="0"/>
              <w14:checkedState w14:val="2612" w14:font="MS Gothic"/>
              <w14:uncheckedState w14:val="2610" w14:font="MS Gothic"/>
            </w14:checkbox>
          </w:sdtPr>
          <w:sdtEndPr/>
          <w:sdtContent>
            <w:tc>
              <w:tcPr>
                <w:tcW w:w="748" w:type="dxa"/>
              </w:tcPr>
              <w:p w14:paraId="350EED10" w14:textId="77777777" w:rsidR="00B42DA1" w:rsidRDefault="00B42DA1" w:rsidP="005E105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53596947"/>
            <w14:checkbox>
              <w14:checked w14:val="0"/>
              <w14:checkedState w14:val="2612" w14:font="MS Gothic"/>
              <w14:uncheckedState w14:val="2610" w14:font="MS Gothic"/>
            </w14:checkbox>
          </w:sdtPr>
          <w:sdtEndPr/>
          <w:sdtContent>
            <w:tc>
              <w:tcPr>
                <w:tcW w:w="748" w:type="dxa"/>
              </w:tcPr>
              <w:p w14:paraId="18A93C7B" w14:textId="77777777" w:rsidR="00B42DA1" w:rsidRDefault="00B42DA1" w:rsidP="005E105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749" w:type="dxa"/>
            <w:vMerge/>
            <w:tcBorders>
              <w:tr2bl w:val="single" w:sz="4" w:space="0" w:color="BFBFBF" w:themeColor="background1" w:themeShade="BF"/>
            </w:tcBorders>
          </w:tcPr>
          <w:p w14:paraId="2F8200F8" w14:textId="77777777" w:rsidR="00B42DA1" w:rsidRDefault="00B42DA1" w:rsidP="005E1054">
            <w:pPr>
              <w:jc w:val="center"/>
              <w:cnfStyle w:val="000000000000" w:firstRow="0" w:lastRow="0" w:firstColumn="0" w:lastColumn="0" w:oddVBand="0" w:evenVBand="0" w:oddHBand="0" w:evenHBand="0" w:firstRowFirstColumn="0" w:firstRowLastColumn="0" w:lastRowFirstColumn="0" w:lastRowLastColumn="0"/>
            </w:pPr>
          </w:p>
        </w:tc>
      </w:tr>
      <w:tr w:rsidR="00DA6DBE" w14:paraId="42F59316" w14:textId="77777777" w:rsidTr="00ED417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2C4DA2A0" w14:textId="77777777" w:rsidR="00DA6DBE" w:rsidRPr="00EE75D8" w:rsidRDefault="00DA6DBE" w:rsidP="00DA6DBE">
            <w:pPr>
              <w:jc w:val="center"/>
              <w:rPr>
                <w:b w:val="0"/>
              </w:rPr>
            </w:pPr>
            <w:r>
              <w:rPr>
                <w:b w:val="0"/>
              </w:rPr>
              <w:t>5</w:t>
            </w:r>
          </w:p>
        </w:tc>
        <w:tc>
          <w:tcPr>
            <w:tcW w:w="7920" w:type="dxa"/>
          </w:tcPr>
          <w:p w14:paraId="39648D4C" w14:textId="77777777" w:rsidR="00DA6DBE" w:rsidRDefault="008F2CB3" w:rsidP="00DA6DBE">
            <w:pPr>
              <w:cnfStyle w:val="000000100000" w:firstRow="0" w:lastRow="0" w:firstColumn="0" w:lastColumn="0" w:oddVBand="0" w:evenVBand="0" w:oddHBand="1" w:evenHBand="0" w:firstRowFirstColumn="0" w:firstRowLastColumn="0" w:lastRowFirstColumn="0" w:lastRowLastColumn="0"/>
            </w:pPr>
            <w:r>
              <w:t>Participant Information Sheet</w:t>
            </w:r>
          </w:p>
          <w:p w14:paraId="618D66C9" w14:textId="77777777" w:rsidR="003D4583" w:rsidRPr="007E3FFF" w:rsidRDefault="003D4583" w:rsidP="00DA6DBE">
            <w:pPr>
              <w:cnfStyle w:val="000000100000" w:firstRow="0" w:lastRow="0" w:firstColumn="0" w:lastColumn="0" w:oddVBand="0" w:evenVBand="0" w:oddHBand="1" w:evenHBand="0" w:firstRowFirstColumn="0" w:firstRowLastColumn="0" w:lastRowFirstColumn="0" w:lastRowLastColumn="0"/>
              <w:rPr>
                <w:sz w:val="12"/>
              </w:rPr>
            </w:pPr>
          </w:p>
          <w:p w14:paraId="08AD267B" w14:textId="77777777" w:rsidR="003D4583" w:rsidRPr="00FF34FB" w:rsidRDefault="007E3FFF" w:rsidP="007E3FFF">
            <w:pPr>
              <w:pStyle w:val="ListParagraph"/>
              <w:numPr>
                <w:ilvl w:val="0"/>
                <w:numId w:val="25"/>
              </w:numPr>
              <w:ind w:left="250" w:hanging="250"/>
              <w:cnfStyle w:val="000000100000" w:firstRow="0" w:lastRow="0" w:firstColumn="0" w:lastColumn="0" w:oddVBand="0" w:evenVBand="0" w:oddHBand="1" w:evenHBand="0" w:firstRowFirstColumn="0" w:firstRowLastColumn="0" w:lastRowFirstColumn="0" w:lastRowLastColumn="0"/>
              <w:rPr>
                <w:i/>
              </w:rPr>
            </w:pPr>
            <w:r>
              <w:rPr>
                <w:i/>
                <w:color w:val="00AEEF"/>
              </w:rPr>
              <w:t>A modifiable</w:t>
            </w:r>
            <w:r w:rsidRPr="007E3FFF">
              <w:rPr>
                <w:i/>
                <w:color w:val="00AEEF"/>
              </w:rPr>
              <w:t xml:space="preserve"> </w:t>
            </w:r>
            <w:r>
              <w:rPr>
                <w:i/>
                <w:color w:val="00AEEF"/>
              </w:rPr>
              <w:t xml:space="preserve">Participant </w:t>
            </w:r>
            <w:r w:rsidRPr="007E3FFF">
              <w:rPr>
                <w:i/>
                <w:color w:val="00AEEF"/>
              </w:rPr>
              <w:t>Information Sheet template</w:t>
            </w:r>
            <w:r>
              <w:rPr>
                <w:i/>
                <w:color w:val="00AEEF"/>
              </w:rPr>
              <w:t xml:space="preserve"> can be found on the UNE IRB website (click </w:t>
            </w:r>
            <w:hyperlink r:id="rId19" w:history="1">
              <w:r w:rsidRPr="007F4DBE">
                <w:rPr>
                  <w:rStyle w:val="Hyperlink"/>
                  <w:i/>
                </w:rPr>
                <w:t>here</w:t>
              </w:r>
            </w:hyperlink>
            <w:r>
              <w:rPr>
                <w:i/>
                <w:color w:val="00AEEF"/>
              </w:rPr>
              <w:t>)</w:t>
            </w:r>
          </w:p>
          <w:p w14:paraId="75AA0104" w14:textId="77777777" w:rsidR="00FF34FB" w:rsidRPr="00FF34FB" w:rsidRDefault="00FF34FB" w:rsidP="00FF34FB">
            <w:pPr>
              <w:pStyle w:val="ListParagraph"/>
              <w:ind w:left="250"/>
              <w:cnfStyle w:val="000000100000" w:firstRow="0" w:lastRow="0" w:firstColumn="0" w:lastColumn="0" w:oddVBand="0" w:evenVBand="0" w:oddHBand="1" w:evenHBand="0" w:firstRowFirstColumn="0" w:firstRowLastColumn="0" w:lastRowFirstColumn="0" w:lastRowLastColumn="0"/>
              <w:rPr>
                <w:i/>
                <w:sz w:val="8"/>
                <w:szCs w:val="8"/>
              </w:rPr>
            </w:pPr>
          </w:p>
        </w:tc>
        <w:sdt>
          <w:sdtPr>
            <w:id w:val="-416401547"/>
            <w14:checkbox>
              <w14:checked w14:val="0"/>
              <w14:checkedState w14:val="2612" w14:font="MS Gothic"/>
              <w14:uncheckedState w14:val="2610" w14:font="MS Gothic"/>
            </w14:checkbox>
          </w:sdtPr>
          <w:sdtEndPr/>
          <w:sdtContent>
            <w:tc>
              <w:tcPr>
                <w:tcW w:w="748" w:type="dxa"/>
              </w:tcPr>
              <w:p w14:paraId="15F5E979" w14:textId="77777777" w:rsidR="00DA6DBE" w:rsidRDefault="00DA6DBE"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02321390"/>
            <w14:checkbox>
              <w14:checked w14:val="0"/>
              <w14:checkedState w14:val="2612" w14:font="MS Gothic"/>
              <w14:uncheckedState w14:val="2610" w14:font="MS Gothic"/>
            </w14:checkbox>
          </w:sdtPr>
          <w:sdtEndPr/>
          <w:sdtContent>
            <w:tc>
              <w:tcPr>
                <w:tcW w:w="748" w:type="dxa"/>
              </w:tcPr>
              <w:p w14:paraId="160A738B" w14:textId="77777777" w:rsidR="00DA6DBE" w:rsidRDefault="00DA6DBE"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18230023"/>
            <w14:checkbox>
              <w14:checked w14:val="0"/>
              <w14:checkedState w14:val="2612" w14:font="MS Gothic"/>
              <w14:uncheckedState w14:val="2610" w14:font="MS Gothic"/>
            </w14:checkbox>
          </w:sdtPr>
          <w:sdtEndPr/>
          <w:sdtContent>
            <w:tc>
              <w:tcPr>
                <w:tcW w:w="749" w:type="dxa"/>
              </w:tcPr>
              <w:p w14:paraId="29FF51E5" w14:textId="77777777" w:rsidR="00DA6DBE" w:rsidRDefault="00DA6DBE"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6DBE" w14:paraId="60E9A4EB" w14:textId="77777777" w:rsidTr="00ED4176">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6218851D" w14:textId="77777777" w:rsidR="00DA6DBE" w:rsidRPr="00EE75D8" w:rsidRDefault="00DA6DBE" w:rsidP="00DA6DBE">
            <w:pPr>
              <w:jc w:val="center"/>
              <w:rPr>
                <w:b w:val="0"/>
              </w:rPr>
            </w:pPr>
            <w:r>
              <w:rPr>
                <w:b w:val="0"/>
              </w:rPr>
              <w:t>6</w:t>
            </w:r>
          </w:p>
        </w:tc>
        <w:tc>
          <w:tcPr>
            <w:tcW w:w="7920" w:type="dxa"/>
          </w:tcPr>
          <w:p w14:paraId="61B7865F" w14:textId="77777777" w:rsidR="00A073D9" w:rsidRDefault="008F2CB3" w:rsidP="00DA6DBE">
            <w:pPr>
              <w:cnfStyle w:val="000000000000" w:firstRow="0" w:lastRow="0" w:firstColumn="0" w:lastColumn="0" w:oddVBand="0" w:evenVBand="0" w:oddHBand="0" w:evenHBand="0" w:firstRowFirstColumn="0" w:firstRowLastColumn="0" w:lastRowFirstColumn="0" w:lastRowLastColumn="0"/>
            </w:pPr>
            <w:r>
              <w:t xml:space="preserve">Letter(s) of </w:t>
            </w:r>
            <w:r w:rsidR="00A073D9">
              <w:t>S</w:t>
            </w:r>
            <w:r>
              <w:t>upport/</w:t>
            </w:r>
            <w:r w:rsidR="00A073D9">
              <w:t>P</w:t>
            </w:r>
            <w:r>
              <w:t>ermission</w:t>
            </w:r>
            <w:r w:rsidR="00A073D9">
              <w:t>:</w:t>
            </w:r>
          </w:p>
          <w:p w14:paraId="58AAC65F" w14:textId="77777777" w:rsidR="00A073D9" w:rsidRPr="00A073D9" w:rsidRDefault="00A073D9" w:rsidP="00DA6DBE">
            <w:pPr>
              <w:cnfStyle w:val="000000000000" w:firstRow="0" w:lastRow="0" w:firstColumn="0" w:lastColumn="0" w:oddVBand="0" w:evenVBand="0" w:oddHBand="0" w:evenHBand="0" w:firstRowFirstColumn="0" w:firstRowLastColumn="0" w:lastRowFirstColumn="0" w:lastRowLastColumn="0"/>
              <w:rPr>
                <w:sz w:val="12"/>
                <w:szCs w:val="12"/>
              </w:rPr>
            </w:pPr>
          </w:p>
          <w:p w14:paraId="2A891EE1" w14:textId="77777777" w:rsidR="00F719CB" w:rsidRDefault="00F15A14" w:rsidP="00A073D9">
            <w:pPr>
              <w:pStyle w:val="ListParagraph"/>
              <w:numPr>
                <w:ilvl w:val="0"/>
                <w:numId w:val="25"/>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Pr>
                <w:i/>
                <w:color w:val="00AEEF"/>
              </w:rPr>
              <w:t>Required f</w:t>
            </w:r>
            <w:r w:rsidR="008F2CB3" w:rsidRPr="00A073D9">
              <w:rPr>
                <w:i/>
                <w:color w:val="00AEEF"/>
              </w:rPr>
              <w:t xml:space="preserve">rom any </w:t>
            </w:r>
            <w:r w:rsidR="008A6791" w:rsidRPr="00A073D9">
              <w:rPr>
                <w:i/>
                <w:color w:val="00AEEF"/>
              </w:rPr>
              <w:t>non-UNE site</w:t>
            </w:r>
            <w:r w:rsidR="008F2CB3" w:rsidRPr="00A073D9">
              <w:rPr>
                <w:i/>
                <w:color w:val="00AEEF"/>
              </w:rPr>
              <w:t xml:space="preserve"> where research is being conducted</w:t>
            </w:r>
            <w:r w:rsidR="008A6791" w:rsidRPr="00A073D9">
              <w:rPr>
                <w:i/>
                <w:color w:val="00AEEF"/>
              </w:rPr>
              <w:t xml:space="preserve">; </w:t>
            </w:r>
            <w:r w:rsidR="00230258" w:rsidRPr="00A073D9">
              <w:rPr>
                <w:i/>
                <w:color w:val="00AEEF"/>
              </w:rPr>
              <w:t xml:space="preserve">or </w:t>
            </w:r>
            <w:r w:rsidR="008A6791" w:rsidRPr="00A073D9">
              <w:rPr>
                <w:i/>
                <w:color w:val="00AEEF"/>
              </w:rPr>
              <w:t>when applicable</w:t>
            </w:r>
            <w:r w:rsidR="005F0974" w:rsidRPr="00A073D9">
              <w:rPr>
                <w:i/>
                <w:color w:val="00AEEF"/>
              </w:rPr>
              <w:t>,</w:t>
            </w:r>
            <w:r w:rsidR="008A6791" w:rsidRPr="00A073D9">
              <w:rPr>
                <w:i/>
                <w:color w:val="00AEEF"/>
              </w:rPr>
              <w:t xml:space="preserve"> </w:t>
            </w:r>
            <w:r w:rsidR="00230258" w:rsidRPr="00A073D9">
              <w:rPr>
                <w:i/>
                <w:color w:val="00AEEF"/>
              </w:rPr>
              <w:t xml:space="preserve">documentation of IRB approval or exemption from </w:t>
            </w:r>
            <w:r w:rsidR="00A56697" w:rsidRPr="00A073D9">
              <w:rPr>
                <w:i/>
                <w:color w:val="00AEEF"/>
              </w:rPr>
              <w:t xml:space="preserve">the </w:t>
            </w:r>
            <w:r w:rsidR="00230258" w:rsidRPr="00A073D9">
              <w:rPr>
                <w:i/>
                <w:color w:val="00AEEF"/>
              </w:rPr>
              <w:t>external site</w:t>
            </w:r>
            <w:r w:rsidR="008A6791" w:rsidRPr="00A073D9">
              <w:rPr>
                <w:i/>
                <w:color w:val="00AEEF"/>
              </w:rPr>
              <w:t>(s)</w:t>
            </w:r>
          </w:p>
          <w:p w14:paraId="69725495" w14:textId="77777777" w:rsidR="00A073D9" w:rsidRPr="00A073D9" w:rsidRDefault="00A073D9" w:rsidP="00A073D9">
            <w:pPr>
              <w:pStyle w:val="ListParagraph"/>
              <w:ind w:left="250"/>
              <w:cnfStyle w:val="000000000000" w:firstRow="0" w:lastRow="0" w:firstColumn="0" w:lastColumn="0" w:oddVBand="0" w:evenVBand="0" w:oddHBand="0" w:evenHBand="0" w:firstRowFirstColumn="0" w:firstRowLastColumn="0" w:lastRowFirstColumn="0" w:lastRowLastColumn="0"/>
              <w:rPr>
                <w:i/>
                <w:color w:val="00AEEF"/>
                <w:sz w:val="8"/>
                <w:szCs w:val="8"/>
              </w:rPr>
            </w:pPr>
          </w:p>
          <w:p w14:paraId="6223D6D5" w14:textId="77777777" w:rsidR="00A073D9" w:rsidRDefault="00A073D9" w:rsidP="00A073D9">
            <w:pPr>
              <w:pStyle w:val="ListParagraph"/>
              <w:numPr>
                <w:ilvl w:val="0"/>
                <w:numId w:val="25"/>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Pr>
                <w:i/>
                <w:color w:val="00AEEF"/>
              </w:rPr>
              <w:t>Required when PHI originates from a non-UNE covered entity and the project involves access to, use, or disclosure of PHI for research purposes</w:t>
            </w:r>
          </w:p>
          <w:p w14:paraId="13F58924" w14:textId="77777777" w:rsidR="00703490" w:rsidRPr="009E7088" w:rsidRDefault="00703490" w:rsidP="00703490">
            <w:pPr>
              <w:pStyle w:val="ListParagraph"/>
              <w:cnfStyle w:val="000000000000" w:firstRow="0" w:lastRow="0" w:firstColumn="0" w:lastColumn="0" w:oddVBand="0" w:evenVBand="0" w:oddHBand="0" w:evenHBand="0" w:firstRowFirstColumn="0" w:firstRowLastColumn="0" w:lastRowFirstColumn="0" w:lastRowLastColumn="0"/>
              <w:rPr>
                <w:i/>
                <w:color w:val="00AEEF"/>
                <w:sz w:val="8"/>
                <w:szCs w:val="8"/>
              </w:rPr>
            </w:pPr>
          </w:p>
          <w:p w14:paraId="4D9AE2CC" w14:textId="77777777" w:rsidR="00703490" w:rsidRPr="00A073D9" w:rsidRDefault="00703490" w:rsidP="00703490">
            <w:pPr>
              <w:pStyle w:val="ListParagraph"/>
              <w:ind w:left="250"/>
              <w:cnfStyle w:val="000000000000" w:firstRow="0" w:lastRow="0" w:firstColumn="0" w:lastColumn="0" w:oddVBand="0" w:evenVBand="0" w:oddHBand="0" w:evenHBand="0" w:firstRowFirstColumn="0" w:firstRowLastColumn="0" w:lastRowFirstColumn="0" w:lastRowLastColumn="0"/>
              <w:rPr>
                <w:i/>
                <w:color w:val="00AEEF"/>
              </w:rPr>
            </w:pPr>
            <w:r w:rsidRPr="009E7088">
              <w:rPr>
                <w:b/>
                <w:i/>
                <w:color w:val="00AEEF"/>
              </w:rPr>
              <w:t>Note</w:t>
            </w:r>
            <w:r>
              <w:rPr>
                <w:i/>
                <w:color w:val="00AEEF"/>
              </w:rPr>
              <w:t xml:space="preserve">: The </w:t>
            </w:r>
            <w:r w:rsidR="009E7088">
              <w:rPr>
                <w:i/>
                <w:color w:val="00AEEF"/>
              </w:rPr>
              <w:t>letter of support from the non-UNE covered entity must attest that they are aware of the proposed project and support the access to, use, or disclosure of PHI to the study team for research</w:t>
            </w:r>
          </w:p>
          <w:p w14:paraId="49FB9934" w14:textId="77777777" w:rsidR="00FF34FB" w:rsidRPr="00FF34FB" w:rsidRDefault="00FF34FB" w:rsidP="00DA6DBE">
            <w:pPr>
              <w:cnfStyle w:val="000000000000" w:firstRow="0" w:lastRow="0" w:firstColumn="0" w:lastColumn="0" w:oddVBand="0" w:evenVBand="0" w:oddHBand="0" w:evenHBand="0" w:firstRowFirstColumn="0" w:firstRowLastColumn="0" w:lastRowFirstColumn="0" w:lastRowLastColumn="0"/>
              <w:rPr>
                <w:sz w:val="8"/>
                <w:szCs w:val="8"/>
              </w:rPr>
            </w:pPr>
          </w:p>
        </w:tc>
        <w:sdt>
          <w:sdtPr>
            <w:id w:val="-2016141087"/>
            <w14:checkbox>
              <w14:checked w14:val="0"/>
              <w14:checkedState w14:val="2612" w14:font="MS Gothic"/>
              <w14:uncheckedState w14:val="2610" w14:font="MS Gothic"/>
            </w14:checkbox>
          </w:sdtPr>
          <w:sdtEndPr/>
          <w:sdtContent>
            <w:tc>
              <w:tcPr>
                <w:tcW w:w="748" w:type="dxa"/>
              </w:tcPr>
              <w:p w14:paraId="54314BB6" w14:textId="77777777" w:rsidR="00DA6DBE" w:rsidRDefault="00DA6DB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80627572"/>
            <w14:checkbox>
              <w14:checked w14:val="0"/>
              <w14:checkedState w14:val="2612" w14:font="MS Gothic"/>
              <w14:uncheckedState w14:val="2610" w14:font="MS Gothic"/>
            </w14:checkbox>
          </w:sdtPr>
          <w:sdtEndPr/>
          <w:sdtContent>
            <w:tc>
              <w:tcPr>
                <w:tcW w:w="748" w:type="dxa"/>
              </w:tcPr>
              <w:p w14:paraId="02326D92" w14:textId="77777777" w:rsidR="00DA6DBE" w:rsidRDefault="00DA6DB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02483195"/>
            <w14:checkbox>
              <w14:checked w14:val="0"/>
              <w14:checkedState w14:val="2612" w14:font="MS Gothic"/>
              <w14:uncheckedState w14:val="2610" w14:font="MS Gothic"/>
            </w14:checkbox>
          </w:sdtPr>
          <w:sdtEndPr/>
          <w:sdtContent>
            <w:tc>
              <w:tcPr>
                <w:tcW w:w="749" w:type="dxa"/>
              </w:tcPr>
              <w:p w14:paraId="63A23575" w14:textId="77777777" w:rsidR="00DA6DBE" w:rsidRDefault="00DA6DB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6DBE" w14:paraId="203F6828" w14:textId="77777777" w:rsidTr="00ED417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7E68ACED" w14:textId="77777777" w:rsidR="00DA6DBE" w:rsidRPr="00EE75D8" w:rsidRDefault="00DA6DBE" w:rsidP="00DA6DBE">
            <w:pPr>
              <w:jc w:val="center"/>
              <w:rPr>
                <w:b w:val="0"/>
              </w:rPr>
            </w:pPr>
            <w:r>
              <w:rPr>
                <w:b w:val="0"/>
              </w:rPr>
              <w:t>7</w:t>
            </w:r>
          </w:p>
        </w:tc>
        <w:tc>
          <w:tcPr>
            <w:tcW w:w="7920" w:type="dxa"/>
          </w:tcPr>
          <w:p w14:paraId="10BEECF9" w14:textId="77777777" w:rsidR="00DA6DBE" w:rsidRDefault="00F719CB" w:rsidP="00DA6DBE">
            <w:pPr>
              <w:cnfStyle w:val="000000100000" w:firstRow="0" w:lastRow="0" w:firstColumn="0" w:lastColumn="0" w:oddVBand="0" w:evenVBand="0" w:oddHBand="1" w:evenHBand="0" w:firstRowFirstColumn="0" w:firstRowLastColumn="0" w:lastRowFirstColumn="0" w:lastRowLastColumn="0"/>
            </w:pPr>
            <w:r>
              <w:t>Data Collection Tools (as applicable):</w:t>
            </w:r>
          </w:p>
          <w:p w14:paraId="0795BD17" w14:textId="77777777" w:rsidR="00F719CB" w:rsidRPr="00F719CB" w:rsidRDefault="00F719CB" w:rsidP="00DA6DBE">
            <w:pPr>
              <w:cnfStyle w:val="000000100000" w:firstRow="0" w:lastRow="0" w:firstColumn="0" w:lastColumn="0" w:oddVBand="0" w:evenVBand="0" w:oddHBand="1" w:evenHBand="0" w:firstRowFirstColumn="0" w:firstRowLastColumn="0" w:lastRowFirstColumn="0" w:lastRowLastColumn="0"/>
              <w:rPr>
                <w:sz w:val="12"/>
              </w:rPr>
            </w:pPr>
          </w:p>
          <w:p w14:paraId="1683CA6A" w14:textId="77777777" w:rsidR="00DB312D" w:rsidRPr="00526B0B" w:rsidRDefault="00DB312D" w:rsidP="00202AB6">
            <w:pPr>
              <w:pStyle w:val="ListParagraph"/>
              <w:numPr>
                <w:ilvl w:val="0"/>
                <w:numId w:val="26"/>
              </w:numPr>
              <w:ind w:left="250" w:hanging="250"/>
              <w:cnfStyle w:val="000000100000" w:firstRow="0" w:lastRow="0" w:firstColumn="0" w:lastColumn="0" w:oddVBand="0" w:evenVBand="0" w:oddHBand="1" w:evenHBand="0" w:firstRowFirstColumn="0" w:firstRowLastColumn="0" w:lastRowFirstColumn="0" w:lastRowLastColumn="0"/>
              <w:rPr>
                <w:i/>
                <w:color w:val="0096D6"/>
              </w:rPr>
            </w:pPr>
            <w:r w:rsidRPr="00526B0B">
              <w:rPr>
                <w:i/>
                <w:color w:val="0096D6"/>
              </w:rPr>
              <w:t xml:space="preserve">Master </w:t>
            </w:r>
            <w:r w:rsidR="00A073D9">
              <w:rPr>
                <w:i/>
                <w:color w:val="0096D6"/>
              </w:rPr>
              <w:t>list or linking key</w:t>
            </w:r>
            <w:r w:rsidR="004A51F6">
              <w:rPr>
                <w:i/>
                <w:color w:val="0096D6"/>
              </w:rPr>
              <w:t xml:space="preserve"> template</w:t>
            </w:r>
          </w:p>
          <w:p w14:paraId="58F8FAAE" w14:textId="77777777" w:rsidR="00F719CB" w:rsidRPr="00F719CB" w:rsidRDefault="00F719CB" w:rsidP="00202AB6">
            <w:pPr>
              <w:pStyle w:val="ListParagraph"/>
              <w:numPr>
                <w:ilvl w:val="0"/>
                <w:numId w:val="26"/>
              </w:numPr>
              <w:ind w:left="250" w:hanging="250"/>
              <w:cnfStyle w:val="000000100000" w:firstRow="0" w:lastRow="0" w:firstColumn="0" w:lastColumn="0" w:oddVBand="0" w:evenVBand="0" w:oddHBand="1" w:evenHBand="0" w:firstRowFirstColumn="0" w:firstRowLastColumn="0" w:lastRowFirstColumn="0" w:lastRowLastColumn="0"/>
            </w:pPr>
            <w:r>
              <w:rPr>
                <w:i/>
                <w:color w:val="00AEEF"/>
              </w:rPr>
              <w:t>Interview scripts/guides</w:t>
            </w:r>
          </w:p>
          <w:p w14:paraId="62B5CB90" w14:textId="77777777" w:rsidR="00F719CB" w:rsidRPr="00F719CB" w:rsidRDefault="00F719CB" w:rsidP="00202AB6">
            <w:pPr>
              <w:pStyle w:val="ListParagraph"/>
              <w:numPr>
                <w:ilvl w:val="0"/>
                <w:numId w:val="26"/>
              </w:numPr>
              <w:ind w:left="250" w:hanging="250"/>
              <w:cnfStyle w:val="000000100000" w:firstRow="0" w:lastRow="0" w:firstColumn="0" w:lastColumn="0" w:oddVBand="0" w:evenVBand="0" w:oddHBand="1" w:evenHBand="0" w:firstRowFirstColumn="0" w:firstRowLastColumn="0" w:lastRowFirstColumn="0" w:lastRowLastColumn="0"/>
            </w:pPr>
            <w:r>
              <w:rPr>
                <w:i/>
                <w:color w:val="00AEEF"/>
              </w:rPr>
              <w:t>Questionnaires</w:t>
            </w:r>
          </w:p>
          <w:p w14:paraId="734F31CB" w14:textId="77777777" w:rsidR="00F719CB" w:rsidRPr="00F719CB" w:rsidRDefault="00F719CB" w:rsidP="00202AB6">
            <w:pPr>
              <w:pStyle w:val="ListParagraph"/>
              <w:numPr>
                <w:ilvl w:val="0"/>
                <w:numId w:val="26"/>
              </w:numPr>
              <w:ind w:left="250" w:hanging="250"/>
              <w:cnfStyle w:val="000000100000" w:firstRow="0" w:lastRow="0" w:firstColumn="0" w:lastColumn="0" w:oddVBand="0" w:evenVBand="0" w:oddHBand="1" w:evenHBand="0" w:firstRowFirstColumn="0" w:firstRowLastColumn="0" w:lastRowFirstColumn="0" w:lastRowLastColumn="0"/>
              <w:rPr>
                <w:i/>
                <w:color w:val="00AEEF"/>
              </w:rPr>
            </w:pPr>
            <w:r w:rsidRPr="00F719CB">
              <w:rPr>
                <w:i/>
                <w:color w:val="00AEEF"/>
              </w:rPr>
              <w:t>Surveys</w:t>
            </w:r>
          </w:p>
          <w:p w14:paraId="40363AD2" w14:textId="77777777" w:rsidR="00F719CB" w:rsidRPr="00F719CB" w:rsidRDefault="00F719CB" w:rsidP="00202AB6">
            <w:pPr>
              <w:pStyle w:val="ListParagraph"/>
              <w:numPr>
                <w:ilvl w:val="0"/>
                <w:numId w:val="26"/>
              </w:numPr>
              <w:ind w:left="250" w:hanging="250"/>
              <w:cnfStyle w:val="000000100000" w:firstRow="0" w:lastRow="0" w:firstColumn="0" w:lastColumn="0" w:oddVBand="0" w:evenVBand="0" w:oddHBand="1" w:evenHBand="0" w:firstRowFirstColumn="0" w:firstRowLastColumn="0" w:lastRowFirstColumn="0" w:lastRowLastColumn="0"/>
              <w:rPr>
                <w:i/>
                <w:color w:val="00AEEF"/>
              </w:rPr>
            </w:pPr>
            <w:r w:rsidRPr="00F719CB">
              <w:rPr>
                <w:i/>
                <w:color w:val="00AEEF"/>
              </w:rPr>
              <w:t>Diaries</w:t>
            </w:r>
          </w:p>
          <w:p w14:paraId="7B7B70B6" w14:textId="77777777" w:rsidR="00F719CB" w:rsidRPr="00470F96" w:rsidRDefault="00F719CB" w:rsidP="00202AB6">
            <w:pPr>
              <w:pStyle w:val="ListParagraph"/>
              <w:numPr>
                <w:ilvl w:val="0"/>
                <w:numId w:val="26"/>
              </w:numPr>
              <w:ind w:left="250" w:hanging="250"/>
              <w:cnfStyle w:val="000000100000" w:firstRow="0" w:lastRow="0" w:firstColumn="0" w:lastColumn="0" w:oddVBand="0" w:evenVBand="0" w:oddHBand="1" w:evenHBand="0" w:firstRowFirstColumn="0" w:firstRowLastColumn="0" w:lastRowFirstColumn="0" w:lastRowLastColumn="0"/>
              <w:rPr>
                <w:i/>
              </w:rPr>
            </w:pPr>
            <w:r w:rsidRPr="00F719CB">
              <w:rPr>
                <w:i/>
                <w:color w:val="00AEEF"/>
              </w:rPr>
              <w:t>Data collection form</w:t>
            </w:r>
            <w:r w:rsidR="00F54659">
              <w:rPr>
                <w:i/>
                <w:color w:val="00AEEF"/>
              </w:rPr>
              <w:t xml:space="preserve"> template</w:t>
            </w:r>
          </w:p>
          <w:p w14:paraId="49A001EF" w14:textId="77777777" w:rsidR="00470F96" w:rsidRPr="00FF34FB" w:rsidRDefault="00470F96" w:rsidP="00202AB6">
            <w:pPr>
              <w:pStyle w:val="ListParagraph"/>
              <w:numPr>
                <w:ilvl w:val="0"/>
                <w:numId w:val="26"/>
              </w:numPr>
              <w:ind w:left="250" w:hanging="250"/>
              <w:cnfStyle w:val="000000100000" w:firstRow="0" w:lastRow="0" w:firstColumn="0" w:lastColumn="0" w:oddVBand="0" w:evenVBand="0" w:oddHBand="1" w:evenHBand="0" w:firstRowFirstColumn="0" w:firstRowLastColumn="0" w:lastRowFirstColumn="0" w:lastRowLastColumn="0"/>
              <w:rPr>
                <w:i/>
              </w:rPr>
            </w:pPr>
            <w:r w:rsidRPr="00470F96">
              <w:rPr>
                <w:i/>
                <w:color w:val="00AEEF"/>
              </w:rPr>
              <w:t>Educational test</w:t>
            </w:r>
            <w:r w:rsidR="00DA2A45">
              <w:rPr>
                <w:i/>
                <w:color w:val="00AEEF"/>
              </w:rPr>
              <w:t>s</w:t>
            </w:r>
            <w:r w:rsidRPr="00470F96">
              <w:rPr>
                <w:i/>
                <w:color w:val="00AEEF"/>
              </w:rPr>
              <w:t xml:space="preserve"> </w:t>
            </w:r>
            <w:r>
              <w:rPr>
                <w:i/>
                <w:color w:val="00AEEF"/>
              </w:rPr>
              <w:t>(applicable to</w:t>
            </w:r>
            <w:r w:rsidRPr="00470F96">
              <w:rPr>
                <w:i/>
                <w:color w:val="00AEEF"/>
              </w:rPr>
              <w:t xml:space="preserve"> </w:t>
            </w:r>
            <w:r>
              <w:rPr>
                <w:i/>
                <w:color w:val="00AEEF"/>
              </w:rPr>
              <w:t>exempt category 2 research projects)</w:t>
            </w:r>
          </w:p>
          <w:p w14:paraId="1A770591" w14:textId="77777777" w:rsidR="00FF34FB" w:rsidRPr="00FF34FB" w:rsidRDefault="00FF34FB" w:rsidP="00FF34FB">
            <w:pPr>
              <w:pStyle w:val="ListParagraph"/>
              <w:ind w:left="250"/>
              <w:cnfStyle w:val="000000100000" w:firstRow="0" w:lastRow="0" w:firstColumn="0" w:lastColumn="0" w:oddVBand="0" w:evenVBand="0" w:oddHBand="1" w:evenHBand="0" w:firstRowFirstColumn="0" w:firstRowLastColumn="0" w:lastRowFirstColumn="0" w:lastRowLastColumn="0"/>
              <w:rPr>
                <w:i/>
                <w:sz w:val="8"/>
                <w:szCs w:val="8"/>
              </w:rPr>
            </w:pPr>
          </w:p>
        </w:tc>
        <w:sdt>
          <w:sdtPr>
            <w:id w:val="1914121403"/>
            <w14:checkbox>
              <w14:checked w14:val="0"/>
              <w14:checkedState w14:val="2612" w14:font="MS Gothic"/>
              <w14:uncheckedState w14:val="2610" w14:font="MS Gothic"/>
            </w14:checkbox>
          </w:sdtPr>
          <w:sdtEndPr/>
          <w:sdtContent>
            <w:tc>
              <w:tcPr>
                <w:tcW w:w="748" w:type="dxa"/>
              </w:tcPr>
              <w:p w14:paraId="631D5A0D" w14:textId="77777777" w:rsidR="00DA6DBE" w:rsidRDefault="00DA6DBE"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64843240"/>
            <w14:checkbox>
              <w14:checked w14:val="0"/>
              <w14:checkedState w14:val="2612" w14:font="MS Gothic"/>
              <w14:uncheckedState w14:val="2610" w14:font="MS Gothic"/>
            </w14:checkbox>
          </w:sdtPr>
          <w:sdtEndPr/>
          <w:sdtContent>
            <w:tc>
              <w:tcPr>
                <w:tcW w:w="748" w:type="dxa"/>
              </w:tcPr>
              <w:p w14:paraId="78147E69" w14:textId="77777777" w:rsidR="00DA6DBE" w:rsidRDefault="00DA6DBE"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65750884"/>
            <w14:checkbox>
              <w14:checked w14:val="0"/>
              <w14:checkedState w14:val="2612" w14:font="MS Gothic"/>
              <w14:uncheckedState w14:val="2610" w14:font="MS Gothic"/>
            </w14:checkbox>
          </w:sdtPr>
          <w:sdtEndPr/>
          <w:sdtContent>
            <w:tc>
              <w:tcPr>
                <w:tcW w:w="749" w:type="dxa"/>
              </w:tcPr>
              <w:p w14:paraId="45426C3E" w14:textId="77777777" w:rsidR="00DA6DBE" w:rsidRDefault="00DA6DBE"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6DBE" w14:paraId="1EFB9CF0" w14:textId="77777777" w:rsidTr="00ED4176">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3B8B9402" w14:textId="77777777" w:rsidR="00DA6DBE" w:rsidRPr="00EE75D8" w:rsidRDefault="00DA6DBE" w:rsidP="00DA6DBE">
            <w:pPr>
              <w:jc w:val="center"/>
              <w:rPr>
                <w:b w:val="0"/>
              </w:rPr>
            </w:pPr>
            <w:r>
              <w:rPr>
                <w:b w:val="0"/>
              </w:rPr>
              <w:t>8</w:t>
            </w:r>
          </w:p>
        </w:tc>
        <w:tc>
          <w:tcPr>
            <w:tcW w:w="7920" w:type="dxa"/>
          </w:tcPr>
          <w:p w14:paraId="74B9E385" w14:textId="77777777" w:rsidR="00DA6DBE" w:rsidRDefault="00F719CB" w:rsidP="00DA6DBE">
            <w:pPr>
              <w:cnfStyle w:val="000000000000" w:firstRow="0" w:lastRow="0" w:firstColumn="0" w:lastColumn="0" w:oddVBand="0" w:evenVBand="0" w:oddHBand="0" w:evenHBand="0" w:firstRowFirstColumn="0" w:firstRowLastColumn="0" w:lastRowFirstColumn="0" w:lastRowLastColumn="0"/>
            </w:pPr>
            <w:r>
              <w:t>Participant Recruitment Materials (as applicable):</w:t>
            </w:r>
          </w:p>
          <w:p w14:paraId="1A5A5A82" w14:textId="77777777" w:rsidR="00F719CB" w:rsidRPr="00F719CB" w:rsidRDefault="00F719CB" w:rsidP="00DA6DBE">
            <w:pPr>
              <w:cnfStyle w:val="000000000000" w:firstRow="0" w:lastRow="0" w:firstColumn="0" w:lastColumn="0" w:oddVBand="0" w:evenVBand="0" w:oddHBand="0" w:evenHBand="0" w:firstRowFirstColumn="0" w:firstRowLastColumn="0" w:lastRowFirstColumn="0" w:lastRowLastColumn="0"/>
              <w:rPr>
                <w:sz w:val="12"/>
              </w:rPr>
            </w:pPr>
          </w:p>
          <w:p w14:paraId="174EE401" w14:textId="77777777" w:rsidR="00F719CB" w:rsidRPr="00F719CB" w:rsidRDefault="00F719CB" w:rsidP="00202AB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sidRPr="00F719CB">
              <w:rPr>
                <w:i/>
                <w:color w:val="00AEEF"/>
              </w:rPr>
              <w:t>Flyers</w:t>
            </w:r>
          </w:p>
          <w:p w14:paraId="488DA55F" w14:textId="77777777" w:rsidR="00F719CB" w:rsidRPr="00F719CB" w:rsidRDefault="00F719CB" w:rsidP="00202AB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sidRPr="00F719CB">
              <w:rPr>
                <w:i/>
                <w:color w:val="00AEEF"/>
              </w:rPr>
              <w:t>Notices</w:t>
            </w:r>
          </w:p>
          <w:p w14:paraId="7D0E1163" w14:textId="77777777" w:rsidR="00F719CB" w:rsidRPr="00F719CB" w:rsidRDefault="00F719CB" w:rsidP="00202AB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sidRPr="00F719CB">
              <w:rPr>
                <w:i/>
                <w:color w:val="00AEEF"/>
              </w:rPr>
              <w:t>Letters</w:t>
            </w:r>
          </w:p>
          <w:p w14:paraId="1FBE080A" w14:textId="77777777" w:rsidR="00F719CB" w:rsidRPr="00F719CB" w:rsidRDefault="00F719CB" w:rsidP="00202AB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sidRPr="00F719CB">
              <w:rPr>
                <w:i/>
                <w:color w:val="00AEEF"/>
              </w:rPr>
              <w:t>E-Mails</w:t>
            </w:r>
          </w:p>
          <w:p w14:paraId="584731E3" w14:textId="77777777" w:rsidR="00F719CB" w:rsidRPr="00F719CB" w:rsidRDefault="00F719CB" w:rsidP="00202AB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sidRPr="00F719CB">
              <w:rPr>
                <w:i/>
                <w:color w:val="00AEEF"/>
              </w:rPr>
              <w:t>Verbal scripts</w:t>
            </w:r>
          </w:p>
          <w:p w14:paraId="3E51AB87" w14:textId="77777777" w:rsidR="00F719CB" w:rsidRPr="00FF34FB" w:rsidRDefault="00F719CB" w:rsidP="00202AB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pPr>
            <w:r w:rsidRPr="00F719CB">
              <w:rPr>
                <w:i/>
                <w:color w:val="00AEEF"/>
              </w:rPr>
              <w:t>Advertisements (e.g., newspaper, radio, tv, social medial, etc.)</w:t>
            </w:r>
          </w:p>
          <w:p w14:paraId="5E2E409E" w14:textId="77777777" w:rsidR="00FF34FB" w:rsidRPr="00FF34FB" w:rsidRDefault="00FF34FB" w:rsidP="00FF34FB">
            <w:pPr>
              <w:pStyle w:val="ListParagraph"/>
              <w:ind w:left="250"/>
              <w:cnfStyle w:val="000000000000" w:firstRow="0" w:lastRow="0" w:firstColumn="0" w:lastColumn="0" w:oddVBand="0" w:evenVBand="0" w:oddHBand="0" w:evenHBand="0" w:firstRowFirstColumn="0" w:firstRowLastColumn="0" w:lastRowFirstColumn="0" w:lastRowLastColumn="0"/>
              <w:rPr>
                <w:sz w:val="8"/>
                <w:szCs w:val="8"/>
              </w:rPr>
            </w:pPr>
          </w:p>
        </w:tc>
        <w:sdt>
          <w:sdtPr>
            <w:id w:val="-402920475"/>
            <w14:checkbox>
              <w14:checked w14:val="0"/>
              <w14:checkedState w14:val="2612" w14:font="MS Gothic"/>
              <w14:uncheckedState w14:val="2610" w14:font="MS Gothic"/>
            </w14:checkbox>
          </w:sdtPr>
          <w:sdtEndPr/>
          <w:sdtContent>
            <w:tc>
              <w:tcPr>
                <w:tcW w:w="748" w:type="dxa"/>
              </w:tcPr>
              <w:p w14:paraId="2F71E0CA" w14:textId="77777777" w:rsidR="00DA6DBE" w:rsidRDefault="00DA6DB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1218762"/>
            <w14:checkbox>
              <w14:checked w14:val="0"/>
              <w14:checkedState w14:val="2612" w14:font="MS Gothic"/>
              <w14:uncheckedState w14:val="2610" w14:font="MS Gothic"/>
            </w14:checkbox>
          </w:sdtPr>
          <w:sdtEndPr/>
          <w:sdtContent>
            <w:tc>
              <w:tcPr>
                <w:tcW w:w="748" w:type="dxa"/>
              </w:tcPr>
              <w:p w14:paraId="3EC974BB" w14:textId="77777777" w:rsidR="00DA6DBE" w:rsidRDefault="00DA6DB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02054876"/>
            <w14:checkbox>
              <w14:checked w14:val="0"/>
              <w14:checkedState w14:val="2612" w14:font="MS Gothic"/>
              <w14:uncheckedState w14:val="2610" w14:font="MS Gothic"/>
            </w14:checkbox>
          </w:sdtPr>
          <w:sdtEndPr/>
          <w:sdtContent>
            <w:tc>
              <w:tcPr>
                <w:tcW w:w="749" w:type="dxa"/>
              </w:tcPr>
              <w:p w14:paraId="5190117C" w14:textId="77777777" w:rsidR="00DA6DBE" w:rsidRDefault="00DA6DB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A51F6" w14:paraId="5F6871E6" w14:textId="77777777" w:rsidTr="009E708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35C06354" w14:textId="77777777" w:rsidR="004A51F6" w:rsidRPr="00EE75D8" w:rsidRDefault="004A51F6" w:rsidP="004A51F6">
            <w:pPr>
              <w:jc w:val="center"/>
              <w:rPr>
                <w:b w:val="0"/>
              </w:rPr>
            </w:pPr>
            <w:r>
              <w:rPr>
                <w:b w:val="0"/>
              </w:rPr>
              <w:t>9</w:t>
            </w:r>
          </w:p>
        </w:tc>
        <w:tc>
          <w:tcPr>
            <w:tcW w:w="7920" w:type="dxa"/>
          </w:tcPr>
          <w:p w14:paraId="30AF5393" w14:textId="77777777" w:rsidR="004A51F6" w:rsidRDefault="004A51F6" w:rsidP="004A51F6">
            <w:pPr>
              <w:cnfStyle w:val="000000100000" w:firstRow="0" w:lastRow="0" w:firstColumn="0" w:lastColumn="0" w:oddVBand="0" w:evenVBand="0" w:oddHBand="1" w:evenHBand="0" w:firstRowFirstColumn="0" w:firstRowLastColumn="0" w:lastRowFirstColumn="0" w:lastRowLastColumn="0"/>
            </w:pPr>
            <w:r>
              <w:t xml:space="preserve">For projects that involve access to, use, or disclosure of PHI, provide </w:t>
            </w:r>
            <w:r w:rsidR="00F54659">
              <w:t>any</w:t>
            </w:r>
            <w:r>
              <w:t xml:space="preserve"> applicable supplementa</w:t>
            </w:r>
            <w:r w:rsidR="00F54659">
              <w:t>l</w:t>
            </w:r>
            <w:r>
              <w:t xml:space="preserve"> HIPAA forms for review as outlined within </w:t>
            </w:r>
            <w:r w:rsidRPr="00F54659">
              <w:rPr>
                <w:b/>
              </w:rPr>
              <w:t>Section D</w:t>
            </w:r>
            <w:r>
              <w:t xml:space="preserve"> of this application</w:t>
            </w:r>
            <w:r w:rsidR="00F54659">
              <w:t>:</w:t>
            </w:r>
          </w:p>
          <w:p w14:paraId="512601DF" w14:textId="77777777" w:rsidR="004A51F6" w:rsidRPr="00F719CB" w:rsidRDefault="004A51F6" w:rsidP="004A51F6">
            <w:pPr>
              <w:cnfStyle w:val="000000100000" w:firstRow="0" w:lastRow="0" w:firstColumn="0" w:lastColumn="0" w:oddVBand="0" w:evenVBand="0" w:oddHBand="1" w:evenHBand="0" w:firstRowFirstColumn="0" w:firstRowLastColumn="0" w:lastRowFirstColumn="0" w:lastRowLastColumn="0"/>
              <w:rPr>
                <w:sz w:val="12"/>
              </w:rPr>
            </w:pPr>
          </w:p>
          <w:p w14:paraId="3A22AF30" w14:textId="77777777" w:rsidR="004A51F6" w:rsidRPr="004A51F6" w:rsidRDefault="004A51F6" w:rsidP="004A51F6">
            <w:pPr>
              <w:pStyle w:val="ListParagraph"/>
              <w:numPr>
                <w:ilvl w:val="0"/>
                <w:numId w:val="48"/>
              </w:numPr>
              <w:ind w:left="250" w:hanging="250"/>
              <w:cnfStyle w:val="000000100000" w:firstRow="0" w:lastRow="0" w:firstColumn="0" w:lastColumn="0" w:oddVBand="0" w:evenVBand="0" w:oddHBand="1" w:evenHBand="0" w:firstRowFirstColumn="0" w:firstRowLastColumn="0" w:lastRowFirstColumn="0" w:lastRowLastColumn="0"/>
            </w:pPr>
            <w:r w:rsidRPr="004A51F6">
              <w:t>‘</w:t>
            </w:r>
            <w:r w:rsidRPr="004A51F6">
              <w:rPr>
                <w:b/>
              </w:rPr>
              <w:t>Request for a Waiver of HIPAA Authorization for Research Purposes</w:t>
            </w:r>
            <w:r w:rsidRPr="004A51F6">
              <w:t>’ form</w:t>
            </w:r>
          </w:p>
          <w:p w14:paraId="5FA7A2D8" w14:textId="77777777" w:rsidR="004A51F6" w:rsidRPr="004A51F6" w:rsidRDefault="004A51F6" w:rsidP="004A51F6">
            <w:pPr>
              <w:pStyle w:val="ListParagraph"/>
              <w:numPr>
                <w:ilvl w:val="0"/>
                <w:numId w:val="48"/>
              </w:numPr>
              <w:ind w:left="250" w:hanging="250"/>
              <w:cnfStyle w:val="000000100000" w:firstRow="0" w:lastRow="0" w:firstColumn="0" w:lastColumn="0" w:oddVBand="0" w:evenVBand="0" w:oddHBand="1" w:evenHBand="0" w:firstRowFirstColumn="0" w:firstRowLastColumn="0" w:lastRowFirstColumn="0" w:lastRowLastColumn="0"/>
            </w:pPr>
            <w:r w:rsidRPr="004A51F6">
              <w:t>‘</w:t>
            </w:r>
            <w:r w:rsidRPr="004A51F6">
              <w:rPr>
                <w:b/>
              </w:rPr>
              <w:t>Research Involving PHI of Deceased Individuals Attestation Form</w:t>
            </w:r>
            <w:r w:rsidRPr="004A51F6">
              <w:t>’</w:t>
            </w:r>
          </w:p>
          <w:p w14:paraId="3D1F3394" w14:textId="77777777" w:rsidR="004A51F6" w:rsidRPr="00FF34FB" w:rsidRDefault="004A51F6" w:rsidP="004A51F6">
            <w:pPr>
              <w:pStyle w:val="ListParagraph"/>
              <w:ind w:left="250"/>
              <w:cnfStyle w:val="000000100000" w:firstRow="0" w:lastRow="0" w:firstColumn="0" w:lastColumn="0" w:oddVBand="0" w:evenVBand="0" w:oddHBand="1" w:evenHBand="0" w:firstRowFirstColumn="0" w:firstRowLastColumn="0" w:lastRowFirstColumn="0" w:lastRowLastColumn="0"/>
              <w:rPr>
                <w:sz w:val="8"/>
                <w:szCs w:val="8"/>
              </w:rPr>
            </w:pPr>
          </w:p>
        </w:tc>
        <w:sdt>
          <w:sdtPr>
            <w:id w:val="1788383486"/>
            <w14:checkbox>
              <w14:checked w14:val="0"/>
              <w14:checkedState w14:val="2612" w14:font="MS Gothic"/>
              <w14:uncheckedState w14:val="2610" w14:font="MS Gothic"/>
            </w14:checkbox>
          </w:sdtPr>
          <w:sdtEndPr/>
          <w:sdtContent>
            <w:tc>
              <w:tcPr>
                <w:tcW w:w="748" w:type="dxa"/>
              </w:tcPr>
              <w:p w14:paraId="710A78F3" w14:textId="77777777" w:rsidR="004A51F6" w:rsidRDefault="004A51F6" w:rsidP="004A51F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59786417"/>
            <w14:checkbox>
              <w14:checked w14:val="0"/>
              <w14:checkedState w14:val="2612" w14:font="MS Gothic"/>
              <w14:uncheckedState w14:val="2610" w14:font="MS Gothic"/>
            </w14:checkbox>
          </w:sdtPr>
          <w:sdtEndPr/>
          <w:sdtContent>
            <w:tc>
              <w:tcPr>
                <w:tcW w:w="748" w:type="dxa"/>
              </w:tcPr>
              <w:p w14:paraId="39CEE75B" w14:textId="77777777" w:rsidR="004A51F6" w:rsidRDefault="004A51F6" w:rsidP="004A51F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00465264"/>
            <w14:checkbox>
              <w14:checked w14:val="0"/>
              <w14:checkedState w14:val="2612" w14:font="MS Gothic"/>
              <w14:uncheckedState w14:val="2610" w14:font="MS Gothic"/>
            </w14:checkbox>
          </w:sdtPr>
          <w:sdtEndPr/>
          <w:sdtContent>
            <w:tc>
              <w:tcPr>
                <w:tcW w:w="749" w:type="dxa"/>
                <w:tcBorders>
                  <w:bottom w:val="single" w:sz="4" w:space="0" w:color="BFBFBF" w:themeColor="background1" w:themeShade="BF"/>
                </w:tcBorders>
              </w:tcPr>
              <w:p w14:paraId="518E693F" w14:textId="77777777" w:rsidR="004A51F6" w:rsidRDefault="004A51F6" w:rsidP="004A51F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A51F6" w14:paraId="07118778" w14:textId="77777777" w:rsidTr="009E7088">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44E6607E" w14:textId="77777777" w:rsidR="004A51F6" w:rsidRPr="00EE75D8" w:rsidRDefault="004A51F6" w:rsidP="004A51F6">
            <w:pPr>
              <w:jc w:val="center"/>
              <w:rPr>
                <w:b w:val="0"/>
              </w:rPr>
            </w:pPr>
            <w:r>
              <w:rPr>
                <w:b w:val="0"/>
              </w:rPr>
              <w:t>10</w:t>
            </w:r>
          </w:p>
        </w:tc>
        <w:tc>
          <w:tcPr>
            <w:tcW w:w="7920" w:type="dxa"/>
          </w:tcPr>
          <w:p w14:paraId="551096BE" w14:textId="77777777" w:rsidR="004A51F6" w:rsidRDefault="008252CB" w:rsidP="004A51F6">
            <w:pPr>
              <w:cnfStyle w:val="000000000000" w:firstRow="0" w:lastRow="0" w:firstColumn="0" w:lastColumn="0" w:oddVBand="0" w:evenVBand="0" w:oddHBand="0" w:evenHBand="0" w:firstRowFirstColumn="0" w:firstRowLastColumn="0" w:lastRowFirstColumn="0" w:lastRowLastColumn="0"/>
            </w:pPr>
            <w:r>
              <w:t xml:space="preserve">Whenever possible, submit separate </w:t>
            </w:r>
            <w:r w:rsidRPr="008252CB">
              <w:rPr>
                <w:b/>
              </w:rPr>
              <w:t>Microsoft Word</w:t>
            </w:r>
            <w:r>
              <w:t xml:space="preserve"> files for the following study documents:</w:t>
            </w:r>
          </w:p>
          <w:p w14:paraId="7873D01C" w14:textId="77777777" w:rsidR="004A51F6" w:rsidRPr="00F719CB" w:rsidRDefault="004A51F6" w:rsidP="004A51F6">
            <w:pPr>
              <w:cnfStyle w:val="000000000000" w:firstRow="0" w:lastRow="0" w:firstColumn="0" w:lastColumn="0" w:oddVBand="0" w:evenVBand="0" w:oddHBand="0" w:evenHBand="0" w:firstRowFirstColumn="0" w:firstRowLastColumn="0" w:lastRowFirstColumn="0" w:lastRowLastColumn="0"/>
              <w:rPr>
                <w:sz w:val="12"/>
              </w:rPr>
            </w:pPr>
          </w:p>
          <w:p w14:paraId="0E03C141" w14:textId="77777777" w:rsidR="004A51F6" w:rsidRPr="00F719CB" w:rsidRDefault="008252CB" w:rsidP="004A51F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Pr>
                <w:i/>
                <w:color w:val="00AEEF"/>
              </w:rPr>
              <w:t>Exempt Application</w:t>
            </w:r>
          </w:p>
          <w:p w14:paraId="4119907D" w14:textId="77777777" w:rsidR="004A51F6" w:rsidRDefault="008252CB" w:rsidP="004A51F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Pr>
                <w:i/>
                <w:color w:val="00AEEF"/>
              </w:rPr>
              <w:t>Research Proposal Summary</w:t>
            </w:r>
          </w:p>
          <w:p w14:paraId="0CC8D5E4" w14:textId="77777777" w:rsidR="008252CB" w:rsidRPr="00F719CB" w:rsidRDefault="008252CB" w:rsidP="004A51F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Pr>
                <w:i/>
                <w:color w:val="00AEEF"/>
              </w:rPr>
              <w:lastRenderedPageBreak/>
              <w:t>Participant Information Sheet</w:t>
            </w:r>
          </w:p>
          <w:p w14:paraId="0FC25470" w14:textId="77777777" w:rsidR="008252CB" w:rsidRPr="00F719CB" w:rsidRDefault="008252CB" w:rsidP="008252CB">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Pr>
                <w:i/>
                <w:color w:val="00AEEF"/>
              </w:rPr>
              <w:t>Data Collection Tools (see item 7 above)</w:t>
            </w:r>
          </w:p>
          <w:p w14:paraId="2D2E008A" w14:textId="77777777" w:rsidR="004A51F6" w:rsidRDefault="008252CB" w:rsidP="004A51F6">
            <w:pPr>
              <w:pStyle w:val="ListParagraph"/>
              <w:numPr>
                <w:ilvl w:val="0"/>
                <w:numId w:val="27"/>
              </w:numPr>
              <w:ind w:left="250" w:hanging="250"/>
              <w:cnfStyle w:val="000000000000" w:firstRow="0" w:lastRow="0" w:firstColumn="0" w:lastColumn="0" w:oddVBand="0" w:evenVBand="0" w:oddHBand="0" w:evenHBand="0" w:firstRowFirstColumn="0" w:firstRowLastColumn="0" w:lastRowFirstColumn="0" w:lastRowLastColumn="0"/>
              <w:rPr>
                <w:i/>
                <w:color w:val="00AEEF"/>
              </w:rPr>
            </w:pPr>
            <w:r>
              <w:rPr>
                <w:i/>
                <w:color w:val="00AEEF"/>
              </w:rPr>
              <w:t>Participant Recruitment Materials (see item 8 above)</w:t>
            </w:r>
          </w:p>
          <w:p w14:paraId="58D77C48" w14:textId="77777777" w:rsidR="00F7768A" w:rsidRPr="00F7768A" w:rsidRDefault="00F7768A" w:rsidP="00F7768A">
            <w:pPr>
              <w:pStyle w:val="ListParagraph"/>
              <w:ind w:left="250"/>
              <w:cnfStyle w:val="000000000000" w:firstRow="0" w:lastRow="0" w:firstColumn="0" w:lastColumn="0" w:oddVBand="0" w:evenVBand="0" w:oddHBand="0" w:evenHBand="0" w:firstRowFirstColumn="0" w:firstRowLastColumn="0" w:lastRowFirstColumn="0" w:lastRowLastColumn="0"/>
              <w:rPr>
                <w:i/>
                <w:color w:val="00AEEF"/>
                <w:sz w:val="8"/>
                <w:szCs w:val="8"/>
              </w:rPr>
            </w:pPr>
          </w:p>
          <w:p w14:paraId="5DC7C14D" w14:textId="77777777" w:rsidR="004A51F6" w:rsidRPr="009C045E" w:rsidRDefault="00F7768A" w:rsidP="00F7768A">
            <w:pPr>
              <w:pStyle w:val="ListParagraph"/>
              <w:ind w:left="-20" w:firstLine="20"/>
              <w:cnfStyle w:val="000000000000" w:firstRow="0" w:lastRow="0" w:firstColumn="0" w:lastColumn="0" w:oddVBand="0" w:evenVBand="0" w:oddHBand="0" w:evenHBand="0" w:firstRowFirstColumn="0" w:firstRowLastColumn="0" w:lastRowFirstColumn="0" w:lastRowLastColumn="0"/>
            </w:pPr>
            <w:r w:rsidRPr="009C045E">
              <w:rPr>
                <w:b/>
              </w:rPr>
              <w:t>Note</w:t>
            </w:r>
            <w:r w:rsidRPr="009C045E">
              <w:t>: At the end of the review process, the Office of Research Integrity will provide the P</w:t>
            </w:r>
            <w:r w:rsidR="002377CE">
              <w:t>rincipal Investigator</w:t>
            </w:r>
            <w:r w:rsidRPr="009C045E">
              <w:t xml:space="preserve"> with clean, version-controlled copies of all approved study documents</w:t>
            </w:r>
            <w:r w:rsidR="002377CE">
              <w:t xml:space="preserve"> for use in the project. </w:t>
            </w:r>
          </w:p>
          <w:p w14:paraId="534F9D6F" w14:textId="77777777" w:rsidR="004A51F6" w:rsidRPr="00FF34FB" w:rsidRDefault="004A51F6" w:rsidP="008252CB">
            <w:pPr>
              <w:pStyle w:val="ListParagraph"/>
              <w:ind w:left="250"/>
              <w:cnfStyle w:val="000000000000" w:firstRow="0" w:lastRow="0" w:firstColumn="0" w:lastColumn="0" w:oddVBand="0" w:evenVBand="0" w:oddHBand="0" w:evenHBand="0" w:firstRowFirstColumn="0" w:firstRowLastColumn="0" w:lastRowFirstColumn="0" w:lastRowLastColumn="0"/>
              <w:rPr>
                <w:sz w:val="8"/>
                <w:szCs w:val="8"/>
              </w:rPr>
            </w:pPr>
          </w:p>
        </w:tc>
        <w:sdt>
          <w:sdtPr>
            <w:id w:val="1649933155"/>
            <w14:checkbox>
              <w14:checked w14:val="0"/>
              <w14:checkedState w14:val="2612" w14:font="MS Gothic"/>
              <w14:uncheckedState w14:val="2610" w14:font="MS Gothic"/>
            </w14:checkbox>
          </w:sdtPr>
          <w:sdtEndPr/>
          <w:sdtContent>
            <w:tc>
              <w:tcPr>
                <w:tcW w:w="748" w:type="dxa"/>
              </w:tcPr>
              <w:p w14:paraId="30578BD5" w14:textId="77777777" w:rsidR="004A51F6" w:rsidRDefault="004A51F6" w:rsidP="004A51F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108233436"/>
            <w14:checkbox>
              <w14:checked w14:val="0"/>
              <w14:checkedState w14:val="2612" w14:font="MS Gothic"/>
              <w14:uncheckedState w14:val="2610" w14:font="MS Gothic"/>
            </w14:checkbox>
          </w:sdtPr>
          <w:sdtEndPr/>
          <w:sdtContent>
            <w:tc>
              <w:tcPr>
                <w:tcW w:w="748" w:type="dxa"/>
              </w:tcPr>
              <w:p w14:paraId="299C426C" w14:textId="77777777" w:rsidR="004A51F6" w:rsidRDefault="004A51F6" w:rsidP="004A51F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749" w:type="dxa"/>
            <w:tcBorders>
              <w:tr2bl w:val="single" w:sz="4" w:space="0" w:color="BFBFBF" w:themeColor="background1" w:themeShade="BF"/>
            </w:tcBorders>
          </w:tcPr>
          <w:p w14:paraId="6AACED1E" w14:textId="77777777" w:rsidR="004A51F6" w:rsidRDefault="004A51F6" w:rsidP="009E7088">
            <w:pPr>
              <w:cnfStyle w:val="000000000000" w:firstRow="0" w:lastRow="0" w:firstColumn="0" w:lastColumn="0" w:oddVBand="0" w:evenVBand="0" w:oddHBand="0" w:evenHBand="0" w:firstRowFirstColumn="0" w:firstRowLastColumn="0" w:lastRowFirstColumn="0" w:lastRowLastColumn="0"/>
            </w:pPr>
          </w:p>
        </w:tc>
      </w:tr>
    </w:tbl>
    <w:p w14:paraId="4686CBD4" w14:textId="77777777" w:rsidR="004D4ED2" w:rsidRDefault="004D4ED2" w:rsidP="0093008F">
      <w:pPr>
        <w:spacing w:after="0" w:line="240" w:lineRule="auto"/>
      </w:pPr>
    </w:p>
    <w:tbl>
      <w:tblPr>
        <w:tblStyle w:val="TableGrid"/>
        <w:tblW w:w="0" w:type="auto"/>
        <w:tblLook w:val="04A0" w:firstRow="1" w:lastRow="0" w:firstColumn="1" w:lastColumn="0" w:noHBand="0" w:noVBand="1"/>
      </w:tblPr>
      <w:tblGrid>
        <w:gridCol w:w="10790"/>
      </w:tblGrid>
      <w:tr w:rsidR="004D4ED2" w14:paraId="7199F717" w14:textId="77777777" w:rsidTr="004D4ED2">
        <w:trPr>
          <w:trHeight w:val="518"/>
        </w:trPr>
        <w:tc>
          <w:tcPr>
            <w:tcW w:w="10790" w:type="dxa"/>
            <w:shd w:val="clear" w:color="auto" w:fill="A9A1A4"/>
            <w:vAlign w:val="center"/>
          </w:tcPr>
          <w:p w14:paraId="3C465790" w14:textId="77777777" w:rsidR="004D4ED2" w:rsidRPr="004D4ED2" w:rsidRDefault="005A3FEE" w:rsidP="004D4ED2">
            <w:pPr>
              <w:rPr>
                <w:b/>
                <w:color w:val="FFFFFF" w:themeColor="background1"/>
              </w:rPr>
            </w:pPr>
            <w:r>
              <w:rPr>
                <w:b/>
                <w:color w:val="FFFFFF" w:themeColor="background1"/>
              </w:rPr>
              <w:t xml:space="preserve">Applicant </w:t>
            </w:r>
            <w:r w:rsidR="004D4ED2" w:rsidRPr="004D4ED2">
              <w:rPr>
                <w:b/>
                <w:color w:val="FFFFFF" w:themeColor="background1"/>
              </w:rPr>
              <w:t>Remarks:</w:t>
            </w:r>
          </w:p>
        </w:tc>
      </w:tr>
      <w:tr w:rsidR="004D4ED2" w14:paraId="0756D7EC" w14:textId="77777777" w:rsidTr="004D4ED2">
        <w:trPr>
          <w:trHeight w:val="494"/>
        </w:trPr>
        <w:sdt>
          <w:sdtPr>
            <w:rPr>
              <w:color w:val="163E70"/>
            </w:rPr>
            <w:id w:val="1588033964"/>
            <w:placeholder>
              <w:docPart w:val="C206DD111AF74168BC45E978C75A55B8"/>
            </w:placeholder>
            <w:showingPlcHdr/>
            <w15:color w:val="333399"/>
          </w:sdtPr>
          <w:sdtEndPr/>
          <w:sdtContent>
            <w:tc>
              <w:tcPr>
                <w:tcW w:w="10790" w:type="dxa"/>
                <w:vAlign w:val="center"/>
              </w:tcPr>
              <w:p w14:paraId="3AA92E02" w14:textId="77777777" w:rsidR="004D4ED2" w:rsidRPr="00F61EC1" w:rsidRDefault="00FF6B5B" w:rsidP="00FF6B5B">
                <w:pPr>
                  <w:rPr>
                    <w:color w:val="163E70"/>
                  </w:rPr>
                </w:pPr>
                <w:r w:rsidRPr="00F61EC1">
                  <w:rPr>
                    <w:rStyle w:val="PlaceholderText"/>
                    <w:color w:val="163E70"/>
                  </w:rPr>
                  <w:t>Enter text</w:t>
                </w:r>
              </w:p>
            </w:tc>
          </w:sdtContent>
        </w:sdt>
      </w:tr>
    </w:tbl>
    <w:p w14:paraId="29A6405E" w14:textId="77777777" w:rsidR="004D4ED2" w:rsidRPr="008A6791" w:rsidRDefault="004D4ED2" w:rsidP="008A6791">
      <w:pPr>
        <w:spacing w:after="0" w:line="240" w:lineRule="auto"/>
        <w:rPr>
          <w:sz w:val="10"/>
        </w:rPr>
      </w:pPr>
    </w:p>
    <w:sectPr w:rsidR="004D4ED2" w:rsidRPr="008A6791" w:rsidSect="0095325F">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9F63" w14:textId="77777777" w:rsidR="008131B2" w:rsidRDefault="008131B2" w:rsidP="00BE67B0">
      <w:pPr>
        <w:spacing w:after="0" w:line="240" w:lineRule="auto"/>
      </w:pPr>
      <w:r>
        <w:separator/>
      </w:r>
    </w:p>
  </w:endnote>
  <w:endnote w:type="continuationSeparator" w:id="0">
    <w:p w14:paraId="4D961DD1" w14:textId="77777777" w:rsidR="008131B2" w:rsidRDefault="008131B2"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9A00" w14:textId="77777777" w:rsidR="00F15CE9" w:rsidRDefault="00F15CE9"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5395"/>
      <w:gridCol w:w="5395"/>
    </w:tblGrid>
    <w:tr w:rsidR="00F15CE9" w:rsidRPr="000A33D4" w14:paraId="4D618BA6" w14:textId="77777777" w:rsidTr="004D4ED2">
      <w:tc>
        <w:tcPr>
          <w:tcW w:w="5395" w:type="dxa"/>
          <w:tcBorders>
            <w:top w:val="nil"/>
            <w:left w:val="nil"/>
            <w:bottom w:val="nil"/>
            <w:right w:val="nil"/>
          </w:tcBorders>
          <w:shd w:val="clear" w:color="auto" w:fill="DDDDDD"/>
        </w:tcPr>
        <w:p w14:paraId="7149D6ED" w14:textId="77777777" w:rsidR="00F15CE9" w:rsidRPr="000A33D4" w:rsidRDefault="00F15CE9" w:rsidP="008A269D">
          <w:pPr>
            <w:jc w:val="right"/>
            <w:rPr>
              <w:rFonts w:cstheme="minorHAnsi"/>
            </w:rPr>
          </w:pPr>
          <w:r>
            <w:rPr>
              <w:rFonts w:cstheme="minorHAnsi"/>
            </w:rPr>
            <w:t>RES-F-001</w:t>
          </w:r>
          <w:r w:rsidRPr="000A33D4">
            <w:rPr>
              <w:rFonts w:cstheme="minorHAnsi"/>
            </w:rPr>
            <w:t xml:space="preserve">; Rev </w:t>
          </w:r>
          <w:r>
            <w:rPr>
              <w:rFonts w:cstheme="minorHAnsi"/>
            </w:rPr>
            <w:t>1</w:t>
          </w:r>
        </w:p>
      </w:tc>
      <w:tc>
        <w:tcPr>
          <w:tcW w:w="5395" w:type="dxa"/>
          <w:tcBorders>
            <w:top w:val="nil"/>
            <w:left w:val="nil"/>
            <w:bottom w:val="nil"/>
            <w:right w:val="nil"/>
          </w:tcBorders>
          <w:shd w:val="clear" w:color="auto" w:fill="DDDDDD"/>
        </w:tcPr>
        <w:p w14:paraId="38C735A3" w14:textId="77777777" w:rsidR="00F15CE9" w:rsidRPr="000A33D4" w:rsidRDefault="00F15CE9" w:rsidP="008A269D">
          <w:pPr>
            <w:rPr>
              <w:rFonts w:cstheme="minorHAnsi"/>
            </w:rPr>
          </w:pPr>
          <w:r w:rsidRPr="000A33D4">
            <w:rPr>
              <w:rFonts w:cstheme="minorHAnsi"/>
            </w:rPr>
            <w:t xml:space="preserve">Effective Date: </w:t>
          </w:r>
          <w:r>
            <w:rPr>
              <w:rFonts w:cstheme="minorHAnsi"/>
            </w:rPr>
            <w:t>11/14/2022</w:t>
          </w:r>
        </w:p>
      </w:tc>
    </w:tr>
  </w:tbl>
  <w:p w14:paraId="32374C8D" w14:textId="77777777" w:rsidR="00F15CE9" w:rsidRPr="00646293" w:rsidRDefault="00F15CE9">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C663" w14:textId="77777777" w:rsidR="008131B2" w:rsidRDefault="008131B2" w:rsidP="00BE67B0">
      <w:pPr>
        <w:spacing w:after="0" w:line="240" w:lineRule="auto"/>
      </w:pPr>
      <w:r>
        <w:separator/>
      </w:r>
    </w:p>
  </w:footnote>
  <w:footnote w:type="continuationSeparator" w:id="0">
    <w:p w14:paraId="7E63647F" w14:textId="77777777" w:rsidR="008131B2" w:rsidRDefault="008131B2"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4A0" w:firstRow="1" w:lastRow="0" w:firstColumn="1" w:lastColumn="0" w:noHBand="0" w:noVBand="1"/>
    </w:tblPr>
    <w:tblGrid>
      <w:gridCol w:w="2425"/>
      <w:gridCol w:w="5940"/>
      <w:gridCol w:w="2413"/>
    </w:tblGrid>
    <w:tr w:rsidR="00F15CE9" w:rsidRPr="000A33D4" w14:paraId="4AD2D8D4" w14:textId="77777777" w:rsidTr="00D52D5E">
      <w:trPr>
        <w:trHeight w:val="864"/>
      </w:trPr>
      <w:tc>
        <w:tcPr>
          <w:tcW w:w="2425" w:type="dxa"/>
          <w:vAlign w:val="center"/>
        </w:tcPr>
        <w:p w14:paraId="223865DD" w14:textId="77777777" w:rsidR="00F15CE9" w:rsidRPr="000A33D4" w:rsidRDefault="00F15CE9"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0E5BA0B0">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68A88F32" w14:textId="77777777" w:rsidR="00F15CE9" w:rsidRPr="000A33D4" w:rsidRDefault="00F15CE9" w:rsidP="00F047CE">
          <w:pPr>
            <w:pStyle w:val="Header"/>
            <w:tabs>
              <w:tab w:val="clear" w:pos="4680"/>
              <w:tab w:val="clear" w:pos="9360"/>
              <w:tab w:val="left" w:pos="1052"/>
            </w:tabs>
            <w:jc w:val="center"/>
            <w:rPr>
              <w:rFonts w:cstheme="minorHAnsi"/>
              <w:sz w:val="32"/>
            </w:rPr>
          </w:pPr>
          <w:r>
            <w:rPr>
              <w:rFonts w:cstheme="minorHAnsi"/>
              <w:b/>
              <w:sz w:val="32"/>
            </w:rPr>
            <w:t>Application for Exempt Research Projects</w:t>
          </w:r>
        </w:p>
      </w:tc>
      <w:tc>
        <w:tcPr>
          <w:tcW w:w="2413" w:type="dxa"/>
          <w:vAlign w:val="center"/>
        </w:tcPr>
        <w:p w14:paraId="258A6F0C" w14:textId="77777777" w:rsidR="00F15CE9" w:rsidRPr="000A33D4" w:rsidRDefault="00F15CE9"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15D52312" w14:textId="77777777" w:rsidR="00F15CE9" w:rsidRDefault="00F15CE9"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830"/>
    <w:multiLevelType w:val="hybridMultilevel"/>
    <w:tmpl w:val="2516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373DB"/>
    <w:multiLevelType w:val="hybridMultilevel"/>
    <w:tmpl w:val="4D88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32DC9"/>
    <w:multiLevelType w:val="hybridMultilevel"/>
    <w:tmpl w:val="11C28B52"/>
    <w:lvl w:ilvl="0" w:tplc="7694896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 w15:restartNumberingAfterBreak="0">
    <w:nsid w:val="12D22C49"/>
    <w:multiLevelType w:val="hybridMultilevel"/>
    <w:tmpl w:val="2F3097D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22A57"/>
    <w:multiLevelType w:val="hybridMultilevel"/>
    <w:tmpl w:val="DDDE1B82"/>
    <w:lvl w:ilvl="0" w:tplc="7CF2F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1384B"/>
    <w:multiLevelType w:val="hybridMultilevel"/>
    <w:tmpl w:val="C98A477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68D8"/>
    <w:multiLevelType w:val="hybridMultilevel"/>
    <w:tmpl w:val="06BCA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5193D"/>
    <w:multiLevelType w:val="hybridMultilevel"/>
    <w:tmpl w:val="D9005710"/>
    <w:lvl w:ilvl="0" w:tplc="04090015">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E7725"/>
    <w:multiLevelType w:val="hybridMultilevel"/>
    <w:tmpl w:val="46C8EE76"/>
    <w:lvl w:ilvl="0" w:tplc="04090015">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F0574"/>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B5038"/>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CD0"/>
    <w:multiLevelType w:val="hybridMultilevel"/>
    <w:tmpl w:val="4F6E9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61F58"/>
    <w:multiLevelType w:val="hybridMultilevel"/>
    <w:tmpl w:val="60C030BA"/>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D6FDC"/>
    <w:multiLevelType w:val="hybridMultilevel"/>
    <w:tmpl w:val="000C2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5C1283"/>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75589"/>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E45DE"/>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764E1"/>
    <w:multiLevelType w:val="hybridMultilevel"/>
    <w:tmpl w:val="34F04336"/>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A2486"/>
    <w:multiLevelType w:val="hybridMultilevel"/>
    <w:tmpl w:val="D9005710"/>
    <w:lvl w:ilvl="0" w:tplc="04090015">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64574"/>
    <w:multiLevelType w:val="hybridMultilevel"/>
    <w:tmpl w:val="42448FBA"/>
    <w:lvl w:ilvl="0" w:tplc="7F041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E58FF"/>
    <w:multiLevelType w:val="hybridMultilevel"/>
    <w:tmpl w:val="F32EC81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258DF"/>
    <w:multiLevelType w:val="hybridMultilevel"/>
    <w:tmpl w:val="440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158B6"/>
    <w:multiLevelType w:val="hybridMultilevel"/>
    <w:tmpl w:val="2BCED1C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37481B"/>
    <w:multiLevelType w:val="hybridMultilevel"/>
    <w:tmpl w:val="05E4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073A5C"/>
    <w:multiLevelType w:val="hybridMultilevel"/>
    <w:tmpl w:val="3E8286E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7C4347"/>
    <w:multiLevelType w:val="hybridMultilevel"/>
    <w:tmpl w:val="4EF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1E0D8D"/>
    <w:multiLevelType w:val="hybridMultilevel"/>
    <w:tmpl w:val="4168BEEC"/>
    <w:lvl w:ilvl="0" w:tplc="04090005">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7" w15:restartNumberingAfterBreak="0">
    <w:nsid w:val="3D011B9D"/>
    <w:multiLevelType w:val="hybridMultilevel"/>
    <w:tmpl w:val="FD0C65F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74E52"/>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54609"/>
    <w:multiLevelType w:val="hybridMultilevel"/>
    <w:tmpl w:val="C0BEE48E"/>
    <w:lvl w:ilvl="0" w:tplc="A36CD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073A5C"/>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1272EA"/>
    <w:multiLevelType w:val="hybridMultilevel"/>
    <w:tmpl w:val="9AEE2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E51890"/>
    <w:multiLevelType w:val="hybridMultilevel"/>
    <w:tmpl w:val="EA0A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743A3"/>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B244A"/>
    <w:multiLevelType w:val="hybridMultilevel"/>
    <w:tmpl w:val="39C467E0"/>
    <w:lvl w:ilvl="0" w:tplc="22825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CB4B42"/>
    <w:multiLevelType w:val="hybridMultilevel"/>
    <w:tmpl w:val="B264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D56AE"/>
    <w:multiLevelType w:val="hybridMultilevel"/>
    <w:tmpl w:val="20D4BAC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F9060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B125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56BE5"/>
    <w:multiLevelType w:val="hybridMultilevel"/>
    <w:tmpl w:val="1430FA16"/>
    <w:lvl w:ilvl="0" w:tplc="A36CD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165BC6"/>
    <w:multiLevelType w:val="hybridMultilevel"/>
    <w:tmpl w:val="F2FEC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4A1FBC"/>
    <w:multiLevelType w:val="hybridMultilevel"/>
    <w:tmpl w:val="5C72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95FFB"/>
    <w:multiLevelType w:val="hybridMultilevel"/>
    <w:tmpl w:val="1C8E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3B0C57"/>
    <w:multiLevelType w:val="hybridMultilevel"/>
    <w:tmpl w:val="67C0A522"/>
    <w:lvl w:ilvl="0" w:tplc="AB7C5CE6">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44" w15:restartNumberingAfterBreak="0">
    <w:nsid w:val="70E67E2C"/>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A06186"/>
    <w:multiLevelType w:val="hybridMultilevel"/>
    <w:tmpl w:val="D9005710"/>
    <w:lvl w:ilvl="0" w:tplc="04090015">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271683"/>
    <w:multiLevelType w:val="hybridMultilevel"/>
    <w:tmpl w:val="03E83A1C"/>
    <w:lvl w:ilvl="0" w:tplc="4FFE4570">
      <w:start w:val="1"/>
      <w:numFmt w:val="bullet"/>
      <w:lvlText w:val=""/>
      <w:lvlJc w:val="left"/>
      <w:pPr>
        <w:ind w:left="720" w:hanging="360"/>
      </w:pPr>
      <w:rPr>
        <w:rFonts w:ascii="Wingdings" w:hAnsi="Wingdings" w:hint="default"/>
        <w:color w:val="00AEE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814292"/>
    <w:multiLevelType w:val="hybridMultilevel"/>
    <w:tmpl w:val="171614E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0"/>
  </w:num>
  <w:num w:numId="4">
    <w:abstractNumId w:val="41"/>
  </w:num>
  <w:num w:numId="5">
    <w:abstractNumId w:val="35"/>
  </w:num>
  <w:num w:numId="6">
    <w:abstractNumId w:val="23"/>
  </w:num>
  <w:num w:numId="7">
    <w:abstractNumId w:val="14"/>
  </w:num>
  <w:num w:numId="8">
    <w:abstractNumId w:val="16"/>
  </w:num>
  <w:num w:numId="9">
    <w:abstractNumId w:val="10"/>
  </w:num>
  <w:num w:numId="10">
    <w:abstractNumId w:val="30"/>
  </w:num>
  <w:num w:numId="11">
    <w:abstractNumId w:val="9"/>
  </w:num>
  <w:num w:numId="12">
    <w:abstractNumId w:val="44"/>
  </w:num>
  <w:num w:numId="13">
    <w:abstractNumId w:val="28"/>
  </w:num>
  <w:num w:numId="14">
    <w:abstractNumId w:val="33"/>
  </w:num>
  <w:num w:numId="15">
    <w:abstractNumId w:val="26"/>
  </w:num>
  <w:num w:numId="16">
    <w:abstractNumId w:val="6"/>
  </w:num>
  <w:num w:numId="17">
    <w:abstractNumId w:val="29"/>
  </w:num>
  <w:num w:numId="18">
    <w:abstractNumId w:val="25"/>
  </w:num>
  <w:num w:numId="19">
    <w:abstractNumId w:val="42"/>
  </w:num>
  <w:num w:numId="20">
    <w:abstractNumId w:val="1"/>
  </w:num>
  <w:num w:numId="21">
    <w:abstractNumId w:val="31"/>
  </w:num>
  <w:num w:numId="22">
    <w:abstractNumId w:val="11"/>
  </w:num>
  <w:num w:numId="23">
    <w:abstractNumId w:val="20"/>
  </w:num>
  <w:num w:numId="24">
    <w:abstractNumId w:val="24"/>
  </w:num>
  <w:num w:numId="25">
    <w:abstractNumId w:val="36"/>
  </w:num>
  <w:num w:numId="26">
    <w:abstractNumId w:val="22"/>
  </w:num>
  <w:num w:numId="27">
    <w:abstractNumId w:val="47"/>
  </w:num>
  <w:num w:numId="28">
    <w:abstractNumId w:val="27"/>
  </w:num>
  <w:num w:numId="29">
    <w:abstractNumId w:val="15"/>
  </w:num>
  <w:num w:numId="30">
    <w:abstractNumId w:val="19"/>
  </w:num>
  <w:num w:numId="31">
    <w:abstractNumId w:val="13"/>
  </w:num>
  <w:num w:numId="32">
    <w:abstractNumId w:val="40"/>
  </w:num>
  <w:num w:numId="33">
    <w:abstractNumId w:val="37"/>
  </w:num>
  <w:num w:numId="34">
    <w:abstractNumId w:val="4"/>
  </w:num>
  <w:num w:numId="35">
    <w:abstractNumId w:val="38"/>
  </w:num>
  <w:num w:numId="36">
    <w:abstractNumId w:val="34"/>
  </w:num>
  <w:num w:numId="37">
    <w:abstractNumId w:val="17"/>
  </w:num>
  <w:num w:numId="38">
    <w:abstractNumId w:val="46"/>
  </w:num>
  <w:num w:numId="39">
    <w:abstractNumId w:val="12"/>
  </w:num>
  <w:num w:numId="40">
    <w:abstractNumId w:val="2"/>
  </w:num>
  <w:num w:numId="41">
    <w:abstractNumId w:val="43"/>
  </w:num>
  <w:num w:numId="42">
    <w:abstractNumId w:val="3"/>
  </w:num>
  <w:num w:numId="43">
    <w:abstractNumId w:val="18"/>
  </w:num>
  <w:num w:numId="44">
    <w:abstractNumId w:val="45"/>
  </w:num>
  <w:num w:numId="45">
    <w:abstractNumId w:val="7"/>
  </w:num>
  <w:num w:numId="46">
    <w:abstractNumId w:val="8"/>
  </w:num>
  <w:num w:numId="47">
    <w:abstractNumId w:val="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2AE6"/>
    <w:rsid w:val="00006828"/>
    <w:rsid w:val="00006E54"/>
    <w:rsid w:val="00012B25"/>
    <w:rsid w:val="0001355A"/>
    <w:rsid w:val="00021298"/>
    <w:rsid w:val="000256D8"/>
    <w:rsid w:val="000335BE"/>
    <w:rsid w:val="00035005"/>
    <w:rsid w:val="00043033"/>
    <w:rsid w:val="00043736"/>
    <w:rsid w:val="00047B84"/>
    <w:rsid w:val="00047F4C"/>
    <w:rsid w:val="00056076"/>
    <w:rsid w:val="00057078"/>
    <w:rsid w:val="00063476"/>
    <w:rsid w:val="00065CF7"/>
    <w:rsid w:val="00075CA0"/>
    <w:rsid w:val="000813F2"/>
    <w:rsid w:val="000814C1"/>
    <w:rsid w:val="00084761"/>
    <w:rsid w:val="00085AD1"/>
    <w:rsid w:val="00096F9A"/>
    <w:rsid w:val="000978AF"/>
    <w:rsid w:val="000A03BF"/>
    <w:rsid w:val="000A33D4"/>
    <w:rsid w:val="000A381B"/>
    <w:rsid w:val="000A4FBB"/>
    <w:rsid w:val="000B0761"/>
    <w:rsid w:val="000B2E5A"/>
    <w:rsid w:val="000B3701"/>
    <w:rsid w:val="000C6820"/>
    <w:rsid w:val="000C7826"/>
    <w:rsid w:val="000D0BD8"/>
    <w:rsid w:val="000D5448"/>
    <w:rsid w:val="000D5595"/>
    <w:rsid w:val="000D7554"/>
    <w:rsid w:val="000E003B"/>
    <w:rsid w:val="000E08CB"/>
    <w:rsid w:val="000E18DD"/>
    <w:rsid w:val="000E78BD"/>
    <w:rsid w:val="000E78C0"/>
    <w:rsid w:val="000F0FCA"/>
    <w:rsid w:val="000F2432"/>
    <w:rsid w:val="000F253B"/>
    <w:rsid w:val="00100BD0"/>
    <w:rsid w:val="0010334C"/>
    <w:rsid w:val="00106033"/>
    <w:rsid w:val="00107542"/>
    <w:rsid w:val="00107785"/>
    <w:rsid w:val="00111100"/>
    <w:rsid w:val="00111ACE"/>
    <w:rsid w:val="00117A5C"/>
    <w:rsid w:val="00122AF5"/>
    <w:rsid w:val="001233D2"/>
    <w:rsid w:val="00123FD9"/>
    <w:rsid w:val="001244F3"/>
    <w:rsid w:val="00124EDB"/>
    <w:rsid w:val="001304C0"/>
    <w:rsid w:val="00133702"/>
    <w:rsid w:val="00141224"/>
    <w:rsid w:val="00151FA3"/>
    <w:rsid w:val="001537BE"/>
    <w:rsid w:val="00154CC3"/>
    <w:rsid w:val="00161C35"/>
    <w:rsid w:val="00161E84"/>
    <w:rsid w:val="00163DEE"/>
    <w:rsid w:val="00170AC6"/>
    <w:rsid w:val="00174AD8"/>
    <w:rsid w:val="001755EF"/>
    <w:rsid w:val="00175D01"/>
    <w:rsid w:val="001778A2"/>
    <w:rsid w:val="0018110B"/>
    <w:rsid w:val="00182B25"/>
    <w:rsid w:val="00184D29"/>
    <w:rsid w:val="0018536E"/>
    <w:rsid w:val="001871E5"/>
    <w:rsid w:val="0019087F"/>
    <w:rsid w:val="00192594"/>
    <w:rsid w:val="00194452"/>
    <w:rsid w:val="00196ABC"/>
    <w:rsid w:val="00197614"/>
    <w:rsid w:val="00197F29"/>
    <w:rsid w:val="001A18F8"/>
    <w:rsid w:val="001A27E4"/>
    <w:rsid w:val="001B3884"/>
    <w:rsid w:val="001B3915"/>
    <w:rsid w:val="001C067B"/>
    <w:rsid w:val="001C12CD"/>
    <w:rsid w:val="001C4D4A"/>
    <w:rsid w:val="001D00E2"/>
    <w:rsid w:val="001D04EA"/>
    <w:rsid w:val="001D1DB5"/>
    <w:rsid w:val="001D3CC0"/>
    <w:rsid w:val="001D7E6E"/>
    <w:rsid w:val="001E00B2"/>
    <w:rsid w:val="001E0551"/>
    <w:rsid w:val="001E1242"/>
    <w:rsid w:val="001E31F3"/>
    <w:rsid w:val="001E3886"/>
    <w:rsid w:val="001F1593"/>
    <w:rsid w:val="001F268A"/>
    <w:rsid w:val="001F3EE9"/>
    <w:rsid w:val="001F7373"/>
    <w:rsid w:val="001F750A"/>
    <w:rsid w:val="00200118"/>
    <w:rsid w:val="0020298E"/>
    <w:rsid w:val="00202AB6"/>
    <w:rsid w:val="0020617C"/>
    <w:rsid w:val="0021280D"/>
    <w:rsid w:val="00214A19"/>
    <w:rsid w:val="002161A2"/>
    <w:rsid w:val="00223C8C"/>
    <w:rsid w:val="00230258"/>
    <w:rsid w:val="00233D82"/>
    <w:rsid w:val="002376C1"/>
    <w:rsid w:val="002377CE"/>
    <w:rsid w:val="00243043"/>
    <w:rsid w:val="002449DA"/>
    <w:rsid w:val="00245421"/>
    <w:rsid w:val="00245C48"/>
    <w:rsid w:val="00246537"/>
    <w:rsid w:val="00250546"/>
    <w:rsid w:val="0025339B"/>
    <w:rsid w:val="0025480A"/>
    <w:rsid w:val="00255880"/>
    <w:rsid w:val="00262EE9"/>
    <w:rsid w:val="00263B03"/>
    <w:rsid w:val="00265274"/>
    <w:rsid w:val="0026576F"/>
    <w:rsid w:val="00271221"/>
    <w:rsid w:val="002752F8"/>
    <w:rsid w:val="00275480"/>
    <w:rsid w:val="002764D2"/>
    <w:rsid w:val="00277807"/>
    <w:rsid w:val="002807E8"/>
    <w:rsid w:val="002819DE"/>
    <w:rsid w:val="002834DD"/>
    <w:rsid w:val="00286855"/>
    <w:rsid w:val="002973EC"/>
    <w:rsid w:val="002A5F15"/>
    <w:rsid w:val="002A62B3"/>
    <w:rsid w:val="002B0CF2"/>
    <w:rsid w:val="002B160B"/>
    <w:rsid w:val="002C1F85"/>
    <w:rsid w:val="002C1FC0"/>
    <w:rsid w:val="002C2599"/>
    <w:rsid w:val="002C6145"/>
    <w:rsid w:val="002C7F67"/>
    <w:rsid w:val="002D0F31"/>
    <w:rsid w:val="002D6085"/>
    <w:rsid w:val="002F30BB"/>
    <w:rsid w:val="002F35E3"/>
    <w:rsid w:val="002F48F4"/>
    <w:rsid w:val="002F64A0"/>
    <w:rsid w:val="00301594"/>
    <w:rsid w:val="00302D01"/>
    <w:rsid w:val="00303E5A"/>
    <w:rsid w:val="003040EC"/>
    <w:rsid w:val="00304228"/>
    <w:rsid w:val="00306D71"/>
    <w:rsid w:val="003107DF"/>
    <w:rsid w:val="0031365F"/>
    <w:rsid w:val="0031385C"/>
    <w:rsid w:val="00314A89"/>
    <w:rsid w:val="00315463"/>
    <w:rsid w:val="00322992"/>
    <w:rsid w:val="00323208"/>
    <w:rsid w:val="00325019"/>
    <w:rsid w:val="00326397"/>
    <w:rsid w:val="00340A55"/>
    <w:rsid w:val="003456B2"/>
    <w:rsid w:val="00345FE8"/>
    <w:rsid w:val="00350198"/>
    <w:rsid w:val="00350BCA"/>
    <w:rsid w:val="00350F77"/>
    <w:rsid w:val="0035190C"/>
    <w:rsid w:val="0035299D"/>
    <w:rsid w:val="00352E35"/>
    <w:rsid w:val="00354D42"/>
    <w:rsid w:val="00361641"/>
    <w:rsid w:val="003639E7"/>
    <w:rsid w:val="003668E9"/>
    <w:rsid w:val="00370408"/>
    <w:rsid w:val="00372F6D"/>
    <w:rsid w:val="00375B0B"/>
    <w:rsid w:val="00377460"/>
    <w:rsid w:val="00380610"/>
    <w:rsid w:val="003807F6"/>
    <w:rsid w:val="00381A85"/>
    <w:rsid w:val="003822BB"/>
    <w:rsid w:val="00385237"/>
    <w:rsid w:val="00390C5D"/>
    <w:rsid w:val="003920E6"/>
    <w:rsid w:val="00392547"/>
    <w:rsid w:val="003927ED"/>
    <w:rsid w:val="00394E36"/>
    <w:rsid w:val="00395613"/>
    <w:rsid w:val="00395A3D"/>
    <w:rsid w:val="00396DD8"/>
    <w:rsid w:val="00397A2D"/>
    <w:rsid w:val="003A0E5E"/>
    <w:rsid w:val="003A1D85"/>
    <w:rsid w:val="003A5308"/>
    <w:rsid w:val="003A654A"/>
    <w:rsid w:val="003A6746"/>
    <w:rsid w:val="003B1E90"/>
    <w:rsid w:val="003B536E"/>
    <w:rsid w:val="003B6333"/>
    <w:rsid w:val="003C1F4A"/>
    <w:rsid w:val="003D0B07"/>
    <w:rsid w:val="003D1D36"/>
    <w:rsid w:val="003D4583"/>
    <w:rsid w:val="003D55D0"/>
    <w:rsid w:val="003D609D"/>
    <w:rsid w:val="003E0D59"/>
    <w:rsid w:val="003E241F"/>
    <w:rsid w:val="003E7DCB"/>
    <w:rsid w:val="003E7E12"/>
    <w:rsid w:val="003F18A5"/>
    <w:rsid w:val="003F5AFD"/>
    <w:rsid w:val="0040487B"/>
    <w:rsid w:val="0040498C"/>
    <w:rsid w:val="004061DD"/>
    <w:rsid w:val="00407CB2"/>
    <w:rsid w:val="004140EE"/>
    <w:rsid w:val="0041594A"/>
    <w:rsid w:val="0042159D"/>
    <w:rsid w:val="00430178"/>
    <w:rsid w:val="00430B57"/>
    <w:rsid w:val="0043210F"/>
    <w:rsid w:val="00436734"/>
    <w:rsid w:val="00451B20"/>
    <w:rsid w:val="004535C2"/>
    <w:rsid w:val="00456CFE"/>
    <w:rsid w:val="00461B97"/>
    <w:rsid w:val="0046744C"/>
    <w:rsid w:val="00470F96"/>
    <w:rsid w:val="004740A1"/>
    <w:rsid w:val="00475001"/>
    <w:rsid w:val="00475995"/>
    <w:rsid w:val="0047612C"/>
    <w:rsid w:val="00480394"/>
    <w:rsid w:val="00487A4A"/>
    <w:rsid w:val="00487E18"/>
    <w:rsid w:val="0049148E"/>
    <w:rsid w:val="00491614"/>
    <w:rsid w:val="0049162A"/>
    <w:rsid w:val="004919FE"/>
    <w:rsid w:val="00492056"/>
    <w:rsid w:val="004A058B"/>
    <w:rsid w:val="004A059D"/>
    <w:rsid w:val="004A1367"/>
    <w:rsid w:val="004A4BBA"/>
    <w:rsid w:val="004A51F6"/>
    <w:rsid w:val="004A6D38"/>
    <w:rsid w:val="004B3B84"/>
    <w:rsid w:val="004B7930"/>
    <w:rsid w:val="004C1D4C"/>
    <w:rsid w:val="004C7550"/>
    <w:rsid w:val="004D1645"/>
    <w:rsid w:val="004D4ED2"/>
    <w:rsid w:val="004D51C6"/>
    <w:rsid w:val="004D7141"/>
    <w:rsid w:val="004E577C"/>
    <w:rsid w:val="004F010D"/>
    <w:rsid w:val="004F6C8C"/>
    <w:rsid w:val="004F7EC1"/>
    <w:rsid w:val="00501B49"/>
    <w:rsid w:val="00502B67"/>
    <w:rsid w:val="00506BB0"/>
    <w:rsid w:val="00511189"/>
    <w:rsid w:val="00511BCD"/>
    <w:rsid w:val="005124BF"/>
    <w:rsid w:val="00516DE5"/>
    <w:rsid w:val="00520E50"/>
    <w:rsid w:val="00520F38"/>
    <w:rsid w:val="00521C20"/>
    <w:rsid w:val="00526B0B"/>
    <w:rsid w:val="0053660D"/>
    <w:rsid w:val="005428D3"/>
    <w:rsid w:val="005470C2"/>
    <w:rsid w:val="00551D8E"/>
    <w:rsid w:val="00552EED"/>
    <w:rsid w:val="00553DC8"/>
    <w:rsid w:val="00564E2B"/>
    <w:rsid w:val="00565685"/>
    <w:rsid w:val="00570006"/>
    <w:rsid w:val="00570B6C"/>
    <w:rsid w:val="00575991"/>
    <w:rsid w:val="00577544"/>
    <w:rsid w:val="00583A08"/>
    <w:rsid w:val="00586109"/>
    <w:rsid w:val="00593E9C"/>
    <w:rsid w:val="00595EC8"/>
    <w:rsid w:val="00596CB6"/>
    <w:rsid w:val="0059761E"/>
    <w:rsid w:val="005A0FE9"/>
    <w:rsid w:val="005A199B"/>
    <w:rsid w:val="005A3FEE"/>
    <w:rsid w:val="005A7531"/>
    <w:rsid w:val="005C04FA"/>
    <w:rsid w:val="005D0C5B"/>
    <w:rsid w:val="005D335B"/>
    <w:rsid w:val="005E1054"/>
    <w:rsid w:val="005E23F2"/>
    <w:rsid w:val="005E4194"/>
    <w:rsid w:val="005E4CF4"/>
    <w:rsid w:val="005E4E50"/>
    <w:rsid w:val="005E6A73"/>
    <w:rsid w:val="005F0974"/>
    <w:rsid w:val="005F1033"/>
    <w:rsid w:val="005F1449"/>
    <w:rsid w:val="005F2AB0"/>
    <w:rsid w:val="005F5D36"/>
    <w:rsid w:val="006008DE"/>
    <w:rsid w:val="0060295D"/>
    <w:rsid w:val="00605787"/>
    <w:rsid w:val="006105BD"/>
    <w:rsid w:val="00611560"/>
    <w:rsid w:val="00612904"/>
    <w:rsid w:val="006138F2"/>
    <w:rsid w:val="006154D9"/>
    <w:rsid w:val="00617DED"/>
    <w:rsid w:val="006216E1"/>
    <w:rsid w:val="006257E6"/>
    <w:rsid w:val="006326E0"/>
    <w:rsid w:val="006356F6"/>
    <w:rsid w:val="006445ED"/>
    <w:rsid w:val="00644F27"/>
    <w:rsid w:val="00646293"/>
    <w:rsid w:val="00646F4C"/>
    <w:rsid w:val="00651E53"/>
    <w:rsid w:val="00655F24"/>
    <w:rsid w:val="00667819"/>
    <w:rsid w:val="00667F62"/>
    <w:rsid w:val="00670B44"/>
    <w:rsid w:val="0067165A"/>
    <w:rsid w:val="00671694"/>
    <w:rsid w:val="00671723"/>
    <w:rsid w:val="00671FF0"/>
    <w:rsid w:val="00672096"/>
    <w:rsid w:val="006800CC"/>
    <w:rsid w:val="006838FB"/>
    <w:rsid w:val="0068628C"/>
    <w:rsid w:val="00690564"/>
    <w:rsid w:val="00692F0C"/>
    <w:rsid w:val="00696F63"/>
    <w:rsid w:val="006A3453"/>
    <w:rsid w:val="006A4C26"/>
    <w:rsid w:val="006B50BC"/>
    <w:rsid w:val="006B53A2"/>
    <w:rsid w:val="006B64ED"/>
    <w:rsid w:val="006C3157"/>
    <w:rsid w:val="006C31FE"/>
    <w:rsid w:val="006C3229"/>
    <w:rsid w:val="006D4864"/>
    <w:rsid w:val="006E0DBD"/>
    <w:rsid w:val="006E46F4"/>
    <w:rsid w:val="006E4FA4"/>
    <w:rsid w:val="006F2805"/>
    <w:rsid w:val="007011F0"/>
    <w:rsid w:val="0070314C"/>
    <w:rsid w:val="00703490"/>
    <w:rsid w:val="00704110"/>
    <w:rsid w:val="00704956"/>
    <w:rsid w:val="007108E8"/>
    <w:rsid w:val="00711DEB"/>
    <w:rsid w:val="00714111"/>
    <w:rsid w:val="007142F8"/>
    <w:rsid w:val="007146E5"/>
    <w:rsid w:val="00715686"/>
    <w:rsid w:val="0072226A"/>
    <w:rsid w:val="00731467"/>
    <w:rsid w:val="00732C41"/>
    <w:rsid w:val="00733A47"/>
    <w:rsid w:val="00737567"/>
    <w:rsid w:val="00742F27"/>
    <w:rsid w:val="0074370F"/>
    <w:rsid w:val="00743A67"/>
    <w:rsid w:val="00744BDF"/>
    <w:rsid w:val="007476E9"/>
    <w:rsid w:val="00750B89"/>
    <w:rsid w:val="00753D38"/>
    <w:rsid w:val="00771B38"/>
    <w:rsid w:val="00772565"/>
    <w:rsid w:val="00773206"/>
    <w:rsid w:val="007748E8"/>
    <w:rsid w:val="00775313"/>
    <w:rsid w:val="00782182"/>
    <w:rsid w:val="007859D1"/>
    <w:rsid w:val="00786A5D"/>
    <w:rsid w:val="007946AD"/>
    <w:rsid w:val="007A127C"/>
    <w:rsid w:val="007A14F5"/>
    <w:rsid w:val="007A2E42"/>
    <w:rsid w:val="007B086E"/>
    <w:rsid w:val="007B090E"/>
    <w:rsid w:val="007B5D24"/>
    <w:rsid w:val="007B64F2"/>
    <w:rsid w:val="007B6B42"/>
    <w:rsid w:val="007B7E36"/>
    <w:rsid w:val="007C0F66"/>
    <w:rsid w:val="007C1BA9"/>
    <w:rsid w:val="007C2490"/>
    <w:rsid w:val="007C2C0C"/>
    <w:rsid w:val="007C393E"/>
    <w:rsid w:val="007D01D5"/>
    <w:rsid w:val="007D187A"/>
    <w:rsid w:val="007D39D6"/>
    <w:rsid w:val="007D4147"/>
    <w:rsid w:val="007D4B0C"/>
    <w:rsid w:val="007D7B72"/>
    <w:rsid w:val="007D7EA8"/>
    <w:rsid w:val="007E3FFF"/>
    <w:rsid w:val="007E6C91"/>
    <w:rsid w:val="007E7B71"/>
    <w:rsid w:val="007F09D4"/>
    <w:rsid w:val="007F1132"/>
    <w:rsid w:val="007F4DBE"/>
    <w:rsid w:val="007F7162"/>
    <w:rsid w:val="00800BE2"/>
    <w:rsid w:val="00802884"/>
    <w:rsid w:val="008046AF"/>
    <w:rsid w:val="00804EA2"/>
    <w:rsid w:val="0080539D"/>
    <w:rsid w:val="00807844"/>
    <w:rsid w:val="00807B90"/>
    <w:rsid w:val="008131B2"/>
    <w:rsid w:val="00815C2A"/>
    <w:rsid w:val="00821B0A"/>
    <w:rsid w:val="00821E8F"/>
    <w:rsid w:val="00823461"/>
    <w:rsid w:val="008252CB"/>
    <w:rsid w:val="00825942"/>
    <w:rsid w:val="00826201"/>
    <w:rsid w:val="00826B97"/>
    <w:rsid w:val="008272B2"/>
    <w:rsid w:val="008317FF"/>
    <w:rsid w:val="00833B4B"/>
    <w:rsid w:val="00833D62"/>
    <w:rsid w:val="0083551A"/>
    <w:rsid w:val="008439ED"/>
    <w:rsid w:val="00846A0C"/>
    <w:rsid w:val="00846EE6"/>
    <w:rsid w:val="008560BB"/>
    <w:rsid w:val="0086579F"/>
    <w:rsid w:val="0086772B"/>
    <w:rsid w:val="008767E2"/>
    <w:rsid w:val="00881753"/>
    <w:rsid w:val="00891AFE"/>
    <w:rsid w:val="00893362"/>
    <w:rsid w:val="00894564"/>
    <w:rsid w:val="008A269D"/>
    <w:rsid w:val="008A64A2"/>
    <w:rsid w:val="008A6791"/>
    <w:rsid w:val="008A7181"/>
    <w:rsid w:val="008B084E"/>
    <w:rsid w:val="008B136D"/>
    <w:rsid w:val="008B4217"/>
    <w:rsid w:val="008B5474"/>
    <w:rsid w:val="008B60A5"/>
    <w:rsid w:val="008C1BE9"/>
    <w:rsid w:val="008C1D04"/>
    <w:rsid w:val="008D0D2E"/>
    <w:rsid w:val="008D192F"/>
    <w:rsid w:val="008D295B"/>
    <w:rsid w:val="008D6EEC"/>
    <w:rsid w:val="008E2E81"/>
    <w:rsid w:val="008E52C3"/>
    <w:rsid w:val="008E7D6C"/>
    <w:rsid w:val="008F0574"/>
    <w:rsid w:val="008F2CB3"/>
    <w:rsid w:val="0090050A"/>
    <w:rsid w:val="0090726F"/>
    <w:rsid w:val="009130FD"/>
    <w:rsid w:val="0091420B"/>
    <w:rsid w:val="00914895"/>
    <w:rsid w:val="0091762D"/>
    <w:rsid w:val="009204DC"/>
    <w:rsid w:val="00924E54"/>
    <w:rsid w:val="00925280"/>
    <w:rsid w:val="0093008F"/>
    <w:rsid w:val="009307E8"/>
    <w:rsid w:val="0093128C"/>
    <w:rsid w:val="0093477B"/>
    <w:rsid w:val="0094445F"/>
    <w:rsid w:val="00945B84"/>
    <w:rsid w:val="0095325F"/>
    <w:rsid w:val="009617D0"/>
    <w:rsid w:val="009626AA"/>
    <w:rsid w:val="00964A39"/>
    <w:rsid w:val="00965F67"/>
    <w:rsid w:val="00971257"/>
    <w:rsid w:val="0097141A"/>
    <w:rsid w:val="00972358"/>
    <w:rsid w:val="009725E0"/>
    <w:rsid w:val="00975E90"/>
    <w:rsid w:val="00976FFA"/>
    <w:rsid w:val="00983075"/>
    <w:rsid w:val="00983527"/>
    <w:rsid w:val="00984152"/>
    <w:rsid w:val="00986078"/>
    <w:rsid w:val="009879AE"/>
    <w:rsid w:val="0099537F"/>
    <w:rsid w:val="00996F6C"/>
    <w:rsid w:val="009A249D"/>
    <w:rsid w:val="009A2949"/>
    <w:rsid w:val="009B0E70"/>
    <w:rsid w:val="009B4128"/>
    <w:rsid w:val="009C045E"/>
    <w:rsid w:val="009D1806"/>
    <w:rsid w:val="009D29B1"/>
    <w:rsid w:val="009D3E06"/>
    <w:rsid w:val="009D5497"/>
    <w:rsid w:val="009D6064"/>
    <w:rsid w:val="009E15AE"/>
    <w:rsid w:val="009E31A1"/>
    <w:rsid w:val="009E7088"/>
    <w:rsid w:val="009F2033"/>
    <w:rsid w:val="009F3BC9"/>
    <w:rsid w:val="009F6CA5"/>
    <w:rsid w:val="00A007B1"/>
    <w:rsid w:val="00A01925"/>
    <w:rsid w:val="00A020B5"/>
    <w:rsid w:val="00A04DEF"/>
    <w:rsid w:val="00A073D9"/>
    <w:rsid w:val="00A12881"/>
    <w:rsid w:val="00A12CAE"/>
    <w:rsid w:val="00A13587"/>
    <w:rsid w:val="00A20347"/>
    <w:rsid w:val="00A2131A"/>
    <w:rsid w:val="00A2479C"/>
    <w:rsid w:val="00A2534D"/>
    <w:rsid w:val="00A2561E"/>
    <w:rsid w:val="00A36C2F"/>
    <w:rsid w:val="00A4371B"/>
    <w:rsid w:val="00A4390C"/>
    <w:rsid w:val="00A45AEF"/>
    <w:rsid w:val="00A45EDA"/>
    <w:rsid w:val="00A5080F"/>
    <w:rsid w:val="00A56697"/>
    <w:rsid w:val="00A570C9"/>
    <w:rsid w:val="00A57F0C"/>
    <w:rsid w:val="00A60457"/>
    <w:rsid w:val="00A623C3"/>
    <w:rsid w:val="00A658F8"/>
    <w:rsid w:val="00A66480"/>
    <w:rsid w:val="00A67648"/>
    <w:rsid w:val="00A7059A"/>
    <w:rsid w:val="00A7304A"/>
    <w:rsid w:val="00A73779"/>
    <w:rsid w:val="00A73DC0"/>
    <w:rsid w:val="00A76645"/>
    <w:rsid w:val="00A871CD"/>
    <w:rsid w:val="00A90729"/>
    <w:rsid w:val="00A92383"/>
    <w:rsid w:val="00A947CE"/>
    <w:rsid w:val="00A9533A"/>
    <w:rsid w:val="00AA0B11"/>
    <w:rsid w:val="00AA5AEB"/>
    <w:rsid w:val="00AB44D1"/>
    <w:rsid w:val="00AB5594"/>
    <w:rsid w:val="00AB60D4"/>
    <w:rsid w:val="00AB7963"/>
    <w:rsid w:val="00AC0612"/>
    <w:rsid w:val="00AC15A5"/>
    <w:rsid w:val="00AC49FE"/>
    <w:rsid w:val="00AC5747"/>
    <w:rsid w:val="00AD1C83"/>
    <w:rsid w:val="00AD2A48"/>
    <w:rsid w:val="00AD3C26"/>
    <w:rsid w:val="00AD4D21"/>
    <w:rsid w:val="00AE000B"/>
    <w:rsid w:val="00AE1616"/>
    <w:rsid w:val="00AE203C"/>
    <w:rsid w:val="00AE3A7C"/>
    <w:rsid w:val="00AE461B"/>
    <w:rsid w:val="00AE5F16"/>
    <w:rsid w:val="00AF28D5"/>
    <w:rsid w:val="00B03362"/>
    <w:rsid w:val="00B42671"/>
    <w:rsid w:val="00B42DA1"/>
    <w:rsid w:val="00B43A26"/>
    <w:rsid w:val="00B44E4E"/>
    <w:rsid w:val="00B63C69"/>
    <w:rsid w:val="00B63F73"/>
    <w:rsid w:val="00B643F7"/>
    <w:rsid w:val="00B671D5"/>
    <w:rsid w:val="00B70679"/>
    <w:rsid w:val="00B82C83"/>
    <w:rsid w:val="00B83071"/>
    <w:rsid w:val="00B86411"/>
    <w:rsid w:val="00B87D6D"/>
    <w:rsid w:val="00B9086E"/>
    <w:rsid w:val="00B9214F"/>
    <w:rsid w:val="00B93994"/>
    <w:rsid w:val="00B947AC"/>
    <w:rsid w:val="00BA0948"/>
    <w:rsid w:val="00BA12A4"/>
    <w:rsid w:val="00BA2150"/>
    <w:rsid w:val="00BA3D75"/>
    <w:rsid w:val="00BA3E11"/>
    <w:rsid w:val="00BA4981"/>
    <w:rsid w:val="00BA55E3"/>
    <w:rsid w:val="00BA6065"/>
    <w:rsid w:val="00BB201A"/>
    <w:rsid w:val="00BB2F22"/>
    <w:rsid w:val="00BB4584"/>
    <w:rsid w:val="00BB6019"/>
    <w:rsid w:val="00BC32C3"/>
    <w:rsid w:val="00BC36FF"/>
    <w:rsid w:val="00BC7A54"/>
    <w:rsid w:val="00BD22A1"/>
    <w:rsid w:val="00BD3C0D"/>
    <w:rsid w:val="00BD53E9"/>
    <w:rsid w:val="00BE67B0"/>
    <w:rsid w:val="00BF31B3"/>
    <w:rsid w:val="00BF70A6"/>
    <w:rsid w:val="00C07178"/>
    <w:rsid w:val="00C10AEB"/>
    <w:rsid w:val="00C20F6A"/>
    <w:rsid w:val="00C27096"/>
    <w:rsid w:val="00C308DA"/>
    <w:rsid w:val="00C31347"/>
    <w:rsid w:val="00C37F67"/>
    <w:rsid w:val="00C40F17"/>
    <w:rsid w:val="00C43598"/>
    <w:rsid w:val="00C45267"/>
    <w:rsid w:val="00C47316"/>
    <w:rsid w:val="00C47539"/>
    <w:rsid w:val="00C66708"/>
    <w:rsid w:val="00C67373"/>
    <w:rsid w:val="00C67520"/>
    <w:rsid w:val="00C766F0"/>
    <w:rsid w:val="00C7691D"/>
    <w:rsid w:val="00C775F4"/>
    <w:rsid w:val="00C82E73"/>
    <w:rsid w:val="00C91292"/>
    <w:rsid w:val="00C92E0A"/>
    <w:rsid w:val="00CD6D60"/>
    <w:rsid w:val="00CE1DB2"/>
    <w:rsid w:val="00CE42FB"/>
    <w:rsid w:val="00CE562A"/>
    <w:rsid w:val="00CE61C0"/>
    <w:rsid w:val="00CF1352"/>
    <w:rsid w:val="00CF2436"/>
    <w:rsid w:val="00CF3D4C"/>
    <w:rsid w:val="00CF3E9D"/>
    <w:rsid w:val="00CF5E63"/>
    <w:rsid w:val="00CF70F2"/>
    <w:rsid w:val="00D00FC3"/>
    <w:rsid w:val="00D03C03"/>
    <w:rsid w:val="00D07496"/>
    <w:rsid w:val="00D10185"/>
    <w:rsid w:val="00D1101C"/>
    <w:rsid w:val="00D13668"/>
    <w:rsid w:val="00D16716"/>
    <w:rsid w:val="00D16E3E"/>
    <w:rsid w:val="00D17A5E"/>
    <w:rsid w:val="00D2052A"/>
    <w:rsid w:val="00D21300"/>
    <w:rsid w:val="00D245EE"/>
    <w:rsid w:val="00D256B6"/>
    <w:rsid w:val="00D27013"/>
    <w:rsid w:val="00D3067C"/>
    <w:rsid w:val="00D32421"/>
    <w:rsid w:val="00D36A56"/>
    <w:rsid w:val="00D4532E"/>
    <w:rsid w:val="00D52D5E"/>
    <w:rsid w:val="00D55A90"/>
    <w:rsid w:val="00D74739"/>
    <w:rsid w:val="00D75AC5"/>
    <w:rsid w:val="00D76935"/>
    <w:rsid w:val="00D80A5F"/>
    <w:rsid w:val="00D825DF"/>
    <w:rsid w:val="00D8354F"/>
    <w:rsid w:val="00D85FA9"/>
    <w:rsid w:val="00D869DC"/>
    <w:rsid w:val="00D86DEF"/>
    <w:rsid w:val="00D910E2"/>
    <w:rsid w:val="00D921A2"/>
    <w:rsid w:val="00D9493F"/>
    <w:rsid w:val="00DA1982"/>
    <w:rsid w:val="00DA2A45"/>
    <w:rsid w:val="00DA6615"/>
    <w:rsid w:val="00DA6DBE"/>
    <w:rsid w:val="00DA74D7"/>
    <w:rsid w:val="00DA79B4"/>
    <w:rsid w:val="00DB05EF"/>
    <w:rsid w:val="00DB12AD"/>
    <w:rsid w:val="00DB312D"/>
    <w:rsid w:val="00DB4B37"/>
    <w:rsid w:val="00DB5505"/>
    <w:rsid w:val="00DB57B3"/>
    <w:rsid w:val="00DC3368"/>
    <w:rsid w:val="00DC4D12"/>
    <w:rsid w:val="00DC57AF"/>
    <w:rsid w:val="00DD194C"/>
    <w:rsid w:val="00DD7336"/>
    <w:rsid w:val="00DE0AAA"/>
    <w:rsid w:val="00DE2D38"/>
    <w:rsid w:val="00DE5A75"/>
    <w:rsid w:val="00DE7EF6"/>
    <w:rsid w:val="00DF3B03"/>
    <w:rsid w:val="00DF5F21"/>
    <w:rsid w:val="00E00945"/>
    <w:rsid w:val="00E034B0"/>
    <w:rsid w:val="00E0401C"/>
    <w:rsid w:val="00E04732"/>
    <w:rsid w:val="00E04A91"/>
    <w:rsid w:val="00E12961"/>
    <w:rsid w:val="00E129D3"/>
    <w:rsid w:val="00E136EB"/>
    <w:rsid w:val="00E1503C"/>
    <w:rsid w:val="00E15668"/>
    <w:rsid w:val="00E17C90"/>
    <w:rsid w:val="00E25AC9"/>
    <w:rsid w:val="00E30A52"/>
    <w:rsid w:val="00E30C1F"/>
    <w:rsid w:val="00E41A8A"/>
    <w:rsid w:val="00E43E1C"/>
    <w:rsid w:val="00E51073"/>
    <w:rsid w:val="00E52921"/>
    <w:rsid w:val="00E55A91"/>
    <w:rsid w:val="00E612C8"/>
    <w:rsid w:val="00E62224"/>
    <w:rsid w:val="00E64099"/>
    <w:rsid w:val="00E73341"/>
    <w:rsid w:val="00E7638A"/>
    <w:rsid w:val="00E80AFC"/>
    <w:rsid w:val="00E835AC"/>
    <w:rsid w:val="00E93A1E"/>
    <w:rsid w:val="00E95E1A"/>
    <w:rsid w:val="00EA16D9"/>
    <w:rsid w:val="00EA28EF"/>
    <w:rsid w:val="00EA7D46"/>
    <w:rsid w:val="00EB2581"/>
    <w:rsid w:val="00EB4AB7"/>
    <w:rsid w:val="00EC1835"/>
    <w:rsid w:val="00EC2E1F"/>
    <w:rsid w:val="00EC3440"/>
    <w:rsid w:val="00EC6FBE"/>
    <w:rsid w:val="00ED4176"/>
    <w:rsid w:val="00ED5CE9"/>
    <w:rsid w:val="00ED6519"/>
    <w:rsid w:val="00EE2C3F"/>
    <w:rsid w:val="00EE75D8"/>
    <w:rsid w:val="00EE7F06"/>
    <w:rsid w:val="00EF77E8"/>
    <w:rsid w:val="00F029F7"/>
    <w:rsid w:val="00F03738"/>
    <w:rsid w:val="00F047CE"/>
    <w:rsid w:val="00F04D7B"/>
    <w:rsid w:val="00F10D5D"/>
    <w:rsid w:val="00F11FFF"/>
    <w:rsid w:val="00F14A4C"/>
    <w:rsid w:val="00F15A14"/>
    <w:rsid w:val="00F15CE9"/>
    <w:rsid w:val="00F20B91"/>
    <w:rsid w:val="00F22D34"/>
    <w:rsid w:val="00F325AF"/>
    <w:rsid w:val="00F36E5C"/>
    <w:rsid w:val="00F37481"/>
    <w:rsid w:val="00F46D17"/>
    <w:rsid w:val="00F54659"/>
    <w:rsid w:val="00F60E41"/>
    <w:rsid w:val="00F61EC1"/>
    <w:rsid w:val="00F62CCE"/>
    <w:rsid w:val="00F62DBA"/>
    <w:rsid w:val="00F65881"/>
    <w:rsid w:val="00F676CA"/>
    <w:rsid w:val="00F719CB"/>
    <w:rsid w:val="00F71D7A"/>
    <w:rsid w:val="00F7224A"/>
    <w:rsid w:val="00F74548"/>
    <w:rsid w:val="00F772C4"/>
    <w:rsid w:val="00F7768A"/>
    <w:rsid w:val="00F836F0"/>
    <w:rsid w:val="00F84E7F"/>
    <w:rsid w:val="00F90D77"/>
    <w:rsid w:val="00F95DA6"/>
    <w:rsid w:val="00F96007"/>
    <w:rsid w:val="00FA0435"/>
    <w:rsid w:val="00FA09AF"/>
    <w:rsid w:val="00FA0D88"/>
    <w:rsid w:val="00FA298F"/>
    <w:rsid w:val="00FA2B1E"/>
    <w:rsid w:val="00FA4852"/>
    <w:rsid w:val="00FA75A1"/>
    <w:rsid w:val="00FB411D"/>
    <w:rsid w:val="00FB5DE7"/>
    <w:rsid w:val="00FC1D24"/>
    <w:rsid w:val="00FC4FA9"/>
    <w:rsid w:val="00FD1613"/>
    <w:rsid w:val="00FD627A"/>
    <w:rsid w:val="00FD7B98"/>
    <w:rsid w:val="00FE0BE4"/>
    <w:rsid w:val="00FE16E7"/>
    <w:rsid w:val="00FE2118"/>
    <w:rsid w:val="00FE3C47"/>
    <w:rsid w:val="00FE5E89"/>
    <w:rsid w:val="00FE623C"/>
    <w:rsid w:val="00FE63B9"/>
    <w:rsid w:val="00FE74D9"/>
    <w:rsid w:val="00FE79C3"/>
    <w:rsid w:val="00FF050E"/>
    <w:rsid w:val="00FF34FB"/>
    <w:rsid w:val="00FF59A9"/>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71EF2"/>
  <w15:chartTrackingRefBased/>
  <w15:docId w15:val="{0D4784FD-76C2-4F6F-93BC-85B472B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edu/research/integrity/hipaa" TargetMode="External"/><Relationship Id="rId18" Type="http://schemas.openxmlformats.org/officeDocument/2006/relationships/hyperlink" Target="https://www.une.edu/research/integrity/irb"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rb@une.edu" TargetMode="External"/><Relationship Id="rId17" Type="http://schemas.openxmlformats.org/officeDocument/2006/relationships/hyperlink" Target="https://www.une.edu/research/integrity/irb" TargetMode="External"/><Relationship Id="rId2" Type="http://schemas.openxmlformats.org/officeDocument/2006/relationships/customXml" Target="../customXml/item2.xml"/><Relationship Id="rId16" Type="http://schemas.openxmlformats.org/officeDocument/2006/relationships/hyperlink" Target="https://www.une.edu/research/integrity/ir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une.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e.edu/research/integrity/irb"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ne.edu/research/integrity/ir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edu/research/integrity/ir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ownloads\Task%20Instruction%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BFE03E30964E0E902D7108F992A5EB"/>
        <w:category>
          <w:name w:val="General"/>
          <w:gallery w:val="placeholder"/>
        </w:category>
        <w:types>
          <w:type w:val="bbPlcHdr"/>
        </w:types>
        <w:behaviors>
          <w:behavior w:val="content"/>
        </w:behaviors>
        <w:guid w:val="{FA05FE78-8A2B-45EF-A434-EF9EAAF89F9A}"/>
      </w:docPartPr>
      <w:docPartBody>
        <w:p w:rsidR="00FC38ED" w:rsidRDefault="00FC38ED" w:rsidP="00FC38ED">
          <w:pPr>
            <w:pStyle w:val="C0BFE03E30964E0E902D7108F992A5EB"/>
          </w:pPr>
          <w:r>
            <w:rPr>
              <w:rStyle w:val="PlaceholderText"/>
            </w:rPr>
            <w:t>Enter text</w:t>
          </w:r>
        </w:p>
      </w:docPartBody>
    </w:docPart>
    <w:docPart>
      <w:docPartPr>
        <w:name w:val="972DBE257F9540B988731A879F4ECBF5"/>
        <w:category>
          <w:name w:val="General"/>
          <w:gallery w:val="placeholder"/>
        </w:category>
        <w:types>
          <w:type w:val="bbPlcHdr"/>
        </w:types>
        <w:behaviors>
          <w:behavior w:val="content"/>
        </w:behaviors>
        <w:guid w:val="{852DED69-240C-464C-9186-203890FEC7E8}"/>
      </w:docPartPr>
      <w:docPartBody>
        <w:p w:rsidR="00FC38ED" w:rsidRDefault="00AA690C" w:rsidP="00AA690C">
          <w:pPr>
            <w:pStyle w:val="972DBE257F9540B988731A879F4ECBF511"/>
          </w:pPr>
          <w:r w:rsidRPr="007F09D4">
            <w:rPr>
              <w:rStyle w:val="PlaceholderText"/>
              <w:color w:val="163E70"/>
            </w:rPr>
            <w:t>Enter text</w:t>
          </w:r>
        </w:p>
      </w:docPartBody>
    </w:docPart>
    <w:docPart>
      <w:docPartPr>
        <w:name w:val="1F83D1E1A4F04A469EAE277D637950F1"/>
        <w:category>
          <w:name w:val="General"/>
          <w:gallery w:val="placeholder"/>
        </w:category>
        <w:types>
          <w:type w:val="bbPlcHdr"/>
        </w:types>
        <w:behaviors>
          <w:behavior w:val="content"/>
        </w:behaviors>
        <w:guid w:val="{A8BD3D45-344B-4F42-A53A-EFB524212E25}"/>
      </w:docPartPr>
      <w:docPartBody>
        <w:p w:rsidR="00FC38ED" w:rsidRDefault="00FC38ED" w:rsidP="00FC38ED">
          <w:pPr>
            <w:pStyle w:val="1F83D1E1A4F04A469EAE277D637950F1"/>
          </w:pPr>
          <w:r>
            <w:rPr>
              <w:rStyle w:val="PlaceholderText"/>
            </w:rPr>
            <w:t>Enter text</w:t>
          </w:r>
        </w:p>
      </w:docPartBody>
    </w:docPart>
    <w:docPart>
      <w:docPartPr>
        <w:name w:val="DBDCB51006634AC494EEF3873098FD10"/>
        <w:category>
          <w:name w:val="General"/>
          <w:gallery w:val="placeholder"/>
        </w:category>
        <w:types>
          <w:type w:val="bbPlcHdr"/>
        </w:types>
        <w:behaviors>
          <w:behavior w:val="content"/>
        </w:behaviors>
        <w:guid w:val="{A9E67E7A-7676-480E-8D62-00E326961C1F}"/>
      </w:docPartPr>
      <w:docPartBody>
        <w:p w:rsidR="00FC38ED" w:rsidRDefault="00FC38ED" w:rsidP="00FC38ED">
          <w:pPr>
            <w:pStyle w:val="DBDCB51006634AC494EEF3873098FD10"/>
          </w:pPr>
          <w:r>
            <w:t>Enter text</w:t>
          </w:r>
        </w:p>
      </w:docPartBody>
    </w:docPart>
    <w:docPart>
      <w:docPartPr>
        <w:name w:val="FFCFF6C4CF364B47B8CFF36FEB4EF5F1"/>
        <w:category>
          <w:name w:val="General"/>
          <w:gallery w:val="placeholder"/>
        </w:category>
        <w:types>
          <w:type w:val="bbPlcHdr"/>
        </w:types>
        <w:behaviors>
          <w:behavior w:val="content"/>
        </w:behaviors>
        <w:guid w:val="{8123C292-3412-4479-B89F-E7B7C438BC77}"/>
      </w:docPartPr>
      <w:docPartBody>
        <w:p w:rsidR="00FC38ED" w:rsidRDefault="00FC38ED" w:rsidP="00FC38ED">
          <w:pPr>
            <w:pStyle w:val="FFCFF6C4CF364B47B8CFF36FEB4EF5F1"/>
          </w:pPr>
          <w:r>
            <w:rPr>
              <w:rStyle w:val="PlaceholderText"/>
            </w:rPr>
            <w:t>Enter text</w:t>
          </w:r>
        </w:p>
      </w:docPartBody>
    </w:docPart>
    <w:docPart>
      <w:docPartPr>
        <w:name w:val="84FDFBC014D9421D90297FEF16045952"/>
        <w:category>
          <w:name w:val="General"/>
          <w:gallery w:val="placeholder"/>
        </w:category>
        <w:types>
          <w:type w:val="bbPlcHdr"/>
        </w:types>
        <w:behaviors>
          <w:behavior w:val="content"/>
        </w:behaviors>
        <w:guid w:val="{E1C896E9-4E45-4935-9328-BCAFDE30C506}"/>
      </w:docPartPr>
      <w:docPartBody>
        <w:p w:rsidR="00FC38ED" w:rsidRDefault="00FC38ED" w:rsidP="00FC38ED">
          <w:pPr>
            <w:pStyle w:val="84FDFBC014D9421D90297FEF16045952"/>
          </w:pPr>
          <w:r>
            <w:rPr>
              <w:rStyle w:val="PlaceholderText"/>
            </w:rPr>
            <w:t>Enter text</w:t>
          </w:r>
        </w:p>
      </w:docPartBody>
    </w:docPart>
    <w:docPart>
      <w:docPartPr>
        <w:name w:val="9F1181E199FA401FA7C0B3EC2E1F32D5"/>
        <w:category>
          <w:name w:val="General"/>
          <w:gallery w:val="placeholder"/>
        </w:category>
        <w:types>
          <w:type w:val="bbPlcHdr"/>
        </w:types>
        <w:behaviors>
          <w:behavior w:val="content"/>
        </w:behaviors>
        <w:guid w:val="{48A64484-5841-48E1-BD12-2ECCF55594A3}"/>
      </w:docPartPr>
      <w:docPartBody>
        <w:p w:rsidR="00FC38ED" w:rsidRDefault="00FC38ED" w:rsidP="00FC38ED">
          <w:pPr>
            <w:pStyle w:val="9F1181E199FA401FA7C0B3EC2E1F32D5"/>
          </w:pPr>
          <w:r>
            <w:rPr>
              <w:rStyle w:val="PlaceholderText"/>
            </w:rPr>
            <w:t>Enter text</w:t>
          </w:r>
        </w:p>
      </w:docPartBody>
    </w:docPart>
    <w:docPart>
      <w:docPartPr>
        <w:name w:val="A77BBCFA16E74AA8B95984D7D61EE2CE"/>
        <w:category>
          <w:name w:val="General"/>
          <w:gallery w:val="placeholder"/>
        </w:category>
        <w:types>
          <w:type w:val="bbPlcHdr"/>
        </w:types>
        <w:behaviors>
          <w:behavior w:val="content"/>
        </w:behaviors>
        <w:guid w:val="{EA5DEF8D-B4CB-459C-97C5-21A3E8EA65E0}"/>
      </w:docPartPr>
      <w:docPartBody>
        <w:p w:rsidR="00FC38ED" w:rsidRDefault="00FC38ED" w:rsidP="00FC38ED">
          <w:pPr>
            <w:pStyle w:val="A77BBCFA16E74AA8B95984D7D61EE2CE"/>
          </w:pPr>
          <w:r w:rsidRPr="007F747A">
            <w:rPr>
              <w:rStyle w:val="PlaceholderText"/>
            </w:rPr>
            <w:t>Click or tap here to enter text.</w:t>
          </w:r>
        </w:p>
      </w:docPartBody>
    </w:docPart>
    <w:docPart>
      <w:docPartPr>
        <w:name w:val="9038383879E54A8E8BE9CE5A24451F34"/>
        <w:category>
          <w:name w:val="General"/>
          <w:gallery w:val="placeholder"/>
        </w:category>
        <w:types>
          <w:type w:val="bbPlcHdr"/>
        </w:types>
        <w:behaviors>
          <w:behavior w:val="content"/>
        </w:behaviors>
        <w:guid w:val="{DBA4CAC3-E2D9-4F87-83AA-00795A4E9D6D}"/>
      </w:docPartPr>
      <w:docPartBody>
        <w:p w:rsidR="00FC38ED" w:rsidRDefault="00FC38ED" w:rsidP="00FC38ED">
          <w:pPr>
            <w:pStyle w:val="9038383879E54A8E8BE9CE5A24451F34"/>
          </w:pPr>
          <w:r>
            <w:rPr>
              <w:rStyle w:val="PlaceholderText"/>
            </w:rPr>
            <w:t>Enter text</w:t>
          </w:r>
        </w:p>
      </w:docPartBody>
    </w:docPart>
    <w:docPart>
      <w:docPartPr>
        <w:name w:val="6A68E5B219224A838AB3EED11CACB220"/>
        <w:category>
          <w:name w:val="General"/>
          <w:gallery w:val="placeholder"/>
        </w:category>
        <w:types>
          <w:type w:val="bbPlcHdr"/>
        </w:types>
        <w:behaviors>
          <w:behavior w:val="content"/>
        </w:behaviors>
        <w:guid w:val="{250688E4-EB8E-4D96-8521-84EF270B31F6}"/>
      </w:docPartPr>
      <w:docPartBody>
        <w:p w:rsidR="00FC38ED" w:rsidRDefault="00FC38ED" w:rsidP="00FC38ED">
          <w:pPr>
            <w:pStyle w:val="6A68E5B219224A838AB3EED11CACB220"/>
          </w:pPr>
          <w:r>
            <w:rPr>
              <w:rStyle w:val="PlaceholderText"/>
            </w:rPr>
            <w:t>Enter text</w:t>
          </w:r>
        </w:p>
      </w:docPartBody>
    </w:docPart>
    <w:docPart>
      <w:docPartPr>
        <w:name w:val="E5BB47F62CCE4FC08F6BDA3BF75819B9"/>
        <w:category>
          <w:name w:val="General"/>
          <w:gallery w:val="placeholder"/>
        </w:category>
        <w:types>
          <w:type w:val="bbPlcHdr"/>
        </w:types>
        <w:behaviors>
          <w:behavior w:val="content"/>
        </w:behaviors>
        <w:guid w:val="{B1B713AF-9D73-4A99-AB5E-FB5673E914A8}"/>
      </w:docPartPr>
      <w:docPartBody>
        <w:p w:rsidR="00FC38ED" w:rsidRDefault="00FC38ED" w:rsidP="00FC38ED">
          <w:pPr>
            <w:pStyle w:val="E5BB47F62CCE4FC08F6BDA3BF75819B9"/>
          </w:pPr>
          <w:r>
            <w:rPr>
              <w:rStyle w:val="PlaceholderText"/>
            </w:rPr>
            <w:t>Enter text</w:t>
          </w:r>
        </w:p>
      </w:docPartBody>
    </w:docPart>
    <w:docPart>
      <w:docPartPr>
        <w:name w:val="4D6C7F0392624AC9B6EA6927B78D7A6A"/>
        <w:category>
          <w:name w:val="General"/>
          <w:gallery w:val="placeholder"/>
        </w:category>
        <w:types>
          <w:type w:val="bbPlcHdr"/>
        </w:types>
        <w:behaviors>
          <w:behavior w:val="content"/>
        </w:behaviors>
        <w:guid w:val="{7A645402-88FE-4E62-9313-871018CD9651}"/>
      </w:docPartPr>
      <w:docPartBody>
        <w:p w:rsidR="00FC38ED" w:rsidRDefault="00FC38ED" w:rsidP="00FC38ED">
          <w:pPr>
            <w:pStyle w:val="4D6C7F0392624AC9B6EA6927B78D7A6A"/>
          </w:pPr>
          <w:r>
            <w:rPr>
              <w:rStyle w:val="PlaceholderText"/>
            </w:rPr>
            <w:t>Enter text</w:t>
          </w:r>
        </w:p>
      </w:docPartBody>
    </w:docPart>
    <w:docPart>
      <w:docPartPr>
        <w:name w:val="0CA1F7E043424D6791909693719B7AAF"/>
        <w:category>
          <w:name w:val="General"/>
          <w:gallery w:val="placeholder"/>
        </w:category>
        <w:types>
          <w:type w:val="bbPlcHdr"/>
        </w:types>
        <w:behaviors>
          <w:behavior w:val="content"/>
        </w:behaviors>
        <w:guid w:val="{2B3979AE-0378-49C5-A978-8D3F1CCDC8D6}"/>
      </w:docPartPr>
      <w:docPartBody>
        <w:p w:rsidR="00FC38ED" w:rsidRDefault="00FC38ED" w:rsidP="00FC38ED">
          <w:pPr>
            <w:pStyle w:val="0CA1F7E043424D6791909693719B7AAF"/>
          </w:pPr>
          <w:r>
            <w:rPr>
              <w:rStyle w:val="PlaceholderText"/>
            </w:rPr>
            <w:t>Enter text</w:t>
          </w:r>
        </w:p>
      </w:docPartBody>
    </w:docPart>
    <w:docPart>
      <w:docPartPr>
        <w:name w:val="EB02BD1BF7334C0698613939C00E391A"/>
        <w:category>
          <w:name w:val="General"/>
          <w:gallery w:val="placeholder"/>
        </w:category>
        <w:types>
          <w:type w:val="bbPlcHdr"/>
        </w:types>
        <w:behaviors>
          <w:behavior w:val="content"/>
        </w:behaviors>
        <w:guid w:val="{FCCBCA3D-B376-42DE-8C4F-B8D4B14DD034}"/>
      </w:docPartPr>
      <w:docPartBody>
        <w:p w:rsidR="004F5636" w:rsidRDefault="00FC38ED" w:rsidP="00FC38ED">
          <w:pPr>
            <w:pStyle w:val="EB02BD1BF7334C0698613939C00E391A"/>
          </w:pPr>
          <w:r>
            <w:rPr>
              <w:rStyle w:val="PlaceholderText"/>
            </w:rPr>
            <w:t>Enter text</w:t>
          </w:r>
        </w:p>
      </w:docPartBody>
    </w:docPart>
    <w:docPart>
      <w:docPartPr>
        <w:name w:val="B0EB23588E38429BA63CA0CF3C5CA1C6"/>
        <w:category>
          <w:name w:val="General"/>
          <w:gallery w:val="placeholder"/>
        </w:category>
        <w:types>
          <w:type w:val="bbPlcHdr"/>
        </w:types>
        <w:behaviors>
          <w:behavior w:val="content"/>
        </w:behaviors>
        <w:guid w:val="{444F6C51-B885-4921-AFD1-E7FAAE77685E}"/>
      </w:docPartPr>
      <w:docPartBody>
        <w:p w:rsidR="004F5636" w:rsidRDefault="00FC38ED" w:rsidP="00FC38ED">
          <w:pPr>
            <w:pStyle w:val="B0EB23588E38429BA63CA0CF3C5CA1C6"/>
          </w:pPr>
          <w:r>
            <w:rPr>
              <w:rStyle w:val="PlaceholderText"/>
            </w:rPr>
            <w:t>Enter text</w:t>
          </w:r>
        </w:p>
      </w:docPartBody>
    </w:docPart>
    <w:docPart>
      <w:docPartPr>
        <w:name w:val="CF8825571EAC45CC8CF5A67E1FC7EA3F"/>
        <w:category>
          <w:name w:val="General"/>
          <w:gallery w:val="placeholder"/>
        </w:category>
        <w:types>
          <w:type w:val="bbPlcHdr"/>
        </w:types>
        <w:behaviors>
          <w:behavior w:val="content"/>
        </w:behaviors>
        <w:guid w:val="{C10AE938-10C1-4F89-B3C1-4B789E6B30B2}"/>
      </w:docPartPr>
      <w:docPartBody>
        <w:p w:rsidR="004F5636" w:rsidRDefault="00FC38ED" w:rsidP="00FC38ED">
          <w:pPr>
            <w:pStyle w:val="CF8825571EAC45CC8CF5A67E1FC7EA3F"/>
          </w:pPr>
          <w:r>
            <w:rPr>
              <w:rStyle w:val="PlaceholderText"/>
            </w:rPr>
            <w:t>Enter text</w:t>
          </w:r>
        </w:p>
      </w:docPartBody>
    </w:docPart>
    <w:docPart>
      <w:docPartPr>
        <w:name w:val="394452D73B8242B288BEF7D013A4C512"/>
        <w:category>
          <w:name w:val="General"/>
          <w:gallery w:val="placeholder"/>
        </w:category>
        <w:types>
          <w:type w:val="bbPlcHdr"/>
        </w:types>
        <w:behaviors>
          <w:behavior w:val="content"/>
        </w:behaviors>
        <w:guid w:val="{DDB533E3-D068-4678-9553-2E581D3869B4}"/>
      </w:docPartPr>
      <w:docPartBody>
        <w:p w:rsidR="004F5636" w:rsidRDefault="00FC38ED" w:rsidP="00FC38ED">
          <w:pPr>
            <w:pStyle w:val="394452D73B8242B288BEF7D013A4C512"/>
          </w:pPr>
          <w:r>
            <w:rPr>
              <w:rStyle w:val="PlaceholderText"/>
            </w:rPr>
            <w:t>Enter text</w:t>
          </w:r>
        </w:p>
      </w:docPartBody>
    </w:docPart>
    <w:docPart>
      <w:docPartPr>
        <w:name w:val="192D266943004AF79EDA9299C28FC3EF"/>
        <w:category>
          <w:name w:val="General"/>
          <w:gallery w:val="placeholder"/>
        </w:category>
        <w:types>
          <w:type w:val="bbPlcHdr"/>
        </w:types>
        <w:behaviors>
          <w:behavior w:val="content"/>
        </w:behaviors>
        <w:guid w:val="{0D6F5FF3-29C8-4D51-BE78-4DF4AFF9360F}"/>
      </w:docPartPr>
      <w:docPartBody>
        <w:p w:rsidR="004F5636" w:rsidRDefault="004F5636" w:rsidP="004F5636">
          <w:pPr>
            <w:pStyle w:val="192D266943004AF79EDA9299C28FC3EF4"/>
          </w:pPr>
          <w:r>
            <w:rPr>
              <w:rStyle w:val="PlaceholderText"/>
            </w:rPr>
            <w:t>Enter text</w:t>
          </w:r>
        </w:p>
      </w:docPartBody>
    </w:docPart>
    <w:docPart>
      <w:docPartPr>
        <w:name w:val="5BB8F480BC4B4EADBF4EDFB4F7D24DBE"/>
        <w:category>
          <w:name w:val="General"/>
          <w:gallery w:val="placeholder"/>
        </w:category>
        <w:types>
          <w:type w:val="bbPlcHdr"/>
        </w:types>
        <w:behaviors>
          <w:behavior w:val="content"/>
        </w:behaviors>
        <w:guid w:val="{7B19B7D6-CF35-4DAC-A693-942FC9D7CCF5}"/>
      </w:docPartPr>
      <w:docPartBody>
        <w:p w:rsidR="004F5636" w:rsidRDefault="00FC38ED" w:rsidP="00FC38ED">
          <w:pPr>
            <w:pStyle w:val="5BB8F480BC4B4EADBF4EDFB4F7D24DBE"/>
          </w:pPr>
          <w:r>
            <w:rPr>
              <w:rStyle w:val="PlaceholderText"/>
            </w:rPr>
            <w:t>Enter text</w:t>
          </w:r>
        </w:p>
      </w:docPartBody>
    </w:docPart>
    <w:docPart>
      <w:docPartPr>
        <w:name w:val="F3F18AECF998418680E8F55299A924CD"/>
        <w:category>
          <w:name w:val="General"/>
          <w:gallery w:val="placeholder"/>
        </w:category>
        <w:types>
          <w:type w:val="bbPlcHdr"/>
        </w:types>
        <w:behaviors>
          <w:behavior w:val="content"/>
        </w:behaviors>
        <w:guid w:val="{00F5F494-5BB1-42AC-9674-25FA7B700579}"/>
      </w:docPartPr>
      <w:docPartBody>
        <w:p w:rsidR="004F5636" w:rsidRDefault="00FC38ED" w:rsidP="00FC38ED">
          <w:pPr>
            <w:pStyle w:val="F3F18AECF998418680E8F55299A924CD"/>
          </w:pPr>
          <w:r>
            <w:rPr>
              <w:rStyle w:val="PlaceholderText"/>
            </w:rPr>
            <w:t>Enter text</w:t>
          </w:r>
        </w:p>
      </w:docPartBody>
    </w:docPart>
    <w:docPart>
      <w:docPartPr>
        <w:name w:val="670FE30D0483409082E83602BB18E509"/>
        <w:category>
          <w:name w:val="General"/>
          <w:gallery w:val="placeholder"/>
        </w:category>
        <w:types>
          <w:type w:val="bbPlcHdr"/>
        </w:types>
        <w:behaviors>
          <w:behavior w:val="content"/>
        </w:behaviors>
        <w:guid w:val="{21A9B23E-8F9C-49B9-9151-9A2A54954921}"/>
      </w:docPartPr>
      <w:docPartBody>
        <w:p w:rsidR="004F5636" w:rsidRDefault="00FC38ED" w:rsidP="00FC38ED">
          <w:pPr>
            <w:pStyle w:val="670FE30D0483409082E83602BB18E509"/>
          </w:pPr>
          <w:r>
            <w:rPr>
              <w:rStyle w:val="PlaceholderText"/>
            </w:rPr>
            <w:t>Enter text</w:t>
          </w:r>
        </w:p>
      </w:docPartBody>
    </w:docPart>
    <w:docPart>
      <w:docPartPr>
        <w:name w:val="0B56CD170A314C6B8D34743C490D9D70"/>
        <w:category>
          <w:name w:val="General"/>
          <w:gallery w:val="placeholder"/>
        </w:category>
        <w:types>
          <w:type w:val="bbPlcHdr"/>
        </w:types>
        <w:behaviors>
          <w:behavior w:val="content"/>
        </w:behaviors>
        <w:guid w:val="{51B61639-13FD-4550-9CC3-CCFABF7847C6}"/>
      </w:docPartPr>
      <w:docPartBody>
        <w:p w:rsidR="004F5636" w:rsidRDefault="00FC38ED" w:rsidP="00FC38ED">
          <w:pPr>
            <w:pStyle w:val="0B56CD170A314C6B8D34743C490D9D70"/>
          </w:pPr>
          <w:r>
            <w:rPr>
              <w:rStyle w:val="PlaceholderText"/>
            </w:rPr>
            <w:t>Enter text</w:t>
          </w:r>
        </w:p>
      </w:docPartBody>
    </w:docPart>
    <w:docPart>
      <w:docPartPr>
        <w:name w:val="8F00A6FCB342460CA400512A1FF0D7BE"/>
        <w:category>
          <w:name w:val="General"/>
          <w:gallery w:val="placeholder"/>
        </w:category>
        <w:types>
          <w:type w:val="bbPlcHdr"/>
        </w:types>
        <w:behaviors>
          <w:behavior w:val="content"/>
        </w:behaviors>
        <w:guid w:val="{565E9DBB-0460-4EB8-9439-DE3B9BD6A166}"/>
      </w:docPartPr>
      <w:docPartBody>
        <w:p w:rsidR="004F5636" w:rsidRDefault="00FC38ED" w:rsidP="00FC38ED">
          <w:pPr>
            <w:pStyle w:val="8F00A6FCB342460CA400512A1FF0D7BE"/>
          </w:pPr>
          <w:r>
            <w:rPr>
              <w:rStyle w:val="PlaceholderText"/>
            </w:rPr>
            <w:t>Enter text</w:t>
          </w:r>
        </w:p>
      </w:docPartBody>
    </w:docPart>
    <w:docPart>
      <w:docPartPr>
        <w:name w:val="2B7A6DE0D8714A82A77B13523444A9EB"/>
        <w:category>
          <w:name w:val="General"/>
          <w:gallery w:val="placeholder"/>
        </w:category>
        <w:types>
          <w:type w:val="bbPlcHdr"/>
        </w:types>
        <w:behaviors>
          <w:behavior w:val="content"/>
        </w:behaviors>
        <w:guid w:val="{C12D7849-C61C-4017-9869-C93568F5686E}"/>
      </w:docPartPr>
      <w:docPartBody>
        <w:p w:rsidR="004F5636" w:rsidRDefault="004F5636" w:rsidP="004F5636">
          <w:pPr>
            <w:pStyle w:val="2B7A6DE0D8714A82A77B13523444A9EB4"/>
          </w:pPr>
          <w:r>
            <w:rPr>
              <w:rStyle w:val="PlaceholderText"/>
            </w:rPr>
            <w:t>Enter text</w:t>
          </w:r>
        </w:p>
      </w:docPartBody>
    </w:docPart>
    <w:docPart>
      <w:docPartPr>
        <w:name w:val="936359C8AF284AFF9599FC98295B5E76"/>
        <w:category>
          <w:name w:val="General"/>
          <w:gallery w:val="placeholder"/>
        </w:category>
        <w:types>
          <w:type w:val="bbPlcHdr"/>
        </w:types>
        <w:behaviors>
          <w:behavior w:val="content"/>
        </w:behaviors>
        <w:guid w:val="{B0B457D9-7D5B-4A00-844B-90A9D7B865BF}"/>
      </w:docPartPr>
      <w:docPartBody>
        <w:p w:rsidR="004F5636" w:rsidRDefault="00FC38ED" w:rsidP="00FC38ED">
          <w:pPr>
            <w:pStyle w:val="936359C8AF284AFF9599FC98295B5E76"/>
          </w:pPr>
          <w:r>
            <w:rPr>
              <w:rStyle w:val="PlaceholderText"/>
            </w:rPr>
            <w:t>Enter text</w:t>
          </w:r>
        </w:p>
      </w:docPartBody>
    </w:docPart>
    <w:docPart>
      <w:docPartPr>
        <w:name w:val="038EAF74A8C14827BFF86588B4B74904"/>
        <w:category>
          <w:name w:val="General"/>
          <w:gallery w:val="placeholder"/>
        </w:category>
        <w:types>
          <w:type w:val="bbPlcHdr"/>
        </w:types>
        <w:behaviors>
          <w:behavior w:val="content"/>
        </w:behaviors>
        <w:guid w:val="{AEEB973B-9835-43ED-81B3-9BD974883C72}"/>
      </w:docPartPr>
      <w:docPartBody>
        <w:p w:rsidR="004F5636" w:rsidRDefault="004F5636" w:rsidP="004F5636">
          <w:pPr>
            <w:pStyle w:val="038EAF74A8C14827BFF86588B4B749044"/>
          </w:pPr>
          <w:r>
            <w:rPr>
              <w:rStyle w:val="PlaceholderText"/>
            </w:rPr>
            <w:t>Enter text</w:t>
          </w:r>
        </w:p>
      </w:docPartBody>
    </w:docPart>
    <w:docPart>
      <w:docPartPr>
        <w:name w:val="EC88BC2C32FF45F3A044CC322DDCF2CF"/>
        <w:category>
          <w:name w:val="General"/>
          <w:gallery w:val="placeholder"/>
        </w:category>
        <w:types>
          <w:type w:val="bbPlcHdr"/>
        </w:types>
        <w:behaviors>
          <w:behavior w:val="content"/>
        </w:behaviors>
        <w:guid w:val="{4C084980-747C-4EA0-989C-56D157C47F20}"/>
      </w:docPartPr>
      <w:docPartBody>
        <w:p w:rsidR="004F5636" w:rsidRDefault="004F5636" w:rsidP="004F5636">
          <w:pPr>
            <w:pStyle w:val="EC88BC2C32FF45F3A044CC322DDCF2CF4"/>
          </w:pPr>
          <w:r>
            <w:rPr>
              <w:rStyle w:val="PlaceholderText"/>
            </w:rPr>
            <w:t>Enter text</w:t>
          </w:r>
        </w:p>
      </w:docPartBody>
    </w:docPart>
    <w:docPart>
      <w:docPartPr>
        <w:name w:val="7DAC1488C7444C65A1236AA33BE6844D"/>
        <w:category>
          <w:name w:val="General"/>
          <w:gallery w:val="placeholder"/>
        </w:category>
        <w:types>
          <w:type w:val="bbPlcHdr"/>
        </w:types>
        <w:behaviors>
          <w:behavior w:val="content"/>
        </w:behaviors>
        <w:guid w:val="{21876417-0465-4EEF-9377-DCF65AE2B933}"/>
      </w:docPartPr>
      <w:docPartBody>
        <w:p w:rsidR="004F5636" w:rsidRDefault="004F5636" w:rsidP="004F5636">
          <w:pPr>
            <w:pStyle w:val="7DAC1488C7444C65A1236AA33BE6844D4"/>
          </w:pPr>
          <w:r>
            <w:rPr>
              <w:rStyle w:val="PlaceholderText"/>
            </w:rPr>
            <w:t>Enter text</w:t>
          </w:r>
        </w:p>
      </w:docPartBody>
    </w:docPart>
    <w:docPart>
      <w:docPartPr>
        <w:name w:val="C6BACDBCF0134AAC8FF08F09D2FBFA9E"/>
        <w:category>
          <w:name w:val="General"/>
          <w:gallery w:val="placeholder"/>
        </w:category>
        <w:types>
          <w:type w:val="bbPlcHdr"/>
        </w:types>
        <w:behaviors>
          <w:behavior w:val="content"/>
        </w:behaviors>
        <w:guid w:val="{72CD6201-03F2-4D54-8475-FD8F000E8A72}"/>
      </w:docPartPr>
      <w:docPartBody>
        <w:p w:rsidR="004F5636" w:rsidRDefault="004F5636" w:rsidP="004F5636">
          <w:pPr>
            <w:pStyle w:val="C6BACDBCF0134AAC8FF08F09D2FBFA9E4"/>
          </w:pPr>
          <w:r>
            <w:rPr>
              <w:rStyle w:val="PlaceholderText"/>
            </w:rPr>
            <w:t>Enter text</w:t>
          </w:r>
        </w:p>
      </w:docPartBody>
    </w:docPart>
    <w:docPart>
      <w:docPartPr>
        <w:name w:val="8B1E68040BAD4926B44C932C71E4ABFE"/>
        <w:category>
          <w:name w:val="General"/>
          <w:gallery w:val="placeholder"/>
        </w:category>
        <w:types>
          <w:type w:val="bbPlcHdr"/>
        </w:types>
        <w:behaviors>
          <w:behavior w:val="content"/>
        </w:behaviors>
        <w:guid w:val="{3389BEFC-934A-4F3C-AA84-D31E1B2FBB30}"/>
      </w:docPartPr>
      <w:docPartBody>
        <w:p w:rsidR="004F5636" w:rsidRDefault="004F5636" w:rsidP="004F5636">
          <w:pPr>
            <w:pStyle w:val="8B1E68040BAD4926B44C932C71E4ABFE4"/>
          </w:pPr>
          <w:r>
            <w:rPr>
              <w:rStyle w:val="PlaceholderText"/>
            </w:rPr>
            <w:t>Enter text</w:t>
          </w:r>
        </w:p>
      </w:docPartBody>
    </w:docPart>
    <w:docPart>
      <w:docPartPr>
        <w:name w:val="0C539F06DF234496854AA9586F4349BB"/>
        <w:category>
          <w:name w:val="General"/>
          <w:gallery w:val="placeholder"/>
        </w:category>
        <w:types>
          <w:type w:val="bbPlcHdr"/>
        </w:types>
        <w:behaviors>
          <w:behavior w:val="content"/>
        </w:behaviors>
        <w:guid w:val="{1CB2088D-2CF4-436D-88AE-AE5535EB8BDA}"/>
      </w:docPartPr>
      <w:docPartBody>
        <w:p w:rsidR="004F5636" w:rsidRDefault="004F5636" w:rsidP="004F5636">
          <w:pPr>
            <w:pStyle w:val="0C539F06DF234496854AA9586F4349BB4"/>
          </w:pPr>
          <w:r>
            <w:rPr>
              <w:rStyle w:val="PlaceholderText"/>
            </w:rPr>
            <w:t>Enter text</w:t>
          </w:r>
        </w:p>
      </w:docPartBody>
    </w:docPart>
    <w:docPart>
      <w:docPartPr>
        <w:name w:val="49E83797D9264F579AD8383F05A2136A"/>
        <w:category>
          <w:name w:val="General"/>
          <w:gallery w:val="placeholder"/>
        </w:category>
        <w:types>
          <w:type w:val="bbPlcHdr"/>
        </w:types>
        <w:behaviors>
          <w:behavior w:val="content"/>
        </w:behaviors>
        <w:guid w:val="{48ABE58F-E66B-4ABE-AFC7-E07EDAA898F0}"/>
      </w:docPartPr>
      <w:docPartBody>
        <w:p w:rsidR="004F5636" w:rsidRDefault="004F5636" w:rsidP="004F5636">
          <w:pPr>
            <w:pStyle w:val="49E83797D9264F579AD8383F05A2136A4"/>
          </w:pPr>
          <w:r>
            <w:rPr>
              <w:rStyle w:val="PlaceholderText"/>
            </w:rPr>
            <w:t>Enter text</w:t>
          </w:r>
        </w:p>
      </w:docPartBody>
    </w:docPart>
    <w:docPart>
      <w:docPartPr>
        <w:name w:val="4FBD4328F9234DE99DFDDC9011EF0B94"/>
        <w:category>
          <w:name w:val="General"/>
          <w:gallery w:val="placeholder"/>
        </w:category>
        <w:types>
          <w:type w:val="bbPlcHdr"/>
        </w:types>
        <w:behaviors>
          <w:behavior w:val="content"/>
        </w:behaviors>
        <w:guid w:val="{81DF182E-F23A-4CA8-8758-F04961DF3EEC}"/>
      </w:docPartPr>
      <w:docPartBody>
        <w:p w:rsidR="004F5636" w:rsidRDefault="004F5636" w:rsidP="004F5636">
          <w:pPr>
            <w:pStyle w:val="4FBD4328F9234DE99DFDDC9011EF0B944"/>
          </w:pPr>
          <w:r>
            <w:rPr>
              <w:rStyle w:val="PlaceholderText"/>
            </w:rPr>
            <w:t>Enter text</w:t>
          </w:r>
        </w:p>
      </w:docPartBody>
    </w:docPart>
    <w:docPart>
      <w:docPartPr>
        <w:name w:val="A474E900776F40B8938CB2FA653C2BFC"/>
        <w:category>
          <w:name w:val="General"/>
          <w:gallery w:val="placeholder"/>
        </w:category>
        <w:types>
          <w:type w:val="bbPlcHdr"/>
        </w:types>
        <w:behaviors>
          <w:behavior w:val="content"/>
        </w:behaviors>
        <w:guid w:val="{E8BDAA33-1D16-4E17-8788-D7C16A21A40D}"/>
      </w:docPartPr>
      <w:docPartBody>
        <w:p w:rsidR="004F5636" w:rsidRDefault="00AA690C" w:rsidP="00AA690C">
          <w:pPr>
            <w:pStyle w:val="A474E900776F40B8938CB2FA653C2BFC11"/>
          </w:pPr>
          <w:r w:rsidRPr="002C1F85">
            <w:rPr>
              <w:rStyle w:val="PlaceholderText"/>
              <w:color w:val="163E70"/>
            </w:rPr>
            <w:t>Enter text</w:t>
          </w:r>
        </w:p>
      </w:docPartBody>
    </w:docPart>
    <w:docPart>
      <w:docPartPr>
        <w:name w:val="D40D53251C73457FB9E58C718DC47037"/>
        <w:category>
          <w:name w:val="General"/>
          <w:gallery w:val="placeholder"/>
        </w:category>
        <w:types>
          <w:type w:val="bbPlcHdr"/>
        </w:types>
        <w:behaviors>
          <w:behavior w:val="content"/>
        </w:behaviors>
        <w:guid w:val="{DAF60FAE-15CC-4610-B270-C56FDC87D8AE}"/>
      </w:docPartPr>
      <w:docPartBody>
        <w:p w:rsidR="004F5636" w:rsidRDefault="00AA690C" w:rsidP="00AA690C">
          <w:pPr>
            <w:pStyle w:val="D40D53251C73457FB9E58C718DC4703711"/>
          </w:pPr>
          <w:r w:rsidRPr="007F09D4">
            <w:rPr>
              <w:rStyle w:val="PlaceholderText"/>
              <w:color w:val="163E70"/>
            </w:rPr>
            <w:t>Enter text</w:t>
          </w:r>
        </w:p>
      </w:docPartBody>
    </w:docPart>
    <w:docPart>
      <w:docPartPr>
        <w:name w:val="FCD26347586C411FA7D20EADB38B157B"/>
        <w:category>
          <w:name w:val="General"/>
          <w:gallery w:val="placeholder"/>
        </w:category>
        <w:types>
          <w:type w:val="bbPlcHdr"/>
        </w:types>
        <w:behaviors>
          <w:behavior w:val="content"/>
        </w:behaviors>
        <w:guid w:val="{C8AA71D5-79EA-4218-983D-FBEDA85FB36E}"/>
      </w:docPartPr>
      <w:docPartBody>
        <w:p w:rsidR="004F5636" w:rsidRDefault="00AA690C" w:rsidP="00AA690C">
          <w:pPr>
            <w:pStyle w:val="FCD26347586C411FA7D20EADB38B157B11"/>
          </w:pPr>
          <w:r w:rsidRPr="007F09D4">
            <w:rPr>
              <w:rStyle w:val="PlaceholderText"/>
              <w:color w:val="163E70"/>
            </w:rPr>
            <w:t>Enter text</w:t>
          </w:r>
        </w:p>
      </w:docPartBody>
    </w:docPart>
    <w:docPart>
      <w:docPartPr>
        <w:name w:val="91F9875AB6E949498684C4857E9932E5"/>
        <w:category>
          <w:name w:val="General"/>
          <w:gallery w:val="placeholder"/>
        </w:category>
        <w:types>
          <w:type w:val="bbPlcHdr"/>
        </w:types>
        <w:behaviors>
          <w:behavior w:val="content"/>
        </w:behaviors>
        <w:guid w:val="{135C34E2-9182-4847-A027-58D8D686809C}"/>
      </w:docPartPr>
      <w:docPartBody>
        <w:p w:rsidR="004F5636" w:rsidRDefault="00AA690C" w:rsidP="00AA690C">
          <w:pPr>
            <w:pStyle w:val="91F9875AB6E949498684C4857E9932E511"/>
          </w:pPr>
          <w:r w:rsidRPr="007F09D4">
            <w:rPr>
              <w:rStyle w:val="PlaceholderText"/>
              <w:color w:val="163E70"/>
            </w:rPr>
            <w:t>Enter text</w:t>
          </w:r>
        </w:p>
      </w:docPartBody>
    </w:docPart>
    <w:docPart>
      <w:docPartPr>
        <w:name w:val="209D233B19D74D4B955B0C3B90C1B4C9"/>
        <w:category>
          <w:name w:val="General"/>
          <w:gallery w:val="placeholder"/>
        </w:category>
        <w:types>
          <w:type w:val="bbPlcHdr"/>
        </w:types>
        <w:behaviors>
          <w:behavior w:val="content"/>
        </w:behaviors>
        <w:guid w:val="{4BE6F92C-B47D-4F0D-A36D-0AF492E8ECBA}"/>
      </w:docPartPr>
      <w:docPartBody>
        <w:p w:rsidR="004F5636" w:rsidRDefault="00AA690C" w:rsidP="00AA690C">
          <w:pPr>
            <w:pStyle w:val="209D233B19D74D4B955B0C3B90C1B4C911"/>
          </w:pPr>
          <w:r w:rsidRPr="007F09D4">
            <w:rPr>
              <w:rStyle w:val="PlaceholderText"/>
              <w:color w:val="163E70"/>
            </w:rPr>
            <w:t>Enter text</w:t>
          </w:r>
        </w:p>
      </w:docPartBody>
    </w:docPart>
    <w:docPart>
      <w:docPartPr>
        <w:name w:val="408EDCDCFEC24F04991C2BBD5B4ED8D7"/>
        <w:category>
          <w:name w:val="General"/>
          <w:gallery w:val="placeholder"/>
        </w:category>
        <w:types>
          <w:type w:val="bbPlcHdr"/>
        </w:types>
        <w:behaviors>
          <w:behavior w:val="content"/>
        </w:behaviors>
        <w:guid w:val="{6DC9E5DA-9FD7-4A16-BEAD-2163557FBDAD}"/>
      </w:docPartPr>
      <w:docPartBody>
        <w:p w:rsidR="004F5636" w:rsidRDefault="00AA690C" w:rsidP="00AA690C">
          <w:pPr>
            <w:pStyle w:val="408EDCDCFEC24F04991C2BBD5B4ED8D711"/>
          </w:pPr>
          <w:r w:rsidRPr="007F09D4">
            <w:rPr>
              <w:rStyle w:val="PlaceholderText"/>
              <w:color w:val="163E70"/>
            </w:rPr>
            <w:t>Enter text</w:t>
          </w:r>
        </w:p>
      </w:docPartBody>
    </w:docPart>
    <w:docPart>
      <w:docPartPr>
        <w:name w:val="02AD9459162C4269BDBD6E179BEABCE9"/>
        <w:category>
          <w:name w:val="General"/>
          <w:gallery w:val="placeholder"/>
        </w:category>
        <w:types>
          <w:type w:val="bbPlcHdr"/>
        </w:types>
        <w:behaviors>
          <w:behavior w:val="content"/>
        </w:behaviors>
        <w:guid w:val="{A7C08755-3815-4E3A-9B6F-D207EA2F5596}"/>
      </w:docPartPr>
      <w:docPartBody>
        <w:p w:rsidR="004F5636" w:rsidRDefault="00AA690C" w:rsidP="00AA690C">
          <w:pPr>
            <w:pStyle w:val="02AD9459162C4269BDBD6E179BEABCE911"/>
          </w:pPr>
          <w:r w:rsidRPr="007F09D4">
            <w:rPr>
              <w:rStyle w:val="PlaceholderText"/>
              <w:color w:val="163E70"/>
            </w:rPr>
            <w:t>Enter text</w:t>
          </w:r>
        </w:p>
      </w:docPartBody>
    </w:docPart>
    <w:docPart>
      <w:docPartPr>
        <w:name w:val="00F4707E524E4FE8AE1ED9B2C8B3EC16"/>
        <w:category>
          <w:name w:val="General"/>
          <w:gallery w:val="placeholder"/>
        </w:category>
        <w:types>
          <w:type w:val="bbPlcHdr"/>
        </w:types>
        <w:behaviors>
          <w:behavior w:val="content"/>
        </w:behaviors>
        <w:guid w:val="{86758B13-104B-4E19-9D6F-55B5B051D609}"/>
      </w:docPartPr>
      <w:docPartBody>
        <w:p w:rsidR="004F5636" w:rsidRDefault="00AA690C" w:rsidP="00AA690C">
          <w:pPr>
            <w:pStyle w:val="00F4707E524E4FE8AE1ED9B2C8B3EC1611"/>
          </w:pPr>
          <w:r w:rsidRPr="002C1F85">
            <w:rPr>
              <w:rStyle w:val="PlaceholderText"/>
              <w:color w:val="163E70"/>
            </w:rPr>
            <w:t>Enter text</w:t>
          </w:r>
        </w:p>
      </w:docPartBody>
    </w:docPart>
    <w:docPart>
      <w:docPartPr>
        <w:name w:val="5CBB48FF6939440C8EDD6D704266A861"/>
        <w:category>
          <w:name w:val="General"/>
          <w:gallery w:val="placeholder"/>
        </w:category>
        <w:types>
          <w:type w:val="bbPlcHdr"/>
        </w:types>
        <w:behaviors>
          <w:behavior w:val="content"/>
        </w:behaviors>
        <w:guid w:val="{3BF5CDB2-44C7-4A61-9642-12A0808EEAA9}"/>
      </w:docPartPr>
      <w:docPartBody>
        <w:p w:rsidR="004F5636" w:rsidRDefault="00AA690C" w:rsidP="00AA690C">
          <w:pPr>
            <w:pStyle w:val="5CBB48FF6939440C8EDD6D704266A86111"/>
          </w:pPr>
          <w:r w:rsidRPr="002C1F85">
            <w:rPr>
              <w:rStyle w:val="PlaceholderText"/>
              <w:color w:val="163E70"/>
            </w:rPr>
            <w:t>Enter text</w:t>
          </w:r>
        </w:p>
      </w:docPartBody>
    </w:docPart>
    <w:docPart>
      <w:docPartPr>
        <w:name w:val="6061D24F32D546BEB4B98FD2D0D095B5"/>
        <w:category>
          <w:name w:val="General"/>
          <w:gallery w:val="placeholder"/>
        </w:category>
        <w:types>
          <w:type w:val="bbPlcHdr"/>
        </w:types>
        <w:behaviors>
          <w:behavior w:val="content"/>
        </w:behaviors>
        <w:guid w:val="{37E37BD6-40A7-4D18-98DA-305B75EC68B6}"/>
      </w:docPartPr>
      <w:docPartBody>
        <w:p w:rsidR="004F5636" w:rsidRDefault="00AA690C" w:rsidP="00AA690C">
          <w:pPr>
            <w:pStyle w:val="6061D24F32D546BEB4B98FD2D0D095B511"/>
          </w:pPr>
          <w:r w:rsidRPr="002C1F85">
            <w:rPr>
              <w:rStyle w:val="PlaceholderText"/>
              <w:color w:val="163E70"/>
            </w:rPr>
            <w:t>Enter text</w:t>
          </w:r>
        </w:p>
      </w:docPartBody>
    </w:docPart>
    <w:docPart>
      <w:docPartPr>
        <w:name w:val="786F049CA96142E887D942A69EE8A58E"/>
        <w:category>
          <w:name w:val="General"/>
          <w:gallery w:val="placeholder"/>
        </w:category>
        <w:types>
          <w:type w:val="bbPlcHdr"/>
        </w:types>
        <w:behaviors>
          <w:behavior w:val="content"/>
        </w:behaviors>
        <w:guid w:val="{2144204C-76E9-490B-A4FC-E723F678D840}"/>
      </w:docPartPr>
      <w:docPartBody>
        <w:p w:rsidR="004F5636" w:rsidRDefault="00AA690C" w:rsidP="00AA690C">
          <w:pPr>
            <w:pStyle w:val="786F049CA96142E887D942A69EE8A58E11"/>
          </w:pPr>
          <w:r w:rsidRPr="002C1F85">
            <w:rPr>
              <w:rStyle w:val="PlaceholderText"/>
              <w:color w:val="163E70"/>
            </w:rPr>
            <w:t>Enter text</w:t>
          </w:r>
        </w:p>
      </w:docPartBody>
    </w:docPart>
    <w:docPart>
      <w:docPartPr>
        <w:name w:val="449CD8EE39C84821BC4EF0DA74143AA3"/>
        <w:category>
          <w:name w:val="General"/>
          <w:gallery w:val="placeholder"/>
        </w:category>
        <w:types>
          <w:type w:val="bbPlcHdr"/>
        </w:types>
        <w:behaviors>
          <w:behavior w:val="content"/>
        </w:behaviors>
        <w:guid w:val="{EA85854E-AABD-4AA6-8861-3E32703E5CE1}"/>
      </w:docPartPr>
      <w:docPartBody>
        <w:p w:rsidR="00F40DBB" w:rsidRDefault="00AA690C" w:rsidP="00AA690C">
          <w:pPr>
            <w:pStyle w:val="449CD8EE39C84821BC4EF0DA74143AA311"/>
          </w:pPr>
          <w:r w:rsidRPr="00151FA3">
            <w:rPr>
              <w:rStyle w:val="PlaceholderText"/>
              <w:color w:val="163E70"/>
            </w:rPr>
            <w:t>Enter text</w:t>
          </w:r>
        </w:p>
      </w:docPartBody>
    </w:docPart>
    <w:docPart>
      <w:docPartPr>
        <w:name w:val="E2BDE93C681F4467B932FAA94C362319"/>
        <w:category>
          <w:name w:val="General"/>
          <w:gallery w:val="placeholder"/>
        </w:category>
        <w:types>
          <w:type w:val="bbPlcHdr"/>
        </w:types>
        <w:behaviors>
          <w:behavior w:val="content"/>
        </w:behaviors>
        <w:guid w:val="{6BF0B358-D9AF-48ED-A36D-C296BDAEB543}"/>
      </w:docPartPr>
      <w:docPartBody>
        <w:p w:rsidR="00F40DBB" w:rsidRDefault="00AA690C" w:rsidP="00AA690C">
          <w:pPr>
            <w:pStyle w:val="E2BDE93C681F4467B932FAA94C36231911"/>
          </w:pPr>
          <w:r w:rsidRPr="00151FA3">
            <w:rPr>
              <w:rStyle w:val="PlaceholderText"/>
              <w:color w:val="163E70"/>
            </w:rPr>
            <w:t>Enter text</w:t>
          </w:r>
        </w:p>
      </w:docPartBody>
    </w:docPart>
    <w:docPart>
      <w:docPartPr>
        <w:name w:val="EBE7727AA3CF47F0832C5EA62985741F"/>
        <w:category>
          <w:name w:val="General"/>
          <w:gallery w:val="placeholder"/>
        </w:category>
        <w:types>
          <w:type w:val="bbPlcHdr"/>
        </w:types>
        <w:behaviors>
          <w:behavior w:val="content"/>
        </w:behaviors>
        <w:guid w:val="{EBF1C93B-975B-44CF-816A-95CC272108CF}"/>
      </w:docPartPr>
      <w:docPartBody>
        <w:p w:rsidR="00F40DBB" w:rsidRDefault="00AA690C" w:rsidP="00AA690C">
          <w:pPr>
            <w:pStyle w:val="EBE7727AA3CF47F0832C5EA62985741F11"/>
          </w:pPr>
          <w:r w:rsidRPr="00151FA3">
            <w:rPr>
              <w:rStyle w:val="PlaceholderText"/>
              <w:color w:val="163E70"/>
            </w:rPr>
            <w:t>Enter text</w:t>
          </w:r>
        </w:p>
      </w:docPartBody>
    </w:docPart>
    <w:docPart>
      <w:docPartPr>
        <w:name w:val="B4050CB3C401457E9BA1226D9D1006EA"/>
        <w:category>
          <w:name w:val="General"/>
          <w:gallery w:val="placeholder"/>
        </w:category>
        <w:types>
          <w:type w:val="bbPlcHdr"/>
        </w:types>
        <w:behaviors>
          <w:behavior w:val="content"/>
        </w:behaviors>
        <w:guid w:val="{37AF48D1-97E2-4BB6-BBC5-BF85F30F5A6A}"/>
      </w:docPartPr>
      <w:docPartBody>
        <w:p w:rsidR="00F40DBB" w:rsidRDefault="00AA690C" w:rsidP="00AA690C">
          <w:pPr>
            <w:pStyle w:val="B4050CB3C401457E9BA1226D9D1006EA11"/>
          </w:pPr>
          <w:r w:rsidRPr="00151FA3">
            <w:rPr>
              <w:rStyle w:val="PlaceholderText"/>
              <w:color w:val="163E70"/>
            </w:rPr>
            <w:t>Enter text</w:t>
          </w:r>
        </w:p>
      </w:docPartBody>
    </w:docPart>
    <w:docPart>
      <w:docPartPr>
        <w:name w:val="54FE08104C9C4F4F9BE11AE1DD5338FB"/>
        <w:category>
          <w:name w:val="General"/>
          <w:gallery w:val="placeholder"/>
        </w:category>
        <w:types>
          <w:type w:val="bbPlcHdr"/>
        </w:types>
        <w:behaviors>
          <w:behavior w:val="content"/>
        </w:behaviors>
        <w:guid w:val="{E6EA8B94-D2AE-4ADB-8A5F-D37B6AD949A6}"/>
      </w:docPartPr>
      <w:docPartBody>
        <w:p w:rsidR="00F40DBB" w:rsidRDefault="00AA690C" w:rsidP="00AA690C">
          <w:pPr>
            <w:pStyle w:val="54FE08104C9C4F4F9BE11AE1DD5338FB11"/>
          </w:pPr>
          <w:r w:rsidRPr="00151FA3">
            <w:rPr>
              <w:rStyle w:val="PlaceholderText"/>
              <w:color w:val="163E70"/>
            </w:rPr>
            <w:t>Enter text</w:t>
          </w:r>
        </w:p>
      </w:docPartBody>
    </w:docPart>
    <w:docPart>
      <w:docPartPr>
        <w:name w:val="C206DD111AF74168BC45E978C75A55B8"/>
        <w:category>
          <w:name w:val="General"/>
          <w:gallery w:val="placeholder"/>
        </w:category>
        <w:types>
          <w:type w:val="bbPlcHdr"/>
        </w:types>
        <w:behaviors>
          <w:behavior w:val="content"/>
        </w:behaviors>
        <w:guid w:val="{39AFCA64-9261-45C6-913A-DF22C350C63C}"/>
      </w:docPartPr>
      <w:docPartBody>
        <w:p w:rsidR="00487680" w:rsidRDefault="00AA690C" w:rsidP="00AA690C">
          <w:pPr>
            <w:pStyle w:val="C206DD111AF74168BC45E978C75A55B89"/>
          </w:pPr>
          <w:r w:rsidRPr="00F61EC1">
            <w:rPr>
              <w:rStyle w:val="PlaceholderText"/>
              <w:color w:val="163E70"/>
            </w:rPr>
            <w:t>Enter text</w:t>
          </w:r>
        </w:p>
      </w:docPartBody>
    </w:docPart>
    <w:docPart>
      <w:docPartPr>
        <w:name w:val="A54A65514FFB4A1783E119E32E2290F6"/>
        <w:category>
          <w:name w:val="General"/>
          <w:gallery w:val="placeholder"/>
        </w:category>
        <w:types>
          <w:type w:val="bbPlcHdr"/>
        </w:types>
        <w:behaviors>
          <w:behavior w:val="content"/>
        </w:behaviors>
        <w:guid w:val="{7E0658CC-E020-47AC-B5C5-221248706E23}"/>
      </w:docPartPr>
      <w:docPartBody>
        <w:p w:rsidR="00B607A7" w:rsidRDefault="00AA690C" w:rsidP="00AA690C">
          <w:pPr>
            <w:pStyle w:val="A54A65514FFB4A1783E119E32E2290F69"/>
          </w:pPr>
          <w:r>
            <w:rPr>
              <w:rStyle w:val="PlaceholderText"/>
              <w:color w:val="163E70"/>
            </w:rPr>
            <w:t xml:space="preserve">Enter date when form is first completed or date when form is last updated </w:t>
          </w:r>
        </w:p>
      </w:docPartBody>
    </w:docPart>
    <w:docPart>
      <w:docPartPr>
        <w:name w:val="1CFF12F331264ED7B9DA7DEC9911C059"/>
        <w:category>
          <w:name w:val="General"/>
          <w:gallery w:val="placeholder"/>
        </w:category>
        <w:types>
          <w:type w:val="bbPlcHdr"/>
        </w:types>
        <w:behaviors>
          <w:behavior w:val="content"/>
        </w:behaviors>
        <w:guid w:val="{19EED4DE-F3BD-4DB3-B74D-31F0D49EC16F}"/>
      </w:docPartPr>
      <w:docPartBody>
        <w:p w:rsidR="00B607A7" w:rsidRDefault="00AA690C" w:rsidP="00AA690C">
          <w:pPr>
            <w:pStyle w:val="1CFF12F331264ED7B9DA7DEC9911C0598"/>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23F23"/>
    <w:rsid w:val="00026C24"/>
    <w:rsid w:val="00487680"/>
    <w:rsid w:val="004E4E33"/>
    <w:rsid w:val="004F5636"/>
    <w:rsid w:val="004F7EEE"/>
    <w:rsid w:val="005E1ACB"/>
    <w:rsid w:val="0069352E"/>
    <w:rsid w:val="00823F2C"/>
    <w:rsid w:val="0095280D"/>
    <w:rsid w:val="00A245B0"/>
    <w:rsid w:val="00AA690C"/>
    <w:rsid w:val="00B45847"/>
    <w:rsid w:val="00B607A7"/>
    <w:rsid w:val="00B946AB"/>
    <w:rsid w:val="00D31926"/>
    <w:rsid w:val="00E03DFC"/>
    <w:rsid w:val="00F40DBB"/>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90C"/>
    <w:rPr>
      <w:color w:val="808080"/>
    </w:rPr>
  </w:style>
  <w:style w:type="paragraph" w:customStyle="1" w:styleId="C0BFE03E30964E0E902D7108F992A5EB">
    <w:name w:val="C0BFE03E30964E0E902D7108F992A5EB"/>
    <w:rsid w:val="00FC38ED"/>
  </w:style>
  <w:style w:type="paragraph" w:customStyle="1" w:styleId="1F83D1E1A4F04A469EAE277D637950F1">
    <w:name w:val="1F83D1E1A4F04A469EAE277D637950F1"/>
    <w:rsid w:val="00FC38ED"/>
  </w:style>
  <w:style w:type="paragraph" w:customStyle="1" w:styleId="DBDCB51006634AC494EEF3873098FD10">
    <w:name w:val="DBDCB51006634AC494EEF3873098FD10"/>
    <w:rsid w:val="00FC38ED"/>
  </w:style>
  <w:style w:type="paragraph" w:customStyle="1" w:styleId="FFCFF6C4CF364B47B8CFF36FEB4EF5F1">
    <w:name w:val="FFCFF6C4CF364B47B8CFF36FEB4EF5F1"/>
    <w:rsid w:val="00FC38ED"/>
  </w:style>
  <w:style w:type="paragraph" w:customStyle="1" w:styleId="84FDFBC014D9421D90297FEF16045952">
    <w:name w:val="84FDFBC014D9421D90297FEF16045952"/>
    <w:rsid w:val="00FC38ED"/>
  </w:style>
  <w:style w:type="paragraph" w:customStyle="1" w:styleId="9F1181E199FA401FA7C0B3EC2E1F32D5">
    <w:name w:val="9F1181E199FA401FA7C0B3EC2E1F32D5"/>
    <w:rsid w:val="00FC38ED"/>
  </w:style>
  <w:style w:type="paragraph" w:customStyle="1" w:styleId="A77BBCFA16E74AA8B95984D7D61EE2CE">
    <w:name w:val="A77BBCFA16E74AA8B95984D7D61EE2CE"/>
    <w:rsid w:val="00FC38ED"/>
  </w:style>
  <w:style w:type="paragraph" w:customStyle="1" w:styleId="9038383879E54A8E8BE9CE5A24451F34">
    <w:name w:val="9038383879E54A8E8BE9CE5A24451F34"/>
    <w:rsid w:val="00FC38ED"/>
  </w:style>
  <w:style w:type="paragraph" w:customStyle="1" w:styleId="6A68E5B219224A838AB3EED11CACB220">
    <w:name w:val="6A68E5B219224A838AB3EED11CACB220"/>
    <w:rsid w:val="00FC38ED"/>
  </w:style>
  <w:style w:type="paragraph" w:customStyle="1" w:styleId="E5BB47F62CCE4FC08F6BDA3BF75819B9">
    <w:name w:val="E5BB47F62CCE4FC08F6BDA3BF75819B9"/>
    <w:rsid w:val="00FC38ED"/>
  </w:style>
  <w:style w:type="paragraph" w:customStyle="1" w:styleId="4D6C7F0392624AC9B6EA6927B78D7A6A">
    <w:name w:val="4D6C7F0392624AC9B6EA6927B78D7A6A"/>
    <w:rsid w:val="00FC38ED"/>
  </w:style>
  <w:style w:type="paragraph" w:customStyle="1" w:styleId="0CA1F7E043424D6791909693719B7AAF">
    <w:name w:val="0CA1F7E043424D6791909693719B7AAF"/>
    <w:rsid w:val="00FC38ED"/>
  </w:style>
  <w:style w:type="paragraph" w:customStyle="1" w:styleId="EB02BD1BF7334C0698613939C00E391A">
    <w:name w:val="EB02BD1BF7334C0698613939C00E391A"/>
    <w:rsid w:val="00FC38ED"/>
  </w:style>
  <w:style w:type="paragraph" w:customStyle="1" w:styleId="B0EB23588E38429BA63CA0CF3C5CA1C6">
    <w:name w:val="B0EB23588E38429BA63CA0CF3C5CA1C6"/>
    <w:rsid w:val="00FC38ED"/>
  </w:style>
  <w:style w:type="paragraph" w:customStyle="1" w:styleId="CF8825571EAC45CC8CF5A67E1FC7EA3F">
    <w:name w:val="CF8825571EAC45CC8CF5A67E1FC7EA3F"/>
    <w:rsid w:val="00FC38ED"/>
  </w:style>
  <w:style w:type="paragraph" w:customStyle="1" w:styleId="394452D73B8242B288BEF7D013A4C512">
    <w:name w:val="394452D73B8242B288BEF7D013A4C512"/>
    <w:rsid w:val="00FC38ED"/>
  </w:style>
  <w:style w:type="paragraph" w:customStyle="1" w:styleId="5BB8F480BC4B4EADBF4EDFB4F7D24DBE">
    <w:name w:val="5BB8F480BC4B4EADBF4EDFB4F7D24DBE"/>
    <w:rsid w:val="00FC38ED"/>
  </w:style>
  <w:style w:type="paragraph" w:customStyle="1" w:styleId="F3F18AECF998418680E8F55299A924CD">
    <w:name w:val="F3F18AECF998418680E8F55299A924CD"/>
    <w:rsid w:val="00FC38ED"/>
  </w:style>
  <w:style w:type="paragraph" w:customStyle="1" w:styleId="670FE30D0483409082E83602BB18E509">
    <w:name w:val="670FE30D0483409082E83602BB18E509"/>
    <w:rsid w:val="00FC38ED"/>
  </w:style>
  <w:style w:type="paragraph" w:customStyle="1" w:styleId="0B56CD170A314C6B8D34743C490D9D70">
    <w:name w:val="0B56CD170A314C6B8D34743C490D9D70"/>
    <w:rsid w:val="00FC38ED"/>
  </w:style>
  <w:style w:type="paragraph" w:customStyle="1" w:styleId="8F00A6FCB342460CA400512A1FF0D7BE">
    <w:name w:val="8F00A6FCB342460CA400512A1FF0D7BE"/>
    <w:rsid w:val="00FC38ED"/>
  </w:style>
  <w:style w:type="paragraph" w:customStyle="1" w:styleId="936359C8AF284AFF9599FC98295B5E76">
    <w:name w:val="936359C8AF284AFF9599FC98295B5E76"/>
    <w:rsid w:val="00FC38ED"/>
  </w:style>
  <w:style w:type="paragraph" w:customStyle="1" w:styleId="8B1E68040BAD4926B44C932C71E4ABFE4">
    <w:name w:val="8B1E68040BAD4926B44C932C71E4ABFE4"/>
    <w:rsid w:val="004F5636"/>
    <w:rPr>
      <w:rFonts w:eastAsiaTheme="minorHAnsi"/>
    </w:rPr>
  </w:style>
  <w:style w:type="paragraph" w:customStyle="1" w:styleId="038EAF74A8C14827BFF86588B4B749044">
    <w:name w:val="038EAF74A8C14827BFF86588B4B749044"/>
    <w:rsid w:val="004F5636"/>
    <w:rPr>
      <w:rFonts w:eastAsiaTheme="minorHAnsi"/>
    </w:rPr>
  </w:style>
  <w:style w:type="paragraph" w:customStyle="1" w:styleId="192D266943004AF79EDA9299C28FC3EF4">
    <w:name w:val="192D266943004AF79EDA9299C28FC3EF4"/>
    <w:rsid w:val="004F5636"/>
    <w:rPr>
      <w:rFonts w:eastAsiaTheme="minorHAnsi"/>
    </w:rPr>
  </w:style>
  <w:style w:type="paragraph" w:customStyle="1" w:styleId="7DAC1488C7444C65A1236AA33BE6844D4">
    <w:name w:val="7DAC1488C7444C65A1236AA33BE6844D4"/>
    <w:rsid w:val="004F5636"/>
    <w:rPr>
      <w:rFonts w:eastAsiaTheme="minorHAnsi"/>
    </w:rPr>
  </w:style>
  <w:style w:type="paragraph" w:customStyle="1" w:styleId="EC88BC2C32FF45F3A044CC322DDCF2CF4">
    <w:name w:val="EC88BC2C32FF45F3A044CC322DDCF2CF4"/>
    <w:rsid w:val="004F5636"/>
    <w:rPr>
      <w:rFonts w:eastAsiaTheme="minorHAnsi"/>
    </w:rPr>
  </w:style>
  <w:style w:type="paragraph" w:customStyle="1" w:styleId="C6BACDBCF0134AAC8FF08F09D2FBFA9E4">
    <w:name w:val="C6BACDBCF0134AAC8FF08F09D2FBFA9E4"/>
    <w:rsid w:val="004F5636"/>
    <w:rPr>
      <w:rFonts w:eastAsiaTheme="minorHAnsi"/>
    </w:rPr>
  </w:style>
  <w:style w:type="paragraph" w:customStyle="1" w:styleId="0C539F06DF234496854AA9586F4349BB4">
    <w:name w:val="0C539F06DF234496854AA9586F4349BB4"/>
    <w:rsid w:val="004F5636"/>
    <w:rPr>
      <w:rFonts w:eastAsiaTheme="minorHAnsi"/>
    </w:rPr>
  </w:style>
  <w:style w:type="paragraph" w:customStyle="1" w:styleId="49E83797D9264F579AD8383F05A2136A4">
    <w:name w:val="49E83797D9264F579AD8383F05A2136A4"/>
    <w:rsid w:val="004F5636"/>
    <w:rPr>
      <w:rFonts w:eastAsiaTheme="minorHAnsi"/>
    </w:rPr>
  </w:style>
  <w:style w:type="paragraph" w:customStyle="1" w:styleId="4FBD4328F9234DE99DFDDC9011EF0B944">
    <w:name w:val="4FBD4328F9234DE99DFDDC9011EF0B944"/>
    <w:rsid w:val="004F5636"/>
    <w:rPr>
      <w:rFonts w:eastAsiaTheme="minorHAnsi"/>
    </w:rPr>
  </w:style>
  <w:style w:type="paragraph" w:customStyle="1" w:styleId="2B7A6DE0D8714A82A77B13523444A9EB4">
    <w:name w:val="2B7A6DE0D8714A82A77B13523444A9EB4"/>
    <w:rsid w:val="004F5636"/>
    <w:rPr>
      <w:rFonts w:eastAsiaTheme="minorHAnsi"/>
    </w:rPr>
  </w:style>
  <w:style w:type="paragraph" w:customStyle="1" w:styleId="A54A65514FFB4A1783E119E32E2290F69">
    <w:name w:val="A54A65514FFB4A1783E119E32E2290F69"/>
    <w:rsid w:val="00AA690C"/>
    <w:rPr>
      <w:rFonts w:eastAsiaTheme="minorHAnsi"/>
    </w:rPr>
  </w:style>
  <w:style w:type="paragraph" w:customStyle="1" w:styleId="972DBE257F9540B988731A879F4ECBF511">
    <w:name w:val="972DBE257F9540B988731A879F4ECBF511"/>
    <w:rsid w:val="00AA690C"/>
    <w:rPr>
      <w:rFonts w:eastAsiaTheme="minorHAnsi"/>
    </w:rPr>
  </w:style>
  <w:style w:type="paragraph" w:customStyle="1" w:styleId="A474E900776F40B8938CB2FA653C2BFC11">
    <w:name w:val="A474E900776F40B8938CB2FA653C2BFC11"/>
    <w:rsid w:val="00AA690C"/>
    <w:rPr>
      <w:rFonts w:eastAsiaTheme="minorHAnsi"/>
    </w:rPr>
  </w:style>
  <w:style w:type="paragraph" w:customStyle="1" w:styleId="91F9875AB6E949498684C4857E9932E511">
    <w:name w:val="91F9875AB6E949498684C4857E9932E511"/>
    <w:rsid w:val="00AA690C"/>
    <w:rPr>
      <w:rFonts w:eastAsiaTheme="minorHAnsi"/>
    </w:rPr>
  </w:style>
  <w:style w:type="paragraph" w:customStyle="1" w:styleId="209D233B19D74D4B955B0C3B90C1B4C911">
    <w:name w:val="209D233B19D74D4B955B0C3B90C1B4C911"/>
    <w:rsid w:val="00AA690C"/>
    <w:rPr>
      <w:rFonts w:eastAsiaTheme="minorHAnsi"/>
    </w:rPr>
  </w:style>
  <w:style w:type="paragraph" w:customStyle="1" w:styleId="D40D53251C73457FB9E58C718DC4703711">
    <w:name w:val="D40D53251C73457FB9E58C718DC4703711"/>
    <w:rsid w:val="00AA690C"/>
    <w:rPr>
      <w:rFonts w:eastAsiaTheme="minorHAnsi"/>
    </w:rPr>
  </w:style>
  <w:style w:type="paragraph" w:customStyle="1" w:styleId="408EDCDCFEC24F04991C2BBD5B4ED8D711">
    <w:name w:val="408EDCDCFEC24F04991C2BBD5B4ED8D711"/>
    <w:rsid w:val="00AA690C"/>
    <w:rPr>
      <w:rFonts w:eastAsiaTheme="minorHAnsi"/>
    </w:rPr>
  </w:style>
  <w:style w:type="paragraph" w:customStyle="1" w:styleId="FCD26347586C411FA7D20EADB38B157B11">
    <w:name w:val="FCD26347586C411FA7D20EADB38B157B11"/>
    <w:rsid w:val="00AA690C"/>
    <w:rPr>
      <w:rFonts w:eastAsiaTheme="minorHAnsi"/>
    </w:rPr>
  </w:style>
  <w:style w:type="paragraph" w:customStyle="1" w:styleId="02AD9459162C4269BDBD6E179BEABCE911">
    <w:name w:val="02AD9459162C4269BDBD6E179BEABCE911"/>
    <w:rsid w:val="00AA690C"/>
    <w:rPr>
      <w:rFonts w:eastAsiaTheme="minorHAnsi"/>
    </w:rPr>
  </w:style>
  <w:style w:type="paragraph" w:customStyle="1" w:styleId="00F4707E524E4FE8AE1ED9B2C8B3EC1611">
    <w:name w:val="00F4707E524E4FE8AE1ED9B2C8B3EC1611"/>
    <w:rsid w:val="00AA690C"/>
    <w:rPr>
      <w:rFonts w:eastAsiaTheme="minorHAnsi"/>
    </w:rPr>
  </w:style>
  <w:style w:type="paragraph" w:customStyle="1" w:styleId="5CBB48FF6939440C8EDD6D704266A86111">
    <w:name w:val="5CBB48FF6939440C8EDD6D704266A86111"/>
    <w:rsid w:val="00AA690C"/>
    <w:rPr>
      <w:rFonts w:eastAsiaTheme="minorHAnsi"/>
    </w:rPr>
  </w:style>
  <w:style w:type="paragraph" w:customStyle="1" w:styleId="6061D24F32D546BEB4B98FD2D0D095B511">
    <w:name w:val="6061D24F32D546BEB4B98FD2D0D095B511"/>
    <w:rsid w:val="00AA690C"/>
    <w:rPr>
      <w:rFonts w:eastAsiaTheme="minorHAnsi"/>
    </w:rPr>
  </w:style>
  <w:style w:type="paragraph" w:customStyle="1" w:styleId="786F049CA96142E887D942A69EE8A58E11">
    <w:name w:val="786F049CA96142E887D942A69EE8A58E11"/>
    <w:rsid w:val="00AA690C"/>
    <w:rPr>
      <w:rFonts w:eastAsiaTheme="minorHAnsi"/>
    </w:rPr>
  </w:style>
  <w:style w:type="paragraph" w:customStyle="1" w:styleId="449CD8EE39C84821BC4EF0DA74143AA311">
    <w:name w:val="449CD8EE39C84821BC4EF0DA74143AA311"/>
    <w:rsid w:val="00AA690C"/>
    <w:rPr>
      <w:rFonts w:eastAsiaTheme="minorHAnsi"/>
    </w:rPr>
  </w:style>
  <w:style w:type="paragraph" w:customStyle="1" w:styleId="E2BDE93C681F4467B932FAA94C36231911">
    <w:name w:val="E2BDE93C681F4467B932FAA94C36231911"/>
    <w:rsid w:val="00AA690C"/>
    <w:rPr>
      <w:rFonts w:eastAsiaTheme="minorHAnsi"/>
    </w:rPr>
  </w:style>
  <w:style w:type="paragraph" w:customStyle="1" w:styleId="EBE7727AA3CF47F0832C5EA62985741F11">
    <w:name w:val="EBE7727AA3CF47F0832C5EA62985741F11"/>
    <w:rsid w:val="00AA690C"/>
    <w:rPr>
      <w:rFonts w:eastAsiaTheme="minorHAnsi"/>
    </w:rPr>
  </w:style>
  <w:style w:type="paragraph" w:customStyle="1" w:styleId="B4050CB3C401457E9BA1226D9D1006EA11">
    <w:name w:val="B4050CB3C401457E9BA1226D9D1006EA11"/>
    <w:rsid w:val="00AA690C"/>
    <w:pPr>
      <w:ind w:left="720"/>
      <w:contextualSpacing/>
    </w:pPr>
    <w:rPr>
      <w:rFonts w:eastAsiaTheme="minorHAnsi"/>
    </w:rPr>
  </w:style>
  <w:style w:type="paragraph" w:customStyle="1" w:styleId="1CFF12F331264ED7B9DA7DEC9911C0598">
    <w:name w:val="1CFF12F331264ED7B9DA7DEC9911C0598"/>
    <w:rsid w:val="00AA690C"/>
    <w:pPr>
      <w:ind w:left="720"/>
      <w:contextualSpacing/>
    </w:pPr>
    <w:rPr>
      <w:rFonts w:eastAsiaTheme="minorHAnsi"/>
    </w:rPr>
  </w:style>
  <w:style w:type="paragraph" w:customStyle="1" w:styleId="54FE08104C9C4F4F9BE11AE1DD5338FB11">
    <w:name w:val="54FE08104C9C4F4F9BE11AE1DD5338FB11"/>
    <w:rsid w:val="00AA690C"/>
    <w:pPr>
      <w:ind w:left="720"/>
      <w:contextualSpacing/>
    </w:pPr>
    <w:rPr>
      <w:rFonts w:eastAsiaTheme="minorHAnsi"/>
    </w:rPr>
  </w:style>
  <w:style w:type="paragraph" w:customStyle="1" w:styleId="C206DD111AF74168BC45E978C75A55B89">
    <w:name w:val="C206DD111AF74168BC45E978C75A55B89"/>
    <w:rsid w:val="00AA690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8C791-786F-4469-9880-1D289EFCF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5111F-696D-4FFE-890E-C0D6D8AF5B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84BDFE-6044-425F-B2D3-2CB960DEEC18}">
  <ds:schemaRefs>
    <ds:schemaRef ds:uri="http://schemas.openxmlformats.org/officeDocument/2006/bibliography"/>
  </ds:schemaRefs>
</ds:datastoreItem>
</file>

<file path=customXml/itemProps4.xml><?xml version="1.0" encoding="utf-8"?>
<ds:datastoreItem xmlns:ds="http://schemas.openxmlformats.org/officeDocument/2006/customXml" ds:itemID="{B4A230F8-1FD0-4101-A829-9FEAB0D18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Task Instruction Template (1)</Template>
  <TotalTime>0</TotalTime>
  <Pages>11</Pages>
  <Words>3501</Words>
  <Characters>19957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cp:lastModifiedBy>
  <cp:revision>2</cp:revision>
  <cp:lastPrinted>2019-07-28T13:55:00Z</cp:lastPrinted>
  <dcterms:created xsi:type="dcterms:W3CDTF">2024-08-13T17:24:00Z</dcterms:created>
  <dcterms:modified xsi:type="dcterms:W3CDTF">2024-08-13T17:24:00Z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